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0" w:lineRule="exact" w:before="0"/>
        <w:ind w:left="662" w:right="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72.140015pt;margin-top:131.999985pt;width:19.95pt;height:704.3pt;mso-position-horizontal-relative:page;mso-position-vertical-relative:page;z-index:-25936" coordorigin="11443,2640" coordsize="399,14086">
            <v:shape style="position:absolute;left:11674;top:16366;width:132;height:360" type="#_x0000_t75" stroked="false">
              <v:imagedata r:id="rId7" o:title=""/>
            </v:shape>
            <v:shape style="position:absolute;left:11671;top:15706;width:134;height:595" type="#_x0000_t75" stroked="false">
              <v:imagedata r:id="rId8" o:title=""/>
            </v:shape>
            <v:group style="position:absolute;left:11707;top:15566;width:99;height:87" coordorigin="11707,15566" coordsize="99,87">
              <v:shape style="position:absolute;left:11707;top:15566;width:99;height:87" coordorigin="11707,15566" coordsize="99,87" path="m11777,15566l11741,15566,11729,15569,11712,15586,11707,15595,11707,15619,11758,15653,11772,15653,11784,15648,11794,15641,11797,15636,11746,15636,11736,15631,11731,15626,11724,15622,11722,15617,11722,15600,11724,15595,11731,15590,11736,15586,11746,15583,11799,15583,11796,15578,11791,15574,11784,15571,11777,15566xe" filled="true" fillcolor="#000000" stroked="false">
                <v:path arrowok="t"/>
                <v:fill type="solid"/>
              </v:shape>
              <v:shape style="position:absolute;left:11707;top:15566;width:99;height:87" coordorigin="11707,15566" coordsize="99,87" path="m11799,15583l11767,15583,11777,15586,11782,15590,11789,15595,11791,15600,11791,15617,11789,15622,11782,15626,11777,15631,11767,15636,11797,15636,11801,15631,11806,15622,11806,15600,11801,15586,11799,15583xe" filled="true" fillcolor="#000000" stroked="false">
                <v:path arrowok="t"/>
                <v:fill type="solid"/>
              </v:shape>
              <v:shape style="position:absolute;left:11664;top:14894;width:178;height:607" type="#_x0000_t75" stroked="false">
                <v:imagedata r:id="rId9" o:title=""/>
              </v:shape>
              <v:shape style="position:absolute;left:11707;top:14114;width:98;height:708" type="#_x0000_t75" stroked="false">
                <v:imagedata r:id="rId10" o:title=""/>
              </v:shape>
              <v:shape style="position:absolute;left:11674;top:13786;width:132;height:266" type="#_x0000_t75" stroked="false">
                <v:imagedata r:id="rId11" o:title=""/>
              </v:shape>
            </v:group>
            <v:group style="position:absolute;left:11674;top:13639;width:130;height:77" coordorigin="11674,13639" coordsize="130,77">
              <v:shape style="position:absolute;left:11674;top:13639;width:130;height:77" coordorigin="11674,13639" coordsize="130,77" path="m11803,13699l11674,13699,11674,13716,11803,13716,11803,13699xe" filled="true" fillcolor="#000000" stroked="false">
                <v:path arrowok="t"/>
                <v:fill type="solid"/>
              </v:shape>
              <v:shape style="position:absolute;left:11674;top:13639;width:130;height:77" coordorigin="11674,13639" coordsize="130,77" path="m11803,13639l11726,13639,11717,13644,11710,13658,11707,13666,11707,13682,11712,13692,11722,13699,11738,13699,11736,13697,11731,13694,11729,13692,11726,13687,11724,13685,11722,13680,11722,13668,11724,13663,11726,13661,11736,13656,11803,13656,11803,13639xe" filled="true" fillcolor="#000000" stroked="false">
                <v:path arrowok="t"/>
                <v:fill type="solid"/>
              </v:shape>
            </v:group>
            <v:group style="position:absolute;left:11676;top:13579;width:130;height:46" coordorigin="11676,13579" coordsize="130,46">
              <v:shape style="position:absolute;left:11676;top:13579;width:130;height:46" coordorigin="11676,13579" coordsize="130,46" path="m11724,13613l11710,13613,11710,13625,11724,13625,11724,13613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803,13579l11791,13582,11791,13594,11789,13594,11789,13596,11676,13596,11686,13613,11796,13613,11803,13606,11806,13601,11806,13584,11803,13579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724,13582l11710,13582,11710,13596,11724,13596,11724,13582xe" filled="true" fillcolor="#000000" stroked="false">
                <v:path arrowok="t"/>
                <v:fill type="solid"/>
              </v:shape>
            </v:group>
            <v:group style="position:absolute;left:11676;top:13529;width:130;height:46" coordorigin="11676,13529" coordsize="130,46">
              <v:shape style="position:absolute;left:11676;top:13529;width:130;height:46" coordorigin="11676,13529" coordsize="130,46" path="m11724,13562l11710,13562,11710,13574,11724,13574,11724,13562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803,13529l11791,13531,11791,13543,11789,13546,11676,13546,11686,13562,11796,13562,11806,13553,11806,13534,11803,13529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724,13531l11710,13531,11710,13546,11724,13546,11724,13531xe" filled="true" fillcolor="#000000" stroked="false">
                <v:path arrowok="t"/>
                <v:fill type="solid"/>
              </v:shape>
            </v:group>
            <v:group style="position:absolute;left:11707;top:13435;width:132;height:82" coordorigin="11707,13435" coordsize="132,82">
              <v:shape style="position:absolute;left:11707;top:13435;width:132;height:82" coordorigin="11707,13435" coordsize="132,82" path="m11839,13500l11710,13500,11710,13517,11839,13517,11839,13500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74,13435l11738,13435,11731,13438,11717,13447,11714,13452,11710,13459,11707,13464,11707,13478,11714,13493,11717,13495,11724,13500,11746,13500,11736,13498,11724,13486,11722,13481,11722,13469,11724,13462,11731,13459,11736,13454,11746,13452,11798,13452,11796,13447,11789,13442,11782,13440,11774,13435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98,13452l11767,13452,11777,13454,11782,13459,11789,13464,11791,13469,11791,13481,11789,13488,11784,13493,11777,13498,11770,13500,11794,13500,11796,13495,11798,13493,11801,13488,11803,13486,11806,13481,11806,13466,11803,13462,11798,13454,11798,13452xe" filled="true" fillcolor="#000000" stroked="false">
                <v:path arrowok="t"/>
                <v:fill type="solid"/>
              </v:shape>
            </v:group>
            <v:group style="position:absolute;left:11710;top:13394;width:94;height:17" coordorigin="11710,13394" coordsize="94,17">
              <v:shape style="position:absolute;left:11710;top:13394;width:94;height:17" coordorigin="11710,13394" coordsize="94,17" path="m11726,13394l11710,13394,11710,13411,11726,13411,11726,13394xe" filled="true" fillcolor="#000000" stroked="false">
                <v:path arrowok="t"/>
                <v:fill type="solid"/>
              </v:shape>
              <v:shape style="position:absolute;left:11710;top:13394;width:94;height:17" coordorigin="11710,13394" coordsize="94,17" path="m11803,13394l11786,13394,11786,13411,11803,13411,11803,13394xe" filled="true" fillcolor="#000000" stroked="false">
                <v:path arrowok="t"/>
                <v:fill type="solid"/>
              </v:shape>
            </v:group>
            <v:group style="position:absolute;left:11674;top:13325;width:130;height:53" coordorigin="11674,13325" coordsize="130,53">
              <v:shape style="position:absolute;left:11674;top:13325;width:130;height:53" coordorigin="11674,13325" coordsize="130,53" path="m11674,13325l11674,13339,11803,13378,11803,13363,11674,13325xe" filled="true" fillcolor="#000000" stroked="false">
                <v:path arrowok="t"/>
                <v:fill type="solid"/>
              </v:shape>
            </v:group>
            <v:group style="position:absolute;left:11674;top:13274;width:130;height:53" coordorigin="11674,13274" coordsize="130,53">
              <v:shape style="position:absolute;left:11674;top:13274;width:130;height:53" coordorigin="11674,13274" coordsize="130,53" path="m11674,13274l11674,13289,11803,13327,11803,13313,11674,13274xe" filled="true" fillcolor="#000000" stroked="false">
                <v:path arrowok="t"/>
                <v:fill type="solid"/>
              </v:shape>
            </v:group>
            <v:group style="position:absolute;left:11710;top:13147;width:94;height:130" coordorigin="11710,13147" coordsize="94,130">
              <v:shape style="position:absolute;left:11710;top:13147;width:94;height:130" coordorigin="11710,13147" coordsize="94,130" path="m11710,13147l11710,13164,11762,13181,11782,13186,11765,13190,11710,13205,11710,13219,11765,13234,11777,13236,11782,13238,11784,13238,11765,13243,11710,13260,11710,13277,11803,13248,11803,13229,11731,13212,11748,13207,11803,13193,11803,13176,11710,13147xe" filled="true" fillcolor="#000000" stroked="false">
                <v:path arrowok="t"/>
                <v:fill type="solid"/>
              </v:shape>
            </v:group>
            <v:group style="position:absolute;left:11710;top:13018;width:94;height:130" coordorigin="11710,13018" coordsize="94,130">
              <v:shape style="position:absolute;left:11710;top:13018;width:94;height:130" coordorigin="11710,13018" coordsize="94,130" path="m11710,13018l11710,13034,11762,13051,11782,13056,11765,13058,11710,13075,11710,13090,11765,13104,11777,13106,11782,13109,11784,13109,11765,13114,11710,13128,11710,13147,11803,13118,11803,13099,11731,13082,11748,13078,11803,13063,11803,13046,11710,13018xe" filled="true" fillcolor="#000000" stroked="false">
                <v:path arrowok="t"/>
                <v:fill type="solid"/>
              </v:shape>
            </v:group>
            <v:group style="position:absolute;left:11710;top:12888;width:94;height:130" coordorigin="11710,12888" coordsize="94,130">
              <v:shape style="position:absolute;left:11710;top:12888;width:94;height:130" coordorigin="11710,12888" coordsize="94,130" path="m11710,12888l11710,12905,11762,12919,11782,12926,11765,12929,11710,12943,11710,12960,11765,12974,11777,12977,11782,12979,11784,12979,11765,12984,11710,12998,11710,13018,11803,12989,11803,12970,11731,12953,11748,12948,11803,12934,11803,12914,11710,12888xe" filled="true" fillcolor="#000000" stroked="false">
                <v:path arrowok="t"/>
                <v:fill type="solid"/>
              </v:shape>
            </v:group>
            <v:group style="position:absolute;left:11786;top:12862;width:17;height:2" coordorigin="11786,12862" coordsize="17,2">
              <v:shape style="position:absolute;left:11786;top:12862;width:17;height:2" coordorigin="11786,12862" coordsize="17,0" path="m11786,12862l11803,12862e" filled="false" stroked="true" strokeweight=".96pt" strokecolor="#000000">
                <v:path arrowok="t"/>
              </v:shape>
            </v:group>
            <v:group style="position:absolute;left:11676;top:12790;width:130;height:46" coordorigin="11676,12790" coordsize="130,46">
              <v:shape style="position:absolute;left:11676;top:12790;width:130;height:46" coordorigin="11676,12790" coordsize="130,46" path="m11724,12823l11710,12823,11710,12835,11724,12835,11724,12823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803,12790l11791,12792,11791,12804,11789,12804,11789,12806,11676,12806,11686,12823,11794,12823,11796,12821,11798,12821,11803,12816,11806,12811,11806,12794,11803,12790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724,12792l11710,12792,11710,12806,11724,12806,11724,12792xe" filled="true" fillcolor="#000000" stroked="false">
                <v:path arrowok="t"/>
                <v:fill type="solid"/>
              </v:shape>
            </v:group>
            <v:group style="position:absolute;left:11674;top:12758;width:168;height:39" coordorigin="11674,12758" coordsize="168,39">
              <v:shape style="position:absolute;left:11674;top:12758;width:168;height:39" coordorigin="11674,12758" coordsize="168,39" path="m11690,12758l11674,12758,11674,12775,11690,12775,11690,12758xe" filled="true" fillcolor="#000000" stroked="false">
                <v:path arrowok="t"/>
                <v:fill type="solid"/>
              </v:shape>
              <v:shape style="position:absolute;left:11674;top:12758;width:168;height:39" coordorigin="11674,12758" coordsize="168,39" path="m11820,12758l11710,12758,11710,12775,11818,12775,11822,12778,11825,12778,11827,12780,11827,12790,11825,12792,11839,12797,11842,12792,11842,12775,11839,12768,11832,12763,11827,12761,11820,12758xe" filled="true" fillcolor="#000000" stroked="false">
                <v:path arrowok="t"/>
                <v:fill type="solid"/>
              </v:shape>
            </v:group>
            <v:group style="position:absolute;left:11707;top:12610;width:96;height:128" coordorigin="11707,12610" coordsize="96,128">
              <v:shape style="position:absolute;left:11707;top:12610;width:96;height:128" coordorigin="11707,12610" coordsize="96,128" path="m11803,12720l11710,12720,11710,12737,11803,12737,11803,12720xe" filled="true" fillcolor="#000000" stroked="false">
                <v:path arrowok="t"/>
                <v:fill type="solid"/>
              </v:shape>
              <v:shape style="position:absolute;left:11707;top:12610;width:96;height:128" coordorigin="11707,12610" coordsize="96,128" path="m11803,12610l11729,12610,11719,12612,11710,12622,11707,12629,11707,12650,11712,12660,11724,12667,11719,12667,11712,12674,11707,12684,11707,12698,11714,12713,11719,12715,11724,12720,11746,12720,11741,12718,11736,12718,11726,12713,11724,12708,11724,12706,11722,12701,11722,12691,11724,12686,11726,12684,11731,12682,11803,12682,11803,12665,11738,12665,11734,12662,11724,12653,11722,12648,11722,12636,11724,12631,11726,12629,11729,12629,11731,12626,11803,12626,11803,12610xe" filled="true" fillcolor="#000000" stroked="false">
                <v:path arrowok="t"/>
                <v:fill type="solid"/>
              </v:shape>
              <v:shape style="position:absolute;left:11674;top:12233;width:168;height:358" type="#_x0000_t75" stroked="false">
                <v:imagedata r:id="rId12" o:title=""/>
              </v:shape>
              <v:shape style="position:absolute;left:11674;top:11604;width:168;height:607" type="#_x0000_t75" stroked="false">
                <v:imagedata r:id="rId13" o:title=""/>
              </v:shape>
              <v:shape style="position:absolute;left:11443;top:13918;width:175;height:1219" type="#_x0000_t75" stroked="false">
                <v:imagedata r:id="rId14" o:title=""/>
              </v:shape>
              <v:shape style="position:absolute;left:11453;top:13541;width:132;height:310" type="#_x0000_t75" stroked="false">
                <v:imagedata r:id="rId15" o:title=""/>
              </v:shape>
              <v:shape style="position:absolute;left:11453;top:13090;width:132;height:398" type="#_x0000_t75" stroked="false">
                <v:imagedata r:id="rId16" o:title=""/>
              </v:shape>
            </v:group>
            <v:group style="position:absolute;left:11453;top:12962;width:132;height:87" coordorigin="11453,12962" coordsize="132,87">
              <v:shape style="position:absolute;left:11453;top:12962;width:132;height:87" coordorigin="11453,12962" coordsize="132,87" path="m11576,12979l11554,12979,11558,12982,11563,12986,11568,12994,11570,12998,11570,13020,11566,13025,11561,13027,11556,13032,11546,13032,11549,13049,11561,13049,11568,13044,11582,13030,11585,13020,11585,12996,11582,12984,11576,12979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494,12970l11482,12970,11477,12972,11470,12974,11465,12979,11462,12984,11458,12989,11455,12996,11453,13001,11453,13020,11467,13042,11477,13046,11486,13046,11489,13030,11482,13030,11477,13027,11474,13022,11470,13020,11467,13015,11467,13003,11470,12996,11474,12994,11477,12989,11482,12986,11514,12986,11510,12982,11503,12974,11494,12970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14,12986l11496,12986,11501,12991,11503,12996,11508,13001,11508,13015,11522,13018,11522,12998,11527,12989,11515,12989,11514,12986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56,12962l11537,12962,11530,12965,11520,12974,11515,12982,11515,12989,11527,12989,11532,12982,11539,12979,11576,12979,11573,12977,11566,12967,11556,12962xe" filled="true" fillcolor="#000000" stroked="false">
                <v:path arrowok="t"/>
                <v:fill type="solid"/>
              </v:shape>
              <v:shape style="position:absolute;left:11453;top:12722;width:132;height:178" type="#_x0000_t75" stroked="false">
                <v:imagedata r:id="rId17" o:title=""/>
              </v:shape>
              <v:shape style="position:absolute;left:11453;top:12182;width:156;height:466" type="#_x0000_t75" stroked="false">
                <v:imagedata r:id="rId18" o:title=""/>
              </v:shape>
            </v:group>
            <v:group style="position:absolute;left:11453;top:12024;width:132;height:87" coordorigin="11453,12024" coordsize="132,87">
              <v:shape style="position:absolute;left:11453;top:12024;width:132;height:87" coordorigin="11453,12024" coordsize="132,87" path="m11539,12024l11520,12024,11508,12026,11491,12043,11486,12053,11486,12079,11491,12089,11501,12096,11508,12106,11522,12110,11554,12110,11566,12106,11578,12094,11525,12094,11518,12091,11513,12089,11503,12079,11501,12072,11501,12058,11503,12050,11510,12046,11513,12043,11518,12041,11539,12041,11539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39,12041l11525,12041,11525,12094,11539,12094,11539,12041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56,12024l11554,12041,11561,12043,11566,12046,11568,12050,11570,12053,11570,12072,11568,12079,11558,12089,11551,12091,11539,12094,11578,12094,11582,12089,11585,12079,11585,12053,11582,12046,11573,12031,11566,12026,11556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453,12048l11453,12070,11477,12079,11477,12067,11453,12048xe" filled="true" fillcolor="#000000" stroked="false">
                <v:path arrowok="t"/>
                <v:fill type="solid"/>
              </v:shape>
              <v:shape style="position:absolute;left:11671;top:10944;width:134;height:581" type="#_x0000_t75" stroked="false">
                <v:imagedata r:id="rId19" o:title=""/>
              </v:shape>
            </v:group>
            <v:group style="position:absolute;left:11707;top:10793;width:99;height:87" coordorigin="11707,10793" coordsize="99,87">
              <v:shape style="position:absolute;left:11707;top:10793;width:99;height:87" coordorigin="11707,10793" coordsize="99,87" path="m11767,10793l11741,10793,11729,10798,11719,10805,11712,10814,11707,10824,11707,10848,11758,10879,11772,10879,11784,10877,11798,10862,11746,10862,11736,10860,11731,10855,11724,10850,11722,10846,11722,10829,11724,10824,11731,10819,11736,10812,11746,10810,11798,10810,11796,10807,11791,10802,11784,10800,11777,10795,11767,10793xe" filled="true" fillcolor="#000000" stroked="false">
                <v:path arrowok="t"/>
                <v:fill type="solid"/>
              </v:shape>
              <v:shape style="position:absolute;left:11707;top:10793;width:99;height:87" coordorigin="11707,10793" coordsize="99,87" path="m11798,10810l11767,10810,11777,10812,11782,10819,11789,10824,11791,10829,11791,10846,11789,10850,11782,10855,11777,10860,11767,10862,11798,10862,11801,10860,11806,10850,11806,10829,11801,10814,11798,10810xe" filled="true" fillcolor="#000000" stroked="false">
                <v:path arrowok="t"/>
                <v:fill type="solid"/>
              </v:shape>
              <v:shape style="position:absolute;left:11707;top:10013;width:132;height:713" type="#_x0000_t75" stroked="false">
                <v:imagedata r:id="rId20" o:title=""/>
              </v:shape>
              <v:shape style="position:absolute;left:11674;top:9264;width:132;height:686" type="#_x0000_t75" stroked="false">
                <v:imagedata r:id="rId21" o:title=""/>
              </v:shape>
              <v:shape style="position:absolute;left:11674;top:9005;width:132;height:247" type="#_x0000_t75" stroked="false">
                <v:imagedata r:id="rId22" o:title=""/>
              </v:shape>
              <v:shape style="position:absolute;left:11674;top:8678;width:139;height:302" type="#_x0000_t75" stroked="false">
                <v:imagedata r:id="rId23" o:title=""/>
              </v:shape>
            </v:group>
            <v:group style="position:absolute;left:11674;top:8551;width:132;height:87" coordorigin="11674,8551" coordsize="132,87">
              <v:shape style="position:absolute;left:11674;top:8551;width:132;height:87" coordorigin="11674,8551" coordsize="132,87" path="m11796,8568l11772,8568,11779,8570,11789,8580,11791,8587,11791,8604,11786,8614,11782,8616,11777,8621,11767,8621,11770,8638,11779,8638,11789,8633,11803,8618,11806,8609,11806,8585,11801,8573,11796,856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14,8558l11702,8558,11695,8561,11690,8563,11681,8573,11678,8578,11676,8585,11674,8590,11674,8609,11676,8616,11683,8623,11688,8630,11698,8635,11707,8635,11710,8618,11702,8618,11698,8616,11690,8609,11688,8604,11688,8592,11690,8585,11698,8578,11702,8575,11733,8575,11731,8570,11724,8563,11714,855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33,8575l11714,8575,11724,8585,11729,8594,11729,8604,11743,8606,11743,8602,11741,8597,11741,8587,11743,8582,11746,8578,11734,8578,11733,8575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77,8551l11758,8551,11750,8554,11746,8558,11738,8563,11734,8578,11746,8578,11748,8575,11753,8570,11758,8568,11796,8568,11794,8566,11786,8556,11777,8551xe" filled="true" fillcolor="#000000" stroked="false">
                <v:path arrowok="t"/>
                <v:fill type="solid"/>
              </v:shape>
              <v:shape style="position:absolute;left:11674;top:8405;width:139;height:125" type="#_x0000_t75" stroked="false">
                <v:imagedata r:id="rId24" o:title=""/>
              </v:shape>
            </v:group>
            <v:group style="position:absolute;left:11786;top:8371;width:17;height:2" coordorigin="11786,8371" coordsize="17,2">
              <v:shape style="position:absolute;left:11786;top:8371;width:17;height:2" coordorigin="11786,8371" coordsize="17,0" path="m11786,8371l11803,8371e" filled="false" stroked="true" strokeweight=".96pt" strokecolor="#000000">
                <v:path arrowok="t"/>
              </v:shape>
            </v:group>
            <v:group style="position:absolute;left:11674;top:8278;width:130;height:48" coordorigin="11674,8278" coordsize="130,48">
              <v:shape style="position:absolute;left:11674;top:8278;width:130;height:48" coordorigin="11674,8278" coordsize="130,48" path="m11803,8278l11674,8278,11674,8290,11678,8292,11686,8297,11690,8304,11698,8309,11702,8318,11705,8326,11722,8326,11717,8316,11712,8311,11710,8304,11705,8299,11702,8294,11803,8294,11803,8278xe" filled="true" fillcolor="#000000" stroked="false">
                <v:path arrowok="t"/>
                <v:fill type="solid"/>
              </v:shape>
            </v:group>
            <v:group style="position:absolute;left:11674;top:8155;width:130;height:87" coordorigin="11674,8155" coordsize="130,87">
              <v:shape style="position:absolute;left:11674;top:8155;width:130;height:87" coordorigin="11674,8155" coordsize="130,87" path="m11746,8174l11714,8174,11722,8177,11729,8182,11767,8225,11774,8230,11779,8234,11786,8237,11791,8239,11796,8239,11798,8242,11803,8242,11803,8218,11784,8218,11782,8215,11779,8210,11774,8208,11770,8203,11762,8194,11753,8182,11746,8174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719,8158l11700,8158,11690,8160,11676,8174,11674,8184,11674,8208,11676,8218,11683,8225,11688,8232,11698,8237,11710,8239,11712,8222,11705,8222,11698,8220,11695,8215,11690,8210,11688,8206,11688,8191,11690,8184,11698,8177,11702,8174,11746,8174,11741,8170,11734,8165,11719,8158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803,8155l11786,8155,11786,8218,11803,8218,11803,8155xe" filled="true" fillcolor="#000000" stroked="false">
                <v:path arrowok="t"/>
                <v:fill type="solid"/>
              </v:shape>
              <v:shape style="position:absolute;left:11674;top:7728;width:139;height:401" type="#_x0000_t75" stroked="false">
                <v:imagedata r:id="rId25" o:title=""/>
              </v:shape>
              <v:shape style="position:absolute;left:11453;top:11542;width:166;height:418" type="#_x0000_t75" stroked="false">
                <v:imagedata r:id="rId26" o:title=""/>
              </v:shape>
              <v:shape style="position:absolute;left:11453;top:11292;width:132;height:187" type="#_x0000_t75" stroked="false">
                <v:imagedata r:id="rId27" o:title=""/>
              </v:shape>
              <v:shape style="position:absolute;left:11443;top:10666;width:178;height:564" type="#_x0000_t75" stroked="false">
                <v:imagedata r:id="rId28" o:title=""/>
              </v:shape>
              <v:shape style="position:absolute;left:11453;top:9893;width:132;height:706" type="#_x0000_t75" stroked="false">
                <v:imagedata r:id="rId29" o:title=""/>
              </v:shape>
            </v:group>
            <v:group style="position:absolute;left:11453;top:9746;width:132;height:82" coordorigin="11453,9746" coordsize="132,82">
              <v:shape style="position:absolute;left:11453;top:9746;width:132;height:82" coordorigin="11453,9746" coordsize="132,82" path="m11525,9763l11501,9763,11496,9766,11494,9770,11491,9773,11486,9782,11486,9797,11489,9804,11494,9809,11498,9816,11503,9821,11518,9826,11527,9828,11546,9828,11554,9826,11563,9823,11570,9821,11575,9816,11578,9811,11525,9811,11515,9809,11501,9794,11501,9780,11515,9766,11525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70,9763l11549,9763,11558,9766,11568,9775,11570,9780,11570,9794,11568,9799,11563,9804,11556,9809,11549,9811,11578,9811,11580,9809,11582,9804,11585,9797,11585,9778,11580,9768,11570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82,9746l11453,9746,11453,9763,11582,9763,11582,9746xe" filled="true" fillcolor="#000000" stroked="false">
                <v:path arrowok="t"/>
                <v:fill type="solid"/>
              </v:shape>
            </v:group>
            <v:group style="position:absolute;left:11453;top:9706;width:130;height:17" coordorigin="11453,9706" coordsize="130,17">
              <v:shape style="position:absolute;left:11453;top:9706;width:130;height:17" coordorigin="11453,9706" coordsize="130,17" path="m11470,9706l11453,9706,11453,9722,11470,9722,11470,9706xe" filled="true" fillcolor="#000000" stroked="false">
                <v:path arrowok="t"/>
                <v:fill type="solid"/>
              </v:shape>
              <v:shape style="position:absolute;left:11453;top:9706;width:130;height:17" coordorigin="11453,9706" coordsize="130,17" path="m11582,9706l11489,9706,11489,9722,11582,9722,11582,9706xe" filled="true" fillcolor="#000000" stroked="false">
                <v:path arrowok="t"/>
                <v:fill type="solid"/>
              </v:shape>
            </v:group>
            <v:group style="position:absolute;left:11486;top:9607;width:135;height:82" coordorigin="11486,9607" coordsize="135,82">
              <v:shape style="position:absolute;left:11486;top:9607;width:135;height:82" coordorigin="11486,9607" coordsize="135,82" path="m11525,9624l11501,9624,11491,9631,11486,9638,11486,9658,11489,9665,11494,9670,11498,9677,11503,9682,11518,9686,11527,9689,11549,9689,11561,9684,11570,9677,11578,9672,11525,9672,11515,9670,11510,9665,11503,9660,11501,9655,11501,9641,11515,9626,11525,9624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97,9607l11489,9607,11489,9624,11592,9624,11597,9626,11599,9629,11604,9631,11606,9636,11606,9660,11604,9665,11602,9667,11597,9667,11592,9670,11590,9686,11602,9686,11609,9682,11614,9677,11618,9670,11621,9660,11621,9631,11616,9624,11614,9619,11609,9614,11602,9612,11597,9607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70,9624l11546,9624,11556,9626,11566,9636,11568,9641,11568,9655,11566,9660,11556,9670,11546,9672,11578,9672,11582,9660,11582,9638,11580,9631,11570,9624xe" filled="true" fillcolor="#000000" stroked="false">
                <v:path arrowok="t"/>
                <v:fill type="solid"/>
              </v:shape>
            </v:group>
            <v:group style="position:absolute;left:11453;top:9566;width:130;height:17" coordorigin="11453,9566" coordsize="130,17">
              <v:shape style="position:absolute;left:11453;top:9566;width:130;height:17" coordorigin="11453,9566" coordsize="130,17" path="m11470,9566l11453,9566,11453,9583,11470,9583,11470,9566xe" filled="true" fillcolor="#000000" stroked="false">
                <v:path arrowok="t"/>
                <v:fill type="solid"/>
              </v:shape>
              <v:shape style="position:absolute;left:11453;top:9566;width:130;height:17" coordorigin="11453,9566" coordsize="130,17" path="m11582,9566l11489,9566,11489,9583,11582,9583,11582,9566xe" filled="true" fillcolor="#000000" stroked="false">
                <v:path arrowok="t"/>
                <v:fill type="solid"/>
              </v:shape>
            </v:group>
            <v:group style="position:absolute;left:11458;top:9506;width:128;height:46" coordorigin="11458,9506" coordsize="128,46">
              <v:shape style="position:absolute;left:11458;top:9506;width:128;height:46" coordorigin="11458,9506" coordsize="128,46" path="m11503,9540l11489,9540,11489,9552,11503,9552,11503,9540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85,9506l11570,9509,11570,9521,11568,9523,11458,9523,11467,9540,11575,9540,11582,9533,11585,9528,11585,9506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03,9509l11489,9509,11489,9523,11503,9523,11503,9509xe" filled="true" fillcolor="#000000" stroked="false">
                <v:path arrowok="t"/>
                <v:fill type="solid"/>
              </v:shape>
            </v:group>
            <v:group style="position:absolute;left:11486;top:9413;width:99;height:87" coordorigin="11486,9413" coordsize="99,87">
              <v:shape style="position:absolute;left:11486;top:9413;width:99;height:87" coordorigin="11486,9413" coordsize="99,87" path="m11537,9434l11522,9434,11525,9439,11527,9449,11530,9461,11530,9473,11532,9475,11532,9480,11534,9482,11537,9487,11542,9492,11546,9494,11549,9497,11554,9499,11566,9499,11573,9494,11582,9485,11583,9482,11556,9482,11554,9480,11551,9480,11546,9475,11546,9473,11544,9470,11544,9458,11542,9446,11539,9439,11537,9434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82,9413l11580,9413,11575,9415,11566,9415,11558,9418,11503,9418,11498,9422,11494,9425,11491,9427,11491,9434,11486,9444,11486,9461,11491,9475,11496,9485,11503,9492,11510,9494,11515,9497,11518,9480,11508,9475,11506,9470,11503,9468,11501,9463,11501,9446,11506,9437,11508,9434,11570,9434,11575,9432,11580,9432,11582,9430,11582,9413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70,9434l11554,9434,11556,9437,11566,9442,11570,9451,11570,9473,11568,9478,11566,9480,11561,9482,11583,9482,11585,9478,11585,9454,11578,9439,11570,9434xe" filled="true" fillcolor="#000000" stroked="false">
                <v:path arrowok="t"/>
                <v:fill type="solid"/>
              </v:shape>
            </v:group>
            <v:group style="position:absolute;left:11453;top:9384;width:132;height:2" coordorigin="11453,9384" coordsize="132,2">
              <v:shape style="position:absolute;left:11453;top:9384;width:132;height:2" coordorigin="11453,9384" coordsize="132,0" path="m11453,9384l11585,9384e" filled="false" stroked="true" strokeweight=".96pt" strokecolor="#000000">
                <v:path arrowok="t"/>
              </v:shape>
            </v:group>
            <v:group style="position:absolute;left:11486;top:9226;width:96;height:128" coordorigin="11486,9226" coordsize="96,128">
              <v:shape style="position:absolute;left:11486;top:9226;width:96;height:128" coordorigin="11486,9226" coordsize="96,128" path="m11582,9336l11489,9336,11489,9353,11582,9353,11582,9336xe" filled="true" fillcolor="#000000" stroked="false">
                <v:path arrowok="t"/>
                <v:fill type="solid"/>
              </v:shape>
              <v:shape style="position:absolute;left:11486;top:9226;width:96;height:128" coordorigin="11486,9226" coordsize="96,128" path="m11582,9226l11508,9226,11501,9228,11496,9233,11489,9238,11486,9245,11486,9266,11494,9276,11503,9283,11494,9288,11486,9302,11486,9314,11489,9322,11491,9324,11494,9329,11498,9334,11503,9336,11520,9336,11510,9331,11506,9326,11503,9322,11501,9319,11501,9307,11503,9305,11508,9302,11510,9300,11515,9298,11582,9298,11582,9281,11520,9281,11513,9278,11508,9276,11503,9271,11501,9266,11501,9254,11503,9252,11503,9250,11508,9245,11510,9245,11513,9242,11582,9242,11582,9226xe" filled="true" fillcolor="#000000" stroked="false">
                <v:path arrowok="t"/>
                <v:fill type="solid"/>
              </v:shape>
            </v:group>
            <v:group style="position:absolute;left:11486;top:9122;width:99;height:87" coordorigin="11486,9122" coordsize="99,87">
              <v:shape style="position:absolute;left:11486;top:9122;width:99;height:87" coordorigin="11486,9122" coordsize="99,87" path="m11539,9122l11520,9122,11508,9125,11501,9134,11491,9142,11486,9151,11486,9178,11491,9187,11508,9204,11522,9209,11554,9209,11566,9204,11578,9192,11525,9192,11518,9190,11513,9187,11503,9178,11501,9173,11501,9156,11503,9149,11510,9144,11513,9142,11518,9139,11539,9139,11539,9122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39,9139l11525,9139,11525,9192,11539,9192,11539,9139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56,9122l11554,9139,11561,9142,11566,9144,11570,9154,11570,9170,11568,9178,11558,9187,11551,9190,11539,9192,11578,9192,11582,9187,11585,9178,11585,9154,11582,9144,11573,9130,11566,9125,11556,9122xe" filled="true" fillcolor="#000000" stroked="false">
                <v:path arrowok="t"/>
                <v:fill type="solid"/>
              </v:shape>
            </v:group>
            <v:group style="position:absolute;left:11486;top:9026;width:96;height:77" coordorigin="11486,9026" coordsize="96,77">
              <v:shape style="position:absolute;left:11486;top:9026;width:96;height:77" coordorigin="11486,9026" coordsize="96,77" path="m11582,9086l11489,9086,11489,9103,11582,9103,11582,9086xe" filled="true" fillcolor="#000000" stroked="false">
                <v:path arrowok="t"/>
                <v:fill type="solid"/>
              </v:shape>
              <v:shape style="position:absolute;left:11486;top:9026;width:96;height:77" coordorigin="11486,9026" coordsize="96,77" path="m11582,9026l11510,9026,11506,9029,11501,9029,11491,9038,11491,9043,11486,9053,11486,9070,11494,9079,11503,9086,11520,9086,11513,9084,11503,9074,11501,9070,11501,9058,11503,9055,11506,9050,11506,9048,11508,9046,11513,9046,11515,9043,11582,9043,11582,9026xe" filled="true" fillcolor="#000000" stroked="false">
                <v:path arrowok="t"/>
                <v:fill type="solid"/>
              </v:shape>
            </v:group>
            <v:group style="position:absolute;left:11458;top:8966;width:128;height:46" coordorigin="11458,8966" coordsize="128,46">
              <v:shape style="position:absolute;left:11458;top:8966;width:128;height:46" coordorigin="11458,8966" coordsize="128,46" path="m11503,9000l11489,9000,11489,9012,11503,9012,11503,9000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85,8966l11570,8969,11570,8981,11568,8983,11458,8983,11467,9000,11573,9000,11575,8998,11578,8998,11582,8993,11585,8988,11585,8966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03,8969l11489,8969,11489,8983,11503,8983,11503,8969xe" filled="true" fillcolor="#000000" stroked="false">
                <v:path arrowok="t"/>
                <v:fill type="solid"/>
              </v:shape>
            </v:group>
            <v:group style="position:absolute;left:11486;top:8870;width:99;height:87" coordorigin="11486,8870" coordsize="99,87">
              <v:shape style="position:absolute;left:11486;top:8870;width:99;height:87" coordorigin="11486,8870" coordsize="99,87" path="m11539,8870l11520,8870,11508,8875,11491,8892,11486,8902,11486,8928,11491,8938,11501,8945,11508,8954,11522,8957,11554,8957,11566,8954,11573,8945,11579,8940,11518,8940,11513,8938,11503,8928,11501,8921,11501,8906,11503,8899,11510,8894,11513,8892,11518,8890,11525,8887,11539,8887,11539,8870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39,8887l11525,8887,11525,8940,11539,8940,11539,8887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56,8873l11554,8890,11561,8892,11566,8894,11568,8899,11570,8902,11570,8921,11568,8928,11558,8938,11551,8940,11579,8940,11582,8938,11585,8928,11585,8902,11582,8894,11573,8880,11566,8875,11556,8873xe" filled="true" fillcolor="#000000" stroked="false">
                <v:path arrowok="t"/>
                <v:fill type="solid"/>
              </v:shape>
              <v:shape style="position:absolute;left:11486;top:8551;width:132;height:252" type="#_x0000_t75" stroked="false">
                <v:imagedata r:id="rId30" o:title=""/>
              </v:shape>
              <v:shape style="position:absolute;left:11443;top:7865;width:151;height:638" type="#_x0000_t75" stroked="false">
                <v:imagedata r:id="rId31" o:title=""/>
              </v:shape>
              <v:shape style="position:absolute;left:11453;top:7610;width:132;height:187" type="#_x0000_t75" stroked="false">
                <v:imagedata r:id="rId32" o:title=""/>
              </v:shape>
              <v:shape style="position:absolute;left:11453;top:7001;width:132;height:550" type="#_x0000_t75" stroked="false">
                <v:imagedata r:id="rId33" o:title=""/>
              </v:shape>
              <v:shape style="position:absolute;left:11453;top:6751;width:132;height:185" type="#_x0000_t75" stroked="false">
                <v:imagedata r:id="rId34" o:title=""/>
              </v:shape>
              <v:shape style="position:absolute;left:11453;top:6300;width:132;height:382" type="#_x0000_t75" stroked="false">
                <v:imagedata r:id="rId35" o:title=""/>
              </v:shape>
              <v:shape style="position:absolute;left:11450;top:5671;width:134;height:564" type="#_x0000_t75" stroked="false">
                <v:imagedata r:id="rId36" o:title=""/>
              </v:shape>
              <v:shape style="position:absolute;left:11453;top:5419;width:132;height:187" type="#_x0000_t75" stroked="false">
                <v:imagedata r:id="rId37" o:title=""/>
              </v:shape>
              <v:shape style="position:absolute;left:11450;top:5155;width:134;height:199" type="#_x0000_t75" stroked="false">
                <v:imagedata r:id="rId38" o:title=""/>
              </v:shape>
            </v:group>
            <v:group style="position:absolute;left:11453;top:5124;width:132;height:2" coordorigin="11453,5124" coordsize="132,2">
              <v:shape style="position:absolute;left:11453;top:5124;width:132;height:2" coordorigin="11453,5124" coordsize="132,0" path="m11453,5124l11585,5124e" filled="false" stroked="true" strokeweight=".96pt" strokecolor="#000000">
                <v:path arrowok="t"/>
              </v:shape>
            </v:group>
            <v:group style="position:absolute;left:11486;top:4961;width:99;height:87" coordorigin="11486,4961" coordsize="99,87">
              <v:shape style="position:absolute;left:11486;top:4961;width:99;height:87" coordorigin="11486,4961" coordsize="99,87" path="m11539,4961l11520,4961,11508,4963,11501,4973,11491,4980,11486,4990,11486,5016,11491,5026,11501,5033,11508,5042,11522,5047,11554,5047,11566,5042,11578,5030,11525,5030,11518,5028,11513,5026,11503,5016,11501,5009,11501,4994,11503,4987,11510,4982,11513,4980,11518,4978,11539,4978,11539,4961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39,4978l11525,4978,11525,5030,11539,5030,11539,4978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56,4961l11554,4978,11561,4980,11566,4982,11568,4987,11570,4990,11570,5009,11568,5016,11558,5026,11551,5028,11539,5030,11578,5030,11582,5026,11585,5016,11585,4990,11582,4982,11573,4968,11566,4963,11556,4961xe" filled="true" fillcolor="#000000" stroked="false">
                <v:path arrowok="t"/>
                <v:fill type="solid"/>
              </v:shape>
              <v:shape style="position:absolute;left:11453;top:4442;width:130;height:461" type="#_x0000_t75" stroked="false">
                <v:imagedata r:id="rId39" o:title=""/>
              </v:shape>
              <v:shape style="position:absolute;left:11443;top:3893;width:151;height:526" type="#_x0000_t75" stroked="false">
                <v:imagedata r:id="rId40" o:title=""/>
              </v:shape>
              <v:shape style="position:absolute;left:11450;top:3108;width:134;height:715" type="#_x0000_t75" stroked="false">
                <v:imagedata r:id="rId41" o:title=""/>
              </v:shape>
              <v:shape style="position:absolute;left:11443;top:2640;width:151;height:437" type="#_x0000_t75" stroked="false">
                <v:imagedata r:id="rId42" o:title=""/>
              </v:shape>
            </v:group>
            <w10:wrap type="none"/>
          </v:group>
        </w:pict>
      </w:r>
      <w:r>
        <w:rPr>
          <w:rFonts w:ascii="Times New Roman" w:hAnsi="Times New Roman"/>
          <w:b/>
          <w:sz w:val="24"/>
        </w:rPr>
        <w:t>EXCELENTÍSSIMO   (A)   SENHOR   (A)   DOUTOR   (A)   JUIZ   (A) 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sz w:val="24"/>
        </w:rPr>
      </w:r>
    </w:p>
    <w:p>
      <w:pPr>
        <w:spacing w:line="360" w:lineRule="auto" w:before="137"/>
        <w:ind w:left="662" w:right="1641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b/>
          <w:sz w:val="24"/>
        </w:rPr>
        <w:t>DIREITO DA   </w:t>
      </w:r>
      <w:r>
        <w:rPr>
          <w:rFonts w:ascii="Times New Roman" w:hAnsi="Times New Roman"/>
          <w:b/>
          <w:sz w:val="24"/>
          <w:u w:val="single" w:color="000000"/>
        </w:rPr>
      </w:r>
      <w:r>
        <w:rPr>
          <w:rFonts w:ascii="Times New Roman" w:hAnsi="Times New Roman"/>
          <w:b/>
          <w:sz w:val="24"/>
        </w:rPr>
        <w:t>VARA CÍVEL DA COMARCA DE CAMPO GRAND</w:t>
      </w:r>
      <w:r>
        <w:rPr>
          <w:rFonts w:ascii="Times New Roman" w:hAnsi="Times New Roman"/>
          <w:b/>
          <w:sz w:val="24"/>
        </w:rPr>
        <w:t>E -  MS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  <w:r>
        <w:rPr/>
        <w:pict>
          <v:group style="position:absolute;margin-left:583.679993pt;margin-top:13.749531pt;width:8.4pt;height:67.95pt;mso-position-horizontal-relative:page;mso-position-vertical-relative:paragraph;z-index:0;mso-wrap-distance-left:0;mso-wrap-distance-right:0" coordorigin="11674,275" coordsize="168,1359">
            <v:group style="position:absolute;left:11707;top:1547;width:99;height:87" coordorigin="11707,1547" coordsize="99,87">
              <v:shape style="position:absolute;left:11707;top:1547;width:99;height:87" coordorigin="11707,1547" coordsize="99,87" path="m11760,1547l11741,1547,11729,1552,11719,1559,11712,1569,11707,1579,11707,1605,11758,1634,11772,1634,11784,1631,11798,1617,11738,1617,11734,1615,11724,1605,11722,1598,11722,1583,11724,1576,11729,1571,11738,1567,11746,1564,11760,1564,11760,1547xe" filled="true" fillcolor="#000000" stroked="false">
                <v:path arrowok="t"/>
                <v:fill type="solid"/>
              </v:shape>
              <v:shape style="position:absolute;left:11707;top:1547;width:99;height:87" coordorigin="11707,1547" coordsize="99,87" path="m11760,1564l11746,1564,11746,1617,11760,1617,11760,1564xe" filled="true" fillcolor="#000000" stroked="false">
                <v:path arrowok="t"/>
                <v:fill type="solid"/>
              </v:shape>
              <v:shape style="position:absolute;left:11707;top:1547;width:99;height:87" coordorigin="11707,1547" coordsize="99,87" path="m11777,1550l11774,1567,11784,1571,11786,1576,11789,1579,11791,1583,11791,1598,11789,1605,11784,1610,11777,1615,11770,1617,11798,1617,11801,1615,11806,1605,11806,1579,11803,1571,11794,1557,11786,1552,11777,1550xe" filled="true" fillcolor="#000000" stroked="false">
                <v:path arrowok="t"/>
                <v:fill type="solid"/>
              </v:shape>
              <v:shape style="position:absolute;left:11674;top:969;width:168;height:516" type="#_x0000_t75" stroked="false">
                <v:imagedata r:id="rId43" o:title=""/>
              </v:shape>
              <v:shape style="position:absolute;left:11674;top:321;width:132;height:583" type="#_x0000_t75" stroked="false">
                <v:imagedata r:id="rId44" o:title=""/>
              </v:shape>
            </v:group>
            <v:group style="position:absolute;left:11786;top:285;width:17;height:2" coordorigin="11786,285" coordsize="17,2">
              <v:shape style="position:absolute;left:11786;top:285;width:17;height:2" coordorigin="11786,285" coordsize="17,0" path="m11786,285l11803,285e" filled="false" stroked="true" strokeweight=".96pt" strokecolor="#000000">
                <v:path arrowok="t"/>
              </v:shape>
            </v:group>
            <w10:wrap type="topAndBottom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before="181"/>
        <w:ind w:left="662" w:right="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IDOSO – 73 ANOS - PRIORIDADE – ART. 71 LEI Nº</w:t>
      </w:r>
      <w:r>
        <w:rPr>
          <w:rFonts w:ascii="Times New Roman" w:hAnsi="Times New Roman" w:cs="Times New Roman" w:eastAsia="Times New Roman" w:hint="default"/>
          <w:b/>
          <w:bCs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10.74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1/03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spacing w:before="0"/>
        <w:ind w:left="4082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b/>
          <w:sz w:val="24"/>
        </w:rPr>
        <w:t>ELIZENA  GONÇALVES  DE</w:t>
      </w:r>
      <w:r>
        <w:rPr>
          <w:rFonts w:ascii="Times New Roman" w:hAnsi="Times New Roman"/>
          <w:b/>
          <w:spacing w:val="-20"/>
          <w:sz w:val="24"/>
        </w:rPr>
        <w:t> </w:t>
      </w:r>
      <w:r>
        <w:rPr>
          <w:rFonts w:ascii="Times New Roman" w:hAnsi="Times New Roman"/>
          <w:b/>
          <w:sz w:val="24"/>
        </w:rPr>
        <w:t>OLIVEIRA</w:t>
      </w:r>
      <w:r>
        <w:rPr>
          <w:rFonts w:ascii="Times New Roman" w:hAnsi="Times New Roman"/>
          <w:sz w:val="24"/>
        </w:rPr>
        <w:t>,</w:t>
      </w:r>
    </w:p>
    <w:p>
      <w:pPr>
        <w:pStyle w:val="BodyText"/>
        <w:spacing w:line="360" w:lineRule="auto" w:before="139"/>
        <w:ind w:right="1642"/>
        <w:jc w:val="both"/>
      </w:pPr>
      <w:r>
        <w:rPr/>
        <w:t>brasileiro, solteira, aposentada, portadora da Cédula de Identidade RG nº 126551 SSP/MS, e do CPF/MF nº 174.916.651-87, residente na Rua Arcenia, n.º 243, </w:t>
      </w:r>
      <w:r>
        <w:rPr>
          <w:rFonts w:ascii="Times New Roman" w:hAnsi="Times New Roman"/>
        </w:rPr>
        <w:t>Bairro Vila Giocondo Orsi, CEP 79022-040, Campo Grande/MS, telefone (67) </w:t>
      </w:r>
      <w:r>
        <w:rPr/>
        <w:t>92331535, vem à presença de Vossa Excelência, por intermédio da Defensoria Pública Estadual,</w:t>
      </w:r>
      <w:r>
        <w:rPr>
          <w:spacing w:val="-7"/>
        </w:rPr>
        <w:t> </w:t>
      </w:r>
      <w:r>
        <w:rPr/>
        <w:t>propor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Heading1"/>
        <w:spacing w:line="240" w:lineRule="auto" w:before="145"/>
        <w:ind w:right="2663"/>
        <w:jc w:val="center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AÇÃO COMINATÓRIA DE OBRIGAÇÃO DE</w:t>
      </w:r>
      <w:r>
        <w:rPr>
          <w:spacing w:val="39"/>
          <w:u w:val="thick" w:color="000000"/>
        </w:rPr>
        <w:t> </w:t>
      </w:r>
      <w:r>
        <w:rPr>
          <w:u w:val="thick" w:color="000000"/>
        </w:rPr>
        <w:t>FAZER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</w:pPr>
    </w:p>
    <w:p>
      <w:pPr>
        <w:pStyle w:val="BodyText"/>
        <w:spacing w:line="360" w:lineRule="auto" w:before="69"/>
        <w:ind w:right="1642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em face do </w:t>
      </w:r>
      <w:r>
        <w:rPr>
          <w:rFonts w:ascii="Times New Roman" w:hAnsi="Times New Roman"/>
          <w:b/>
        </w:rPr>
        <w:t>ESPÓLIO DE ADÉLIA BRITES MOSQUEIRA</w:t>
      </w:r>
      <w:r>
        <w:rPr>
          <w:rFonts w:ascii="Times New Roman" w:hAnsi="Times New Roman"/>
        </w:rPr>
        <w:t>, neste ato representado por </w:t>
      </w:r>
      <w:r>
        <w:rPr>
          <w:rFonts w:ascii="Times New Roman" w:hAnsi="Times New Roman"/>
          <w:b/>
        </w:rPr>
        <w:t>SUELI MOSQUEIRA, </w:t>
      </w:r>
      <w:r>
        <w:rPr/>
        <w:t>portadora da Cédula de Identidade RG nº 13.774.975 SSP/MS, demais qualificações ignorada</w:t>
      </w:r>
      <w:r>
        <w:rPr>
          <w:rFonts w:ascii="Times New Roman" w:hAnsi="Times New Roman"/>
        </w:rPr>
        <w:t>s, residente na Rua </w:t>
      </w:r>
      <w:r>
        <w:rPr/>
        <w:t>Maracajú, nº 1402, apto 902, Edifício Aimorés, CEP; </w:t>
      </w:r>
      <w:r>
        <w:rPr>
          <w:rFonts w:ascii="Times New Roman" w:hAnsi="Times New Roman"/>
        </w:rPr>
        <w:t>79002-212, Campo </w:t>
      </w:r>
      <w:r>
        <w:rPr/>
        <w:t>Grande/MS, pelos seguintes fatos e fundamentos</w:t>
      </w:r>
      <w:r>
        <w:rPr>
          <w:spacing w:val="-12"/>
        </w:rPr>
        <w:t> </w:t>
      </w:r>
      <w:r>
        <w:rPr/>
        <w:t>jurí</w:t>
      </w:r>
      <w:r>
        <w:rPr>
          <w:rFonts w:ascii="Times New Roman" w:hAnsi="Times New Roman"/>
        </w:rPr>
        <w:t>dicos: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183" w:lineRule="exact" w:before="80"/>
        <w:ind w:left="3053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507.720001pt;margin-top:7.303906pt;width:3.85pt;height:8.3pt;mso-position-horizontal-relative:page;mso-position-vertical-relative:paragraph;z-index:1048" coordorigin="10154,146" coordsize="77,166">
            <v:shape style="position:absolute;left:10154;top:146;width:77;height:166" coordorigin="10154,146" coordsize="77,166" path="m10231,302l10154,302,10154,312,10231,312,10231,302xe" filled="true" fillcolor="#000000" stroked="false">
              <v:path arrowok="t"/>
              <v:fill type="solid"/>
            </v:shape>
            <v:shape style="position:absolute;left:10154;top:146;width:77;height:166" coordorigin="10154,146" coordsize="77,166" path="m10210,300l10176,300,10174,302,10214,302,10210,300xe" filled="true" fillcolor="#000000" stroked="false">
              <v:path arrowok="t"/>
              <v:fill type="solid"/>
            </v:shape>
            <v:shape style="position:absolute;left:10154;top:146;width:77;height:166" coordorigin="10154,146" coordsize="77,166" path="m10202,146l10195,146,10186,151,10177,155,10166,158,10154,160,10154,170,10183,170,10183,295,10181,297,10181,300,10207,300,10205,297,10205,292,10202,290,10202,1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2.520020pt;margin-top:-24.976093pt;width:6.75pt;height:75.850pt;mso-position-horizontal-relative:page;mso-position-vertical-relative:paragraph;z-index:1096" coordorigin="11450,-500" coordsize="135,1517">
            <v:shape style="position:absolute;left:11453;top:676;width:132;height:341" type="#_x0000_t75" stroked="false">
              <v:imagedata r:id="rId45" o:title=""/>
            </v:shape>
            <v:group style="position:absolute;left:11453;top:532;width:132;height:82" coordorigin="11453,532" coordsize="132,82">
              <v:shape style="position:absolute;left:11453;top:532;width:132;height:82" coordorigin="11453,532" coordsize="132,82" path="m11525,549l11501,549,11496,552,11494,554,11486,568,11486,583,11527,614,11546,614,11554,612,11563,609,11570,604,11578,597,11525,597,11515,595,11501,580,11501,566,11515,552,11525,549xe" filled="true" fillcolor="#000000" stroked="false">
                <v:path arrowok="t"/>
                <v:fill type="solid"/>
              </v:shape>
              <v:shape style="position:absolute;left:11453;top:532;width:132;height:82" coordorigin="11453,532" coordsize="132,82" path="m11570,549l11549,549,11558,552,11568,561,11570,566,11570,578,11568,585,11563,590,11556,595,11549,597,11578,597,11580,595,11585,580,11585,564,11580,554,11570,549xe" filled="true" fillcolor="#000000" stroked="false">
                <v:path arrowok="t"/>
                <v:fill type="solid"/>
              </v:shape>
              <v:shape style="position:absolute;left:11453;top:532;width:132;height:82" coordorigin="11453,532" coordsize="132,82" path="m11582,532l11453,532,11453,549,11582,549,11582,532xe" filled="true" fillcolor="#000000" stroked="false">
                <v:path arrowok="t"/>
                <v:fill type="solid"/>
              </v:shape>
            </v:group>
            <v:group style="position:absolute;left:11486;top:427;width:99;height:87" coordorigin="11486,427" coordsize="99,87">
              <v:shape style="position:absolute;left:11486;top:427;width:99;height:87" coordorigin="11486,427" coordsize="99,87" path="m11546,427l11520,427,11508,432,11501,439,11491,446,11486,458,11486,482,11537,513,11551,513,11566,508,11573,501,11579,496,11525,496,11515,494,11506,484,11501,477,11501,463,11506,456,11515,446,11525,444,11577,444,11575,441,11570,436,11563,432,11556,429,11546,427xe" filled="true" fillcolor="#000000" stroked="false">
                <v:path arrowok="t"/>
                <v:fill type="solid"/>
              </v:shape>
              <v:shape style="position:absolute;left:11486;top:427;width:99;height:87" coordorigin="11486,427" coordsize="99,87" path="m11577,444l11549,444,11556,446,11563,451,11568,456,11570,463,11570,477,11568,484,11563,489,11556,494,11549,496,11579,496,11582,494,11585,482,11585,456,11577,444xe" filled="true" fillcolor="#000000" stroked="false">
                <v:path arrowok="t"/>
                <v:fill type="solid"/>
              </v:shape>
            </v:group>
            <v:group style="position:absolute;left:11486;top:328;width:99;height:84" coordorigin="11486,328" coordsize="99,84">
              <v:shape style="position:absolute;left:11486;top:328;width:99;height:84" coordorigin="11486,328" coordsize="99,84" path="m11515,331l11508,333,11501,338,11489,350,11486,360,11486,379,11489,386,11494,393,11496,400,11503,405,11510,408,11518,412,11554,412,11566,410,11573,400,11579,396,11525,396,11515,393,11506,384,11501,376,11501,364,11503,360,11506,357,11508,352,11518,348,11515,331xe" filled="true" fillcolor="#000000" stroked="false">
                <v:path arrowok="t"/>
                <v:fill type="solid"/>
              </v:shape>
              <v:shape style="position:absolute;left:11486;top:328;width:99;height:84" coordorigin="11486,328" coordsize="99,84" path="m11551,328l11549,345,11563,350,11566,355,11570,357,11570,379,11568,384,11558,393,11549,396,11579,396,11582,393,11585,384,11585,360,11582,350,11578,343,11570,336,11563,331,11551,328xe" filled="true" fillcolor="#000000" stroked="false">
                <v:path arrowok="t"/>
                <v:fill type="solid"/>
              </v:shape>
            </v:group>
            <v:group style="position:absolute;left:11489;top:242;width:96;height:77" coordorigin="11489,242" coordsize="96,77">
              <v:shape style="position:absolute;left:11489;top:242;width:96;height:77" coordorigin="11489,242" coordsize="96,77" path="m11568,259l11554,259,11558,261,11561,264,11566,266,11568,271,11570,273,11570,292,11563,300,11558,300,11556,302,11489,302,11489,319,11558,319,11563,316,11568,316,11570,314,11575,312,11578,312,11585,297,11585,276,11580,266,11568,259xe" filled="true" fillcolor="#000000" stroked="false">
                <v:path arrowok="t"/>
                <v:fill type="solid"/>
              </v:shape>
              <v:shape style="position:absolute;left:11489;top:242;width:96;height:77" coordorigin="11489,242" coordsize="96,77" path="m11582,242l11489,242,11489,259,11582,259,11582,242xe" filled="true" fillcolor="#000000" stroked="false">
                <v:path arrowok="t"/>
                <v:fill type="solid"/>
              </v:shape>
            </v:group>
            <v:group style="position:absolute;left:11486;top:91;width:96;height:128" coordorigin="11486,91" coordsize="96,128">
              <v:shape style="position:absolute;left:11486;top:91;width:96;height:128" coordorigin="11486,91" coordsize="96,128" path="m11582,201l11489,201,11489,218,11582,218,11582,201xe" filled="true" fillcolor="#000000" stroked="false">
                <v:path arrowok="t"/>
                <v:fill type="solid"/>
              </v:shape>
              <v:shape style="position:absolute;left:11486;top:91;width:96;height:128" coordorigin="11486,91" coordsize="96,128" path="m11582,91l11508,91,11501,93,11496,98,11489,103,11486,110,11486,132,11494,141,11503,148,11494,153,11486,168,11486,180,11489,187,11491,189,11494,194,11498,199,11503,201,11520,201,11510,196,11506,192,11503,187,11501,184,11501,172,11503,170,11508,168,11510,165,11515,163,11582,163,11582,146,11520,146,11513,144,11508,141,11503,136,11501,132,11501,120,11503,117,11503,115,11508,110,11510,110,11513,108,11582,108,11582,91xe" filled="true" fillcolor="#000000" stroked="false">
                <v:path arrowok="t"/>
                <v:fill type="solid"/>
              </v:shape>
            </v:group>
            <v:group style="position:absolute;left:11486;top:-12;width:99;height:87" coordorigin="11486,-12" coordsize="99,87">
              <v:shape style="position:absolute;left:11486;top:-12;width:99;height:87" coordorigin="11486,-12" coordsize="99,87" path="m11539,-12l11520,-12,11508,-10,11501,0,11491,7,11486,16,11486,43,11491,52,11508,69,11522,74,11554,74,11566,69,11578,57,11525,57,11518,55,11513,52,11503,43,11501,38,11501,21,11503,14,11510,9,11513,7,11518,4,11539,4,11539,-12xe" filled="true" fillcolor="#000000" stroked="false">
                <v:path arrowok="t"/>
                <v:fill type="solid"/>
              </v:shape>
              <v:shape style="position:absolute;left:11486;top:-12;width:99;height:87" coordorigin="11486,-12" coordsize="99,87" path="m11539,4l11525,4,11525,57,11539,57,11539,4xe" filled="true" fillcolor="#000000" stroked="false">
                <v:path arrowok="t"/>
                <v:fill type="solid"/>
              </v:shape>
              <v:shape style="position:absolute;left:11486;top:-12;width:99;height:87" coordorigin="11486,-12" coordsize="99,87" path="m11556,-12l11554,4,11561,7,11566,9,11570,19,11570,36,11568,43,11558,52,11551,55,11539,57,11578,57,11582,52,11585,43,11585,19,11582,9,11573,-5,11566,-10,11556,-12xe" filled="true" fillcolor="#000000" stroked="false">
                <v:path arrowok="t"/>
                <v:fill type="solid"/>
              </v:shape>
            </v:group>
            <v:group style="position:absolute;left:11486;top:-108;width:96;height:77" coordorigin="11486,-108" coordsize="96,77">
              <v:shape style="position:absolute;left:11486;top:-108;width:96;height:77" coordorigin="11486,-108" coordsize="96,77" path="m11582,-48l11489,-48,11489,-32,11582,-32,11582,-48xe" filled="true" fillcolor="#000000" stroked="false">
                <v:path arrowok="t"/>
                <v:fill type="solid"/>
              </v:shape>
              <v:shape style="position:absolute;left:11486;top:-108;width:96;height:77" coordorigin="11486,-108" coordsize="96,77" path="m11582,-108l11510,-108,11506,-106,11501,-106,11491,-96,11491,-92,11486,-82,11486,-65,11494,-56,11503,-48,11520,-48,11513,-51,11503,-60,11501,-65,11501,-77,11503,-80,11506,-84,11506,-87,11508,-89,11513,-89,11515,-92,11582,-92,11582,-108xe" filled="true" fillcolor="#000000" stroked="false">
                <v:path arrowok="t"/>
                <v:fill type="solid"/>
              </v:shape>
            </v:group>
            <v:group style="position:absolute;left:11458;top:-168;width:128;height:46" coordorigin="11458,-168" coordsize="128,46">
              <v:shape style="position:absolute;left:11458;top:-168;width:128;height:46" coordorigin="11458,-168" coordsize="128,46" path="m11503,-135l11489,-135,11489,-123,11503,-123,11503,-135xe" filled="true" fillcolor="#000000" stroked="false">
                <v:path arrowok="t"/>
                <v:fill type="solid"/>
              </v:shape>
              <v:shape style="position:absolute;left:11458;top:-168;width:128;height:46" coordorigin="11458,-168" coordsize="128,46" path="m11585,-168l11570,-166,11570,-154,11568,-152,11458,-152,11467,-135,11573,-135,11575,-137,11578,-137,11582,-142,11585,-147,11585,-168xe" filled="true" fillcolor="#000000" stroked="false">
                <v:path arrowok="t"/>
                <v:fill type="solid"/>
              </v:shape>
              <v:shape style="position:absolute;left:11458;top:-168;width:128;height:46" coordorigin="11458,-168" coordsize="128,46" path="m11503,-166l11489,-166,11489,-152,11503,-152,11503,-166xe" filled="true" fillcolor="#000000" stroked="false">
                <v:path arrowok="t"/>
                <v:fill type="solid"/>
              </v:shape>
            </v:group>
            <v:group style="position:absolute;left:11486;top:-264;width:99;height:87" coordorigin="11486,-264" coordsize="99,87">
              <v:shape style="position:absolute;left:11486;top:-264;width:99;height:87" coordorigin="11486,-264" coordsize="99,87" path="m11546,-264l11520,-264,11508,-260,11491,-243,11486,-233,11486,-209,11537,-178,11551,-178,11566,-180,11573,-190,11579,-195,11525,-195,11515,-197,11501,-212,11501,-228,11510,-238,11515,-245,11525,-248,11577,-248,11575,-250,11570,-255,11563,-257,11556,-262,11546,-264xe" filled="true" fillcolor="#000000" stroked="false">
                <v:path arrowok="t"/>
                <v:fill type="solid"/>
              </v:shape>
              <v:shape style="position:absolute;left:11486;top:-264;width:99;height:87" coordorigin="11486,-264" coordsize="99,87" path="m11577,-248l11549,-248,11556,-245,11568,-233,11570,-228,11570,-212,11568,-207,11563,-202,11556,-197,11549,-195,11579,-195,11582,-197,11585,-207,11585,-236,11577,-248xe" filled="true" fillcolor="#000000" stroked="false">
                <v:path arrowok="t"/>
                <v:fill type="solid"/>
              </v:shape>
              <v:shape style="position:absolute;left:11450;top:-500;width:134;height:178" type="#_x0000_t75" stroked="false">
                <v:imagedata r:id="rId46" o:title=""/>
              </v:shape>
            </v:group>
            <w10:wrap type="none"/>
          </v:group>
        </w:pict>
      </w:r>
      <w:r>
        <w:rPr>
          <w:rFonts w:ascii="Arial" w:hAnsi="Arial"/>
          <w:b/>
          <w:sz w:val="16"/>
        </w:rPr>
        <w:t>Defensora Pública Valdirene Gaetani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Faria</w:t>
      </w:r>
      <w:r>
        <w:rPr>
          <w:rFonts w:ascii="Arial" w:hAnsi="Arial"/>
          <w:sz w:val="16"/>
        </w:rPr>
      </w:r>
    </w:p>
    <w:p>
      <w:pPr>
        <w:spacing w:line="183" w:lineRule="exact" w:before="0"/>
        <w:ind w:left="751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b/>
          <w:bCs/>
          <w:sz w:val="16"/>
          <w:szCs w:val="16"/>
        </w:rPr>
        <w:t>Rua Antônio Maria Coelho, n° 1668 - Centro – 79.002-220 - Campo Grande – Fone: (67) 3317-</w:t>
      </w:r>
      <w:r>
        <w:rPr>
          <w:rFonts w:ascii="Arial" w:hAnsi="Arial" w:cs="Arial" w:eastAsia="Arial" w:hint="default"/>
          <w:b/>
          <w:bCs/>
          <w:spacing w:val="-30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8757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after="0" w:line="183" w:lineRule="exact"/>
        <w:jc w:val="left"/>
        <w:rPr>
          <w:rFonts w:ascii="Arial" w:hAnsi="Arial" w:cs="Arial" w:eastAsia="Arial" w:hint="default"/>
          <w:sz w:val="16"/>
          <w:szCs w:val="16"/>
        </w:rPr>
        <w:sectPr>
          <w:headerReference w:type="default" r:id="rId5"/>
          <w:headerReference w:type="even" r:id="rId6"/>
          <w:type w:val="continuous"/>
          <w:pgSz w:w="11910" w:h="16840"/>
          <w:pgMar w:header="413" w:top="2480" w:bottom="0" w:left="1680" w:right="0"/>
          <w:pgNumType w:start="1"/>
        </w:sectPr>
      </w:pPr>
    </w:p>
    <w:p>
      <w:pPr>
        <w:pStyle w:val="Heading1"/>
        <w:spacing w:line="245" w:lineRule="exact"/>
        <w:ind w:right="1064"/>
        <w:jc w:val="center"/>
        <w:rPr>
          <w:b w:val="0"/>
          <w:bCs w:val="0"/>
        </w:rPr>
      </w:pPr>
      <w:r>
        <w:rPr/>
        <w:pict>
          <v:group style="position:absolute;margin-left:572.140015pt;margin-top:155.399979pt;width:19.95pt;height:680.9pt;mso-position-horizontal-relative:page;mso-position-vertical-relative:page;z-index:1120" coordorigin="11443,3108" coordsize="399,13618">
            <v:shape style="position:absolute;left:11674;top:16366;width:132;height:360" type="#_x0000_t75" stroked="false">
              <v:imagedata r:id="rId7" o:title=""/>
            </v:shape>
            <v:shape style="position:absolute;left:11671;top:15706;width:134;height:595" type="#_x0000_t75" stroked="false">
              <v:imagedata r:id="rId8" o:title=""/>
            </v:shape>
            <v:group style="position:absolute;left:11707;top:15566;width:99;height:87" coordorigin="11707,15566" coordsize="99,87">
              <v:shape style="position:absolute;left:11707;top:15566;width:99;height:87" coordorigin="11707,15566" coordsize="99,87" path="m11777,15566l11741,15566,11729,15569,11712,15586,11707,15595,11707,15619,11758,15653,11772,15653,11784,15648,11794,15641,11797,15636,11746,15636,11736,15631,11731,15626,11724,15622,11722,15617,11722,15600,11724,15595,11731,15590,11736,15586,11746,15583,11799,15583,11796,15578,11791,15574,11784,15571,11777,15566xe" filled="true" fillcolor="#000000" stroked="false">
                <v:path arrowok="t"/>
                <v:fill type="solid"/>
              </v:shape>
              <v:shape style="position:absolute;left:11707;top:15566;width:99;height:87" coordorigin="11707,15566" coordsize="99,87" path="m11799,15583l11767,15583,11777,15586,11782,15590,11789,15595,11791,15600,11791,15617,11789,15622,11782,15626,11777,15631,11767,15636,11797,15636,11801,15631,11806,15622,11806,15600,11801,15586,11799,15583xe" filled="true" fillcolor="#000000" stroked="false">
                <v:path arrowok="t"/>
                <v:fill type="solid"/>
              </v:shape>
              <v:shape style="position:absolute;left:11664;top:14894;width:178;height:607" type="#_x0000_t75" stroked="false">
                <v:imagedata r:id="rId9" o:title=""/>
              </v:shape>
              <v:shape style="position:absolute;left:11707;top:14114;width:98;height:708" type="#_x0000_t75" stroked="false">
                <v:imagedata r:id="rId10" o:title=""/>
              </v:shape>
              <v:shape style="position:absolute;left:11674;top:13786;width:132;height:266" type="#_x0000_t75" stroked="false">
                <v:imagedata r:id="rId11" o:title=""/>
              </v:shape>
            </v:group>
            <v:group style="position:absolute;left:11674;top:13639;width:130;height:77" coordorigin="11674,13639" coordsize="130,77">
              <v:shape style="position:absolute;left:11674;top:13639;width:130;height:77" coordorigin="11674,13639" coordsize="130,77" path="m11803,13699l11674,13699,11674,13716,11803,13716,11803,13699xe" filled="true" fillcolor="#000000" stroked="false">
                <v:path arrowok="t"/>
                <v:fill type="solid"/>
              </v:shape>
              <v:shape style="position:absolute;left:11674;top:13639;width:130;height:77" coordorigin="11674,13639" coordsize="130,77" path="m11803,13639l11726,13639,11717,13644,11710,13658,11707,13666,11707,13682,11712,13692,11722,13699,11738,13699,11736,13697,11731,13694,11729,13692,11726,13687,11724,13685,11722,13680,11722,13668,11724,13663,11726,13661,11736,13656,11803,13656,11803,13639xe" filled="true" fillcolor="#000000" stroked="false">
                <v:path arrowok="t"/>
                <v:fill type="solid"/>
              </v:shape>
            </v:group>
            <v:group style="position:absolute;left:11676;top:13579;width:130;height:46" coordorigin="11676,13579" coordsize="130,46">
              <v:shape style="position:absolute;left:11676;top:13579;width:130;height:46" coordorigin="11676,13579" coordsize="130,46" path="m11724,13613l11710,13613,11710,13625,11724,13625,11724,13613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803,13579l11791,13582,11791,13594,11789,13594,11789,13596,11676,13596,11686,13613,11796,13613,11803,13606,11806,13601,11806,13584,11803,13579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724,13582l11710,13582,11710,13596,11724,13596,11724,13582xe" filled="true" fillcolor="#000000" stroked="false">
                <v:path arrowok="t"/>
                <v:fill type="solid"/>
              </v:shape>
            </v:group>
            <v:group style="position:absolute;left:11676;top:13529;width:130;height:46" coordorigin="11676,13529" coordsize="130,46">
              <v:shape style="position:absolute;left:11676;top:13529;width:130;height:46" coordorigin="11676,13529" coordsize="130,46" path="m11724,13562l11710,13562,11710,13574,11724,13574,11724,13562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803,13529l11791,13531,11791,13543,11789,13546,11676,13546,11686,13562,11796,13562,11806,13553,11806,13534,11803,13529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724,13531l11710,13531,11710,13546,11724,13546,11724,13531xe" filled="true" fillcolor="#000000" stroked="false">
                <v:path arrowok="t"/>
                <v:fill type="solid"/>
              </v:shape>
            </v:group>
            <v:group style="position:absolute;left:11707;top:13435;width:132;height:82" coordorigin="11707,13435" coordsize="132,82">
              <v:shape style="position:absolute;left:11707;top:13435;width:132;height:82" coordorigin="11707,13435" coordsize="132,82" path="m11839,13500l11710,13500,11710,13517,11839,13517,11839,13500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74,13435l11738,13435,11731,13438,11717,13447,11714,13452,11710,13459,11707,13464,11707,13478,11714,13493,11717,13495,11724,13500,11746,13500,11736,13498,11724,13486,11722,13481,11722,13469,11724,13462,11731,13459,11736,13454,11746,13452,11798,13452,11796,13447,11789,13442,11782,13440,11774,13435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98,13452l11767,13452,11777,13454,11782,13459,11789,13464,11791,13469,11791,13481,11789,13488,11784,13493,11777,13498,11770,13500,11794,13500,11796,13495,11798,13493,11801,13488,11803,13486,11806,13481,11806,13466,11803,13462,11798,13454,11798,13452xe" filled="true" fillcolor="#000000" stroked="false">
                <v:path arrowok="t"/>
                <v:fill type="solid"/>
              </v:shape>
            </v:group>
            <v:group style="position:absolute;left:11710;top:13394;width:94;height:17" coordorigin="11710,13394" coordsize="94,17">
              <v:shape style="position:absolute;left:11710;top:13394;width:94;height:17" coordorigin="11710,13394" coordsize="94,17" path="m11726,13394l11710,13394,11710,13411,11726,13411,11726,13394xe" filled="true" fillcolor="#000000" stroked="false">
                <v:path arrowok="t"/>
                <v:fill type="solid"/>
              </v:shape>
              <v:shape style="position:absolute;left:11710;top:13394;width:94;height:17" coordorigin="11710,13394" coordsize="94,17" path="m11803,13394l11786,13394,11786,13411,11803,13411,11803,13394xe" filled="true" fillcolor="#000000" stroked="false">
                <v:path arrowok="t"/>
                <v:fill type="solid"/>
              </v:shape>
            </v:group>
            <v:group style="position:absolute;left:11674;top:13325;width:130;height:53" coordorigin="11674,13325" coordsize="130,53">
              <v:shape style="position:absolute;left:11674;top:13325;width:130;height:53" coordorigin="11674,13325" coordsize="130,53" path="m11674,13325l11674,13339,11803,13378,11803,13363,11674,13325xe" filled="true" fillcolor="#000000" stroked="false">
                <v:path arrowok="t"/>
                <v:fill type="solid"/>
              </v:shape>
            </v:group>
            <v:group style="position:absolute;left:11674;top:13274;width:130;height:53" coordorigin="11674,13274" coordsize="130,53">
              <v:shape style="position:absolute;left:11674;top:13274;width:130;height:53" coordorigin="11674,13274" coordsize="130,53" path="m11674,13274l11674,13289,11803,13327,11803,13313,11674,13274xe" filled="true" fillcolor="#000000" stroked="false">
                <v:path arrowok="t"/>
                <v:fill type="solid"/>
              </v:shape>
            </v:group>
            <v:group style="position:absolute;left:11710;top:13147;width:94;height:130" coordorigin="11710,13147" coordsize="94,130">
              <v:shape style="position:absolute;left:11710;top:13147;width:94;height:130" coordorigin="11710,13147" coordsize="94,130" path="m11710,13147l11710,13164,11762,13181,11782,13186,11765,13190,11710,13205,11710,13219,11765,13234,11777,13236,11782,13238,11784,13238,11765,13243,11710,13260,11710,13277,11803,13248,11803,13229,11731,13212,11748,13207,11803,13193,11803,13176,11710,13147xe" filled="true" fillcolor="#000000" stroked="false">
                <v:path arrowok="t"/>
                <v:fill type="solid"/>
              </v:shape>
            </v:group>
            <v:group style="position:absolute;left:11710;top:13018;width:94;height:130" coordorigin="11710,13018" coordsize="94,130">
              <v:shape style="position:absolute;left:11710;top:13018;width:94;height:130" coordorigin="11710,13018" coordsize="94,130" path="m11710,13018l11710,13034,11762,13051,11782,13056,11765,13058,11710,13075,11710,13090,11765,13104,11777,13106,11782,13109,11784,13109,11765,13114,11710,13128,11710,13147,11803,13118,11803,13099,11731,13082,11748,13078,11803,13063,11803,13046,11710,13018xe" filled="true" fillcolor="#000000" stroked="false">
                <v:path arrowok="t"/>
                <v:fill type="solid"/>
              </v:shape>
            </v:group>
            <v:group style="position:absolute;left:11710;top:12888;width:94;height:130" coordorigin="11710,12888" coordsize="94,130">
              <v:shape style="position:absolute;left:11710;top:12888;width:94;height:130" coordorigin="11710,12888" coordsize="94,130" path="m11710,12888l11710,12905,11762,12919,11782,12926,11765,12929,11710,12943,11710,12960,11765,12974,11777,12977,11782,12979,11784,12979,11765,12984,11710,12998,11710,13018,11803,12989,11803,12970,11731,12953,11748,12948,11803,12934,11803,12914,11710,12888xe" filled="true" fillcolor="#000000" stroked="false">
                <v:path arrowok="t"/>
                <v:fill type="solid"/>
              </v:shape>
            </v:group>
            <v:group style="position:absolute;left:11786;top:12862;width:17;height:2" coordorigin="11786,12862" coordsize="17,2">
              <v:shape style="position:absolute;left:11786;top:12862;width:17;height:2" coordorigin="11786,12862" coordsize="17,0" path="m11786,12862l11803,12862e" filled="false" stroked="true" strokeweight=".96pt" strokecolor="#000000">
                <v:path arrowok="t"/>
              </v:shape>
            </v:group>
            <v:group style="position:absolute;left:11676;top:12790;width:130;height:46" coordorigin="11676,12790" coordsize="130,46">
              <v:shape style="position:absolute;left:11676;top:12790;width:130;height:46" coordorigin="11676,12790" coordsize="130,46" path="m11724,12823l11710,12823,11710,12835,11724,12835,11724,12823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803,12790l11791,12792,11791,12804,11789,12804,11789,12806,11676,12806,11686,12823,11794,12823,11796,12821,11798,12821,11803,12816,11806,12811,11806,12794,11803,12790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724,12792l11710,12792,11710,12806,11724,12806,11724,12792xe" filled="true" fillcolor="#000000" stroked="false">
                <v:path arrowok="t"/>
                <v:fill type="solid"/>
              </v:shape>
            </v:group>
            <v:group style="position:absolute;left:11674;top:12758;width:168;height:39" coordorigin="11674,12758" coordsize="168,39">
              <v:shape style="position:absolute;left:11674;top:12758;width:168;height:39" coordorigin="11674,12758" coordsize="168,39" path="m11690,12758l11674,12758,11674,12775,11690,12775,11690,12758xe" filled="true" fillcolor="#000000" stroked="false">
                <v:path arrowok="t"/>
                <v:fill type="solid"/>
              </v:shape>
              <v:shape style="position:absolute;left:11674;top:12758;width:168;height:39" coordorigin="11674,12758" coordsize="168,39" path="m11820,12758l11710,12758,11710,12775,11818,12775,11822,12778,11825,12778,11827,12780,11827,12790,11825,12792,11839,12797,11842,12792,11842,12775,11839,12768,11832,12763,11827,12761,11820,12758xe" filled="true" fillcolor="#000000" stroked="false">
                <v:path arrowok="t"/>
                <v:fill type="solid"/>
              </v:shape>
            </v:group>
            <v:group style="position:absolute;left:11707;top:12610;width:96;height:128" coordorigin="11707,12610" coordsize="96,128">
              <v:shape style="position:absolute;left:11707;top:12610;width:96;height:128" coordorigin="11707,12610" coordsize="96,128" path="m11803,12720l11710,12720,11710,12737,11803,12737,11803,12720xe" filled="true" fillcolor="#000000" stroked="false">
                <v:path arrowok="t"/>
                <v:fill type="solid"/>
              </v:shape>
              <v:shape style="position:absolute;left:11707;top:12610;width:96;height:128" coordorigin="11707,12610" coordsize="96,128" path="m11803,12610l11729,12610,11719,12612,11710,12622,11707,12629,11707,12650,11712,12660,11724,12667,11719,12667,11712,12674,11707,12684,11707,12698,11714,12713,11719,12715,11724,12720,11746,12720,11741,12718,11736,12718,11726,12713,11724,12708,11724,12706,11722,12701,11722,12691,11724,12686,11726,12684,11731,12682,11803,12682,11803,12665,11738,12665,11734,12662,11724,12653,11722,12648,11722,12636,11724,12631,11726,12629,11729,12629,11731,12626,11803,12626,11803,12610xe" filled="true" fillcolor="#000000" stroked="false">
                <v:path arrowok="t"/>
                <v:fill type="solid"/>
              </v:shape>
              <v:shape style="position:absolute;left:11674;top:12233;width:168;height:358" type="#_x0000_t75" stroked="false">
                <v:imagedata r:id="rId12" o:title=""/>
              </v:shape>
              <v:shape style="position:absolute;left:11674;top:11604;width:168;height:607" type="#_x0000_t75" stroked="false">
                <v:imagedata r:id="rId13" o:title=""/>
              </v:shape>
              <v:shape style="position:absolute;left:11443;top:13918;width:175;height:1219" type="#_x0000_t75" stroked="false">
                <v:imagedata r:id="rId14" o:title=""/>
              </v:shape>
              <v:shape style="position:absolute;left:11453;top:13541;width:132;height:310" type="#_x0000_t75" stroked="false">
                <v:imagedata r:id="rId15" o:title=""/>
              </v:shape>
              <v:shape style="position:absolute;left:11453;top:13090;width:132;height:398" type="#_x0000_t75" stroked="false">
                <v:imagedata r:id="rId16" o:title=""/>
              </v:shape>
            </v:group>
            <v:group style="position:absolute;left:11453;top:12962;width:132;height:87" coordorigin="11453,12962" coordsize="132,87">
              <v:shape style="position:absolute;left:11453;top:12962;width:132;height:87" coordorigin="11453,12962" coordsize="132,87" path="m11576,12979l11554,12979,11558,12982,11563,12986,11568,12994,11570,12998,11570,13020,11566,13025,11561,13027,11556,13032,11546,13032,11549,13049,11561,13049,11568,13044,11582,13030,11585,13020,11585,12996,11582,12984,11576,12979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494,12970l11482,12970,11477,12972,11470,12974,11465,12979,11462,12984,11458,12989,11455,12996,11453,13001,11453,13020,11467,13042,11477,13046,11486,13046,11489,13030,11482,13030,11477,13027,11474,13022,11470,13020,11467,13015,11467,13003,11470,12996,11474,12994,11477,12989,11482,12986,11514,12986,11510,12982,11503,12974,11494,12970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14,12986l11496,12986,11501,12991,11503,12996,11508,13001,11508,13015,11522,13018,11522,12998,11527,12989,11515,12989,11514,12986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56,12962l11537,12962,11530,12965,11520,12974,11515,12982,11515,12989,11527,12989,11532,12982,11539,12979,11576,12979,11573,12977,11566,12967,11556,12962xe" filled="true" fillcolor="#000000" stroked="false">
                <v:path arrowok="t"/>
                <v:fill type="solid"/>
              </v:shape>
              <v:shape style="position:absolute;left:11453;top:12722;width:132;height:178" type="#_x0000_t75" stroked="false">
                <v:imagedata r:id="rId17" o:title=""/>
              </v:shape>
              <v:shape style="position:absolute;left:11453;top:12182;width:156;height:466" type="#_x0000_t75" stroked="false">
                <v:imagedata r:id="rId18" o:title=""/>
              </v:shape>
            </v:group>
            <v:group style="position:absolute;left:11453;top:12024;width:132;height:87" coordorigin="11453,12024" coordsize="132,87">
              <v:shape style="position:absolute;left:11453;top:12024;width:132;height:87" coordorigin="11453,12024" coordsize="132,87" path="m11539,12024l11520,12024,11508,12026,11491,12043,11486,12053,11486,12079,11491,12089,11501,12096,11508,12106,11522,12110,11554,12110,11566,12106,11578,12094,11525,12094,11518,12091,11513,12089,11503,12079,11501,12072,11501,12058,11503,12050,11510,12046,11513,12043,11518,12041,11539,12041,11539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39,12041l11525,12041,11525,12094,11539,12094,11539,12041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56,12024l11554,12041,11561,12043,11566,12046,11568,12050,11570,12053,11570,12072,11568,12079,11558,12089,11551,12091,11539,12094,11578,12094,11582,12089,11585,12079,11585,12053,11582,12046,11573,12031,11566,12026,11556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453,12048l11453,12070,11477,12079,11477,12067,11453,12048xe" filled="true" fillcolor="#000000" stroked="false">
                <v:path arrowok="t"/>
                <v:fill type="solid"/>
              </v:shape>
              <v:shape style="position:absolute;left:11671;top:10944;width:134;height:581" type="#_x0000_t75" stroked="false">
                <v:imagedata r:id="rId19" o:title=""/>
              </v:shape>
            </v:group>
            <v:group style="position:absolute;left:11707;top:10793;width:99;height:87" coordorigin="11707,10793" coordsize="99,87">
              <v:shape style="position:absolute;left:11707;top:10793;width:99;height:87" coordorigin="11707,10793" coordsize="99,87" path="m11767,10793l11741,10793,11729,10798,11719,10805,11712,10814,11707,10824,11707,10848,11758,10879,11772,10879,11784,10877,11798,10862,11746,10862,11736,10860,11731,10855,11724,10850,11722,10846,11722,10829,11724,10824,11731,10819,11736,10812,11746,10810,11798,10810,11796,10807,11791,10802,11784,10800,11777,10795,11767,10793xe" filled="true" fillcolor="#000000" stroked="false">
                <v:path arrowok="t"/>
                <v:fill type="solid"/>
              </v:shape>
              <v:shape style="position:absolute;left:11707;top:10793;width:99;height:87" coordorigin="11707,10793" coordsize="99,87" path="m11798,10810l11767,10810,11777,10812,11782,10819,11789,10824,11791,10829,11791,10846,11789,10850,11782,10855,11777,10860,11767,10862,11798,10862,11801,10860,11806,10850,11806,10829,11801,10814,11798,10810xe" filled="true" fillcolor="#000000" stroked="false">
                <v:path arrowok="t"/>
                <v:fill type="solid"/>
              </v:shape>
              <v:shape style="position:absolute;left:11707;top:10013;width:132;height:713" type="#_x0000_t75" stroked="false">
                <v:imagedata r:id="rId20" o:title=""/>
              </v:shape>
              <v:shape style="position:absolute;left:11674;top:9264;width:132;height:686" type="#_x0000_t75" stroked="false">
                <v:imagedata r:id="rId21" o:title=""/>
              </v:shape>
              <v:shape style="position:absolute;left:11674;top:9005;width:132;height:247" type="#_x0000_t75" stroked="false">
                <v:imagedata r:id="rId22" o:title=""/>
              </v:shape>
              <v:shape style="position:absolute;left:11674;top:8678;width:139;height:302" type="#_x0000_t75" stroked="false">
                <v:imagedata r:id="rId23" o:title=""/>
              </v:shape>
            </v:group>
            <v:group style="position:absolute;left:11674;top:8551;width:132;height:87" coordorigin="11674,8551" coordsize="132,87">
              <v:shape style="position:absolute;left:11674;top:8551;width:132;height:87" coordorigin="11674,8551" coordsize="132,87" path="m11796,8568l11772,8568,11779,8570,11789,8580,11791,8587,11791,8604,11786,8614,11782,8616,11777,8621,11767,8621,11770,8638,11779,8638,11789,8633,11803,8618,11806,8609,11806,8585,11801,8573,11796,856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14,8558l11702,8558,11695,8561,11690,8563,11681,8573,11678,8578,11676,8585,11674,8590,11674,8609,11676,8616,11683,8623,11688,8630,11698,8635,11707,8635,11710,8618,11702,8618,11698,8616,11690,8609,11688,8604,11688,8592,11690,8585,11698,8578,11702,8575,11733,8575,11731,8570,11724,8563,11714,855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33,8575l11714,8575,11724,8585,11729,8594,11729,8604,11743,8606,11743,8602,11741,8597,11741,8587,11743,8582,11746,8578,11734,8578,11733,8575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77,8551l11758,8551,11750,8554,11746,8558,11738,8563,11734,8578,11746,8578,11748,8575,11753,8570,11758,8568,11796,8568,11794,8566,11786,8556,11777,8551xe" filled="true" fillcolor="#000000" stroked="false">
                <v:path arrowok="t"/>
                <v:fill type="solid"/>
              </v:shape>
              <v:shape style="position:absolute;left:11674;top:8405;width:139;height:125" type="#_x0000_t75" stroked="false">
                <v:imagedata r:id="rId24" o:title=""/>
              </v:shape>
            </v:group>
            <v:group style="position:absolute;left:11786;top:8371;width:17;height:2" coordorigin="11786,8371" coordsize="17,2">
              <v:shape style="position:absolute;left:11786;top:8371;width:17;height:2" coordorigin="11786,8371" coordsize="17,0" path="m11786,8371l11803,8371e" filled="false" stroked="true" strokeweight=".96pt" strokecolor="#000000">
                <v:path arrowok="t"/>
              </v:shape>
            </v:group>
            <v:group style="position:absolute;left:11674;top:8278;width:130;height:48" coordorigin="11674,8278" coordsize="130,48">
              <v:shape style="position:absolute;left:11674;top:8278;width:130;height:48" coordorigin="11674,8278" coordsize="130,48" path="m11803,8278l11674,8278,11674,8290,11678,8292,11686,8297,11690,8304,11698,8309,11702,8318,11705,8326,11722,8326,11717,8316,11712,8311,11710,8304,11705,8299,11702,8294,11803,8294,11803,8278xe" filled="true" fillcolor="#000000" stroked="false">
                <v:path arrowok="t"/>
                <v:fill type="solid"/>
              </v:shape>
            </v:group>
            <v:group style="position:absolute;left:11674;top:8155;width:130;height:87" coordorigin="11674,8155" coordsize="130,87">
              <v:shape style="position:absolute;left:11674;top:8155;width:130;height:87" coordorigin="11674,8155" coordsize="130,87" path="m11746,8174l11714,8174,11722,8177,11729,8182,11767,8225,11774,8230,11779,8234,11786,8237,11791,8239,11796,8239,11798,8242,11803,8242,11803,8218,11784,8218,11782,8215,11779,8210,11774,8208,11770,8203,11762,8194,11753,8182,11746,8174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719,8158l11700,8158,11690,8160,11676,8174,11674,8184,11674,8208,11676,8218,11683,8225,11688,8232,11698,8237,11710,8239,11712,8222,11705,8222,11698,8220,11695,8215,11690,8210,11688,8206,11688,8191,11690,8184,11698,8177,11702,8174,11746,8174,11741,8170,11734,8165,11719,8158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803,8155l11786,8155,11786,8218,11803,8218,11803,8155xe" filled="true" fillcolor="#000000" stroked="false">
                <v:path arrowok="t"/>
                <v:fill type="solid"/>
              </v:shape>
              <v:shape style="position:absolute;left:11674;top:7728;width:139;height:401" type="#_x0000_t75" stroked="false">
                <v:imagedata r:id="rId25" o:title=""/>
              </v:shape>
              <v:shape style="position:absolute;left:11453;top:11542;width:166;height:418" type="#_x0000_t75" stroked="false">
                <v:imagedata r:id="rId26" o:title=""/>
              </v:shape>
              <v:shape style="position:absolute;left:11453;top:11292;width:132;height:187" type="#_x0000_t75" stroked="false">
                <v:imagedata r:id="rId27" o:title=""/>
              </v:shape>
              <v:shape style="position:absolute;left:11443;top:10666;width:178;height:564" type="#_x0000_t75" stroked="false">
                <v:imagedata r:id="rId28" o:title=""/>
              </v:shape>
              <v:shape style="position:absolute;left:11453;top:9893;width:132;height:706" type="#_x0000_t75" stroked="false">
                <v:imagedata r:id="rId29" o:title=""/>
              </v:shape>
            </v:group>
            <v:group style="position:absolute;left:11453;top:9746;width:132;height:82" coordorigin="11453,9746" coordsize="132,82">
              <v:shape style="position:absolute;left:11453;top:9746;width:132;height:82" coordorigin="11453,9746" coordsize="132,82" path="m11525,9763l11501,9763,11496,9766,11494,9770,11491,9773,11486,9782,11486,9797,11489,9804,11494,9809,11498,9816,11503,9821,11518,9826,11527,9828,11546,9828,11554,9826,11563,9823,11570,9821,11575,9816,11578,9811,11525,9811,11515,9809,11501,9794,11501,9780,11515,9766,11525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70,9763l11549,9763,11558,9766,11568,9775,11570,9780,11570,9794,11568,9799,11563,9804,11556,9809,11549,9811,11578,9811,11580,9809,11582,9804,11585,9797,11585,9778,11580,9768,11570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82,9746l11453,9746,11453,9763,11582,9763,11582,9746xe" filled="true" fillcolor="#000000" stroked="false">
                <v:path arrowok="t"/>
                <v:fill type="solid"/>
              </v:shape>
            </v:group>
            <v:group style="position:absolute;left:11453;top:9706;width:130;height:17" coordorigin="11453,9706" coordsize="130,17">
              <v:shape style="position:absolute;left:11453;top:9706;width:130;height:17" coordorigin="11453,9706" coordsize="130,17" path="m11470,9706l11453,9706,11453,9722,11470,9722,11470,9706xe" filled="true" fillcolor="#000000" stroked="false">
                <v:path arrowok="t"/>
                <v:fill type="solid"/>
              </v:shape>
              <v:shape style="position:absolute;left:11453;top:9706;width:130;height:17" coordorigin="11453,9706" coordsize="130,17" path="m11582,9706l11489,9706,11489,9722,11582,9722,11582,9706xe" filled="true" fillcolor="#000000" stroked="false">
                <v:path arrowok="t"/>
                <v:fill type="solid"/>
              </v:shape>
            </v:group>
            <v:group style="position:absolute;left:11486;top:9607;width:135;height:82" coordorigin="11486,9607" coordsize="135,82">
              <v:shape style="position:absolute;left:11486;top:9607;width:135;height:82" coordorigin="11486,9607" coordsize="135,82" path="m11525,9624l11501,9624,11491,9631,11486,9638,11486,9658,11489,9665,11494,9670,11498,9677,11503,9682,11518,9686,11527,9689,11549,9689,11561,9684,11570,9677,11578,9672,11525,9672,11515,9670,11510,9665,11503,9660,11501,9655,11501,9641,11515,9626,11525,9624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97,9607l11489,9607,11489,9624,11592,9624,11597,9626,11599,9629,11604,9631,11606,9636,11606,9660,11604,9665,11602,9667,11597,9667,11592,9670,11590,9686,11602,9686,11609,9682,11614,9677,11618,9670,11621,9660,11621,9631,11616,9624,11614,9619,11609,9614,11602,9612,11597,9607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70,9624l11546,9624,11556,9626,11566,9636,11568,9641,11568,9655,11566,9660,11556,9670,11546,9672,11578,9672,11582,9660,11582,9638,11580,9631,11570,9624xe" filled="true" fillcolor="#000000" stroked="false">
                <v:path arrowok="t"/>
                <v:fill type="solid"/>
              </v:shape>
            </v:group>
            <v:group style="position:absolute;left:11453;top:9566;width:130;height:17" coordorigin="11453,9566" coordsize="130,17">
              <v:shape style="position:absolute;left:11453;top:9566;width:130;height:17" coordorigin="11453,9566" coordsize="130,17" path="m11470,9566l11453,9566,11453,9583,11470,9583,11470,9566xe" filled="true" fillcolor="#000000" stroked="false">
                <v:path arrowok="t"/>
                <v:fill type="solid"/>
              </v:shape>
              <v:shape style="position:absolute;left:11453;top:9566;width:130;height:17" coordorigin="11453,9566" coordsize="130,17" path="m11582,9566l11489,9566,11489,9583,11582,9583,11582,9566xe" filled="true" fillcolor="#000000" stroked="false">
                <v:path arrowok="t"/>
                <v:fill type="solid"/>
              </v:shape>
            </v:group>
            <v:group style="position:absolute;left:11458;top:9506;width:128;height:46" coordorigin="11458,9506" coordsize="128,46">
              <v:shape style="position:absolute;left:11458;top:9506;width:128;height:46" coordorigin="11458,9506" coordsize="128,46" path="m11503,9540l11489,9540,11489,9552,11503,9552,11503,9540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85,9506l11570,9509,11570,9521,11568,9523,11458,9523,11467,9540,11575,9540,11582,9533,11585,9528,11585,9506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03,9509l11489,9509,11489,9523,11503,9523,11503,9509xe" filled="true" fillcolor="#000000" stroked="false">
                <v:path arrowok="t"/>
                <v:fill type="solid"/>
              </v:shape>
            </v:group>
            <v:group style="position:absolute;left:11486;top:9413;width:99;height:87" coordorigin="11486,9413" coordsize="99,87">
              <v:shape style="position:absolute;left:11486;top:9413;width:99;height:87" coordorigin="11486,9413" coordsize="99,87" path="m11537,9434l11522,9434,11525,9439,11527,9449,11530,9461,11530,9473,11532,9475,11532,9480,11534,9482,11537,9487,11542,9492,11546,9494,11549,9497,11554,9499,11566,9499,11573,9494,11582,9485,11583,9482,11556,9482,11554,9480,11551,9480,11546,9475,11546,9473,11544,9470,11544,9458,11542,9446,11539,9439,11537,9434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82,9413l11580,9413,11575,9415,11566,9415,11558,9418,11503,9418,11498,9422,11494,9425,11491,9427,11491,9434,11486,9444,11486,9461,11491,9475,11496,9485,11503,9492,11510,9494,11515,9497,11518,9480,11508,9475,11506,9470,11503,9468,11501,9463,11501,9446,11506,9437,11508,9434,11570,9434,11575,9432,11580,9432,11582,9430,11582,9413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70,9434l11554,9434,11556,9437,11566,9442,11570,9451,11570,9473,11568,9478,11566,9480,11561,9482,11583,9482,11585,9478,11585,9454,11578,9439,11570,9434xe" filled="true" fillcolor="#000000" stroked="false">
                <v:path arrowok="t"/>
                <v:fill type="solid"/>
              </v:shape>
            </v:group>
            <v:group style="position:absolute;left:11453;top:9384;width:132;height:2" coordorigin="11453,9384" coordsize="132,2">
              <v:shape style="position:absolute;left:11453;top:9384;width:132;height:2" coordorigin="11453,9384" coordsize="132,0" path="m11453,9384l11585,9384e" filled="false" stroked="true" strokeweight=".96pt" strokecolor="#000000">
                <v:path arrowok="t"/>
              </v:shape>
            </v:group>
            <v:group style="position:absolute;left:11486;top:9226;width:96;height:128" coordorigin="11486,9226" coordsize="96,128">
              <v:shape style="position:absolute;left:11486;top:9226;width:96;height:128" coordorigin="11486,9226" coordsize="96,128" path="m11582,9336l11489,9336,11489,9353,11582,9353,11582,9336xe" filled="true" fillcolor="#000000" stroked="false">
                <v:path arrowok="t"/>
                <v:fill type="solid"/>
              </v:shape>
              <v:shape style="position:absolute;left:11486;top:9226;width:96;height:128" coordorigin="11486,9226" coordsize="96,128" path="m11582,9226l11508,9226,11501,9228,11496,9233,11489,9238,11486,9245,11486,9266,11494,9276,11503,9283,11494,9288,11486,9302,11486,9314,11489,9322,11491,9324,11494,9329,11498,9334,11503,9336,11520,9336,11510,9331,11506,9326,11503,9322,11501,9319,11501,9307,11503,9305,11508,9302,11510,9300,11515,9298,11582,9298,11582,9281,11520,9281,11513,9278,11508,9276,11503,9271,11501,9266,11501,9254,11503,9252,11503,9250,11508,9245,11510,9245,11513,9242,11582,9242,11582,9226xe" filled="true" fillcolor="#000000" stroked="false">
                <v:path arrowok="t"/>
                <v:fill type="solid"/>
              </v:shape>
            </v:group>
            <v:group style="position:absolute;left:11486;top:9122;width:99;height:87" coordorigin="11486,9122" coordsize="99,87">
              <v:shape style="position:absolute;left:11486;top:9122;width:99;height:87" coordorigin="11486,9122" coordsize="99,87" path="m11539,9122l11520,9122,11508,9125,11501,9134,11491,9142,11486,9151,11486,9178,11491,9187,11508,9204,11522,9209,11554,9209,11566,9204,11578,9192,11525,9192,11518,9190,11513,9187,11503,9178,11501,9173,11501,9156,11503,9149,11510,9144,11513,9142,11518,9139,11539,9139,11539,9122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39,9139l11525,9139,11525,9192,11539,9192,11539,9139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56,9122l11554,9139,11561,9142,11566,9144,11570,9154,11570,9170,11568,9178,11558,9187,11551,9190,11539,9192,11578,9192,11582,9187,11585,9178,11585,9154,11582,9144,11573,9130,11566,9125,11556,9122xe" filled="true" fillcolor="#000000" stroked="false">
                <v:path arrowok="t"/>
                <v:fill type="solid"/>
              </v:shape>
            </v:group>
            <v:group style="position:absolute;left:11486;top:9026;width:96;height:77" coordorigin="11486,9026" coordsize="96,77">
              <v:shape style="position:absolute;left:11486;top:9026;width:96;height:77" coordorigin="11486,9026" coordsize="96,77" path="m11582,9086l11489,9086,11489,9103,11582,9103,11582,9086xe" filled="true" fillcolor="#000000" stroked="false">
                <v:path arrowok="t"/>
                <v:fill type="solid"/>
              </v:shape>
              <v:shape style="position:absolute;left:11486;top:9026;width:96;height:77" coordorigin="11486,9026" coordsize="96,77" path="m11582,9026l11510,9026,11506,9029,11501,9029,11491,9038,11491,9043,11486,9053,11486,9070,11494,9079,11503,9086,11520,9086,11513,9084,11503,9074,11501,9070,11501,9058,11503,9055,11506,9050,11506,9048,11508,9046,11513,9046,11515,9043,11582,9043,11582,9026xe" filled="true" fillcolor="#000000" stroked="false">
                <v:path arrowok="t"/>
                <v:fill type="solid"/>
              </v:shape>
            </v:group>
            <v:group style="position:absolute;left:11458;top:8966;width:128;height:46" coordorigin="11458,8966" coordsize="128,46">
              <v:shape style="position:absolute;left:11458;top:8966;width:128;height:46" coordorigin="11458,8966" coordsize="128,46" path="m11503,9000l11489,9000,11489,9012,11503,9012,11503,9000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85,8966l11570,8969,11570,8981,11568,8983,11458,8983,11467,9000,11573,9000,11575,8998,11578,8998,11582,8993,11585,8988,11585,8966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03,8969l11489,8969,11489,8983,11503,8983,11503,8969xe" filled="true" fillcolor="#000000" stroked="false">
                <v:path arrowok="t"/>
                <v:fill type="solid"/>
              </v:shape>
            </v:group>
            <v:group style="position:absolute;left:11486;top:8870;width:99;height:87" coordorigin="11486,8870" coordsize="99,87">
              <v:shape style="position:absolute;left:11486;top:8870;width:99;height:87" coordorigin="11486,8870" coordsize="99,87" path="m11539,8870l11520,8870,11508,8875,11491,8892,11486,8902,11486,8928,11491,8938,11501,8945,11508,8954,11522,8957,11554,8957,11566,8954,11573,8945,11579,8940,11518,8940,11513,8938,11503,8928,11501,8921,11501,8906,11503,8899,11510,8894,11513,8892,11518,8890,11525,8887,11539,8887,11539,8870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39,8887l11525,8887,11525,8940,11539,8940,11539,8887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56,8873l11554,8890,11561,8892,11566,8894,11568,8899,11570,8902,11570,8921,11568,8928,11558,8938,11551,8940,11579,8940,11582,8938,11585,8928,11585,8902,11582,8894,11573,8880,11566,8875,11556,8873xe" filled="true" fillcolor="#000000" stroked="false">
                <v:path arrowok="t"/>
                <v:fill type="solid"/>
              </v:shape>
              <v:shape style="position:absolute;left:11486;top:8551;width:132;height:252" type="#_x0000_t75" stroked="false">
                <v:imagedata r:id="rId30" o:title=""/>
              </v:shape>
              <v:shape style="position:absolute;left:11443;top:7865;width:151;height:638" type="#_x0000_t75" stroked="false">
                <v:imagedata r:id="rId31" o:title=""/>
              </v:shape>
              <v:shape style="position:absolute;left:11453;top:7610;width:132;height:187" type="#_x0000_t75" stroked="false">
                <v:imagedata r:id="rId32" o:title=""/>
              </v:shape>
              <v:shape style="position:absolute;left:11453;top:7001;width:132;height:550" type="#_x0000_t75" stroked="false">
                <v:imagedata r:id="rId33" o:title=""/>
              </v:shape>
              <v:shape style="position:absolute;left:11453;top:6751;width:132;height:185" type="#_x0000_t75" stroked="false">
                <v:imagedata r:id="rId34" o:title=""/>
              </v:shape>
              <v:shape style="position:absolute;left:11453;top:6300;width:132;height:382" type="#_x0000_t75" stroked="false">
                <v:imagedata r:id="rId35" o:title=""/>
              </v:shape>
              <v:shape style="position:absolute;left:11450;top:5671;width:134;height:564" type="#_x0000_t75" stroked="false">
                <v:imagedata r:id="rId36" o:title=""/>
              </v:shape>
              <v:shape style="position:absolute;left:11453;top:5419;width:132;height:187" type="#_x0000_t75" stroked="false">
                <v:imagedata r:id="rId37" o:title=""/>
              </v:shape>
              <v:shape style="position:absolute;left:11450;top:5155;width:134;height:199" type="#_x0000_t75" stroked="false">
                <v:imagedata r:id="rId38" o:title=""/>
              </v:shape>
            </v:group>
            <v:group style="position:absolute;left:11453;top:5124;width:132;height:2" coordorigin="11453,5124" coordsize="132,2">
              <v:shape style="position:absolute;left:11453;top:5124;width:132;height:2" coordorigin="11453,5124" coordsize="132,0" path="m11453,5124l11585,5124e" filled="false" stroked="true" strokeweight=".96pt" strokecolor="#000000">
                <v:path arrowok="t"/>
              </v:shape>
            </v:group>
            <v:group style="position:absolute;left:11486;top:4961;width:99;height:87" coordorigin="11486,4961" coordsize="99,87">
              <v:shape style="position:absolute;left:11486;top:4961;width:99;height:87" coordorigin="11486,4961" coordsize="99,87" path="m11539,4961l11520,4961,11508,4963,11501,4973,11491,4980,11486,4990,11486,5016,11491,5026,11501,5033,11508,5042,11522,5047,11554,5047,11566,5042,11578,5030,11525,5030,11518,5028,11513,5026,11503,5016,11501,5009,11501,4994,11503,4987,11510,4982,11513,4980,11518,4978,11539,4978,11539,4961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39,4978l11525,4978,11525,5030,11539,5030,11539,4978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56,4961l11554,4978,11561,4980,11566,4982,11568,4987,11570,4990,11570,5009,11568,5016,11558,5026,11551,5028,11539,5030,11578,5030,11582,5026,11585,5016,11585,4990,11582,4982,11573,4968,11566,4963,11556,4961xe" filled="true" fillcolor="#000000" stroked="false">
                <v:path arrowok="t"/>
                <v:fill type="solid"/>
              </v:shape>
              <v:shape style="position:absolute;left:11453;top:4442;width:130;height:461" type="#_x0000_t75" stroked="false">
                <v:imagedata r:id="rId39" o:title=""/>
              </v:shape>
              <v:shape style="position:absolute;left:11443;top:3893;width:151;height:526" type="#_x0000_t75" stroked="false">
                <v:imagedata r:id="rId40" o:title=""/>
              </v:shape>
              <v:shape style="position:absolute;left:11450;top:3108;width:134;height:715" type="#_x0000_t75" stroked="false">
                <v:imagedata r:id="rId41" o:title=""/>
              </v:shape>
            </v:group>
            <w10:wrap type="none"/>
          </v:group>
        </w:pict>
      </w:r>
      <w:r>
        <w:rPr/>
        <w:t>DA JUSTIÇA</w:t>
      </w:r>
      <w:r>
        <w:rPr>
          <w:spacing w:val="-10"/>
        </w:rPr>
        <w:t> </w:t>
      </w:r>
      <w:r>
        <w:rPr/>
        <w:t>GRATUITA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641" w:firstLine="3367"/>
        <w:jc w:val="both"/>
        <w:rPr>
          <w:rFonts w:ascii="Times New Roman" w:hAnsi="Times New Roman" w:cs="Times New Roman" w:eastAsia="Times New Roman" w:hint="default"/>
        </w:rPr>
      </w:pPr>
      <w:r>
        <w:rPr/>
        <w:t>De início insta expor que a autora não dispõe de condições financeiras que lhe permitam pagar cus</w:t>
      </w:r>
      <w:r>
        <w:rPr>
          <w:rFonts w:ascii="Times New Roman" w:hAnsi="Times New Roman"/>
        </w:rPr>
        <w:t>tas judiciais e despesas </w:t>
      </w:r>
      <w:r>
        <w:rPr/>
        <w:t>processuais, bem como honorários advocatícios, sob </w:t>
      </w:r>
      <w:r>
        <w:rPr>
          <w:rFonts w:ascii="Times New Roman" w:hAnsi="Times New Roman"/>
        </w:rPr>
        <w:t>pena de inviabilizar seu </w:t>
      </w:r>
      <w:r>
        <w:rPr/>
        <w:t>sustento, tudo conforme consta da anexa Declaração </w:t>
      </w:r>
      <w:r>
        <w:rPr>
          <w:rFonts w:ascii="Times New Roman" w:hAnsi="Times New Roman"/>
        </w:rPr>
        <w:t>assinada por ela (</w:t>
      </w:r>
      <w:r>
        <w:rPr>
          <w:rFonts w:ascii="Times New Roman" w:hAnsi="Times New Roman"/>
          <w:b/>
        </w:rPr>
        <w:t>doc. 1</w:t>
      </w:r>
      <w:r>
        <w:rPr>
          <w:rFonts w:ascii="Times New Roman" w:hAnsi="Times New Roman"/>
        </w:rPr>
        <w:t>), bem como comprovante de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renda.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Heading1"/>
        <w:spacing w:line="240" w:lineRule="auto" w:before="148"/>
        <w:ind w:right="2373"/>
        <w:jc w:val="center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pict>
          <v:group style="position:absolute;margin-left:583.679993pt;margin-top:11.743098pt;width:8.4pt;height:67.95pt;mso-position-horizontal-relative:page;mso-position-vertical-relative:paragraph;z-index:1144" coordorigin="11674,235" coordsize="168,1359">
            <v:group style="position:absolute;left:11707;top:1507;width:99;height:87" coordorigin="11707,1507" coordsize="99,87">
              <v:shape style="position:absolute;left:11707;top:1507;width:99;height:87" coordorigin="11707,1507" coordsize="99,87" path="m11760,1507l11741,1507,11729,1512,11719,1519,11712,1529,11707,1538,11707,1565,11758,1594,11772,1594,11784,1591,11798,1577,11738,1577,11734,1574,11724,1565,11722,1558,11722,1543,11724,1536,11729,1531,11738,1526,11746,1524,11760,1524,11760,1507xe" filled="true" fillcolor="#000000" stroked="false">
                <v:path arrowok="t"/>
                <v:fill type="solid"/>
              </v:shape>
              <v:shape style="position:absolute;left:11707;top:1507;width:99;height:87" coordorigin="11707,1507" coordsize="99,87" path="m11760,1524l11746,1524,11746,1577,11760,1577,11760,1524xe" filled="true" fillcolor="#000000" stroked="false">
                <v:path arrowok="t"/>
                <v:fill type="solid"/>
              </v:shape>
              <v:shape style="position:absolute;left:11707;top:1507;width:99;height:87" coordorigin="11707,1507" coordsize="99,87" path="m11777,1510l11774,1526,11784,1531,11786,1536,11789,1538,11791,1543,11791,1558,11789,1565,11784,1570,11777,1574,11770,1577,11798,1577,11801,1574,11806,1565,11806,1538,11803,1531,11794,1517,11786,1512,11777,1510xe" filled="true" fillcolor="#000000" stroked="false">
                <v:path arrowok="t"/>
                <v:fill type="solid"/>
              </v:shape>
              <v:shape style="position:absolute;left:11674;top:929;width:168;height:516" type="#_x0000_t75" stroked="false">
                <v:imagedata r:id="rId43" o:title=""/>
              </v:shape>
              <v:shape style="position:absolute;left:11674;top:281;width:132;height:583" type="#_x0000_t75" stroked="false">
                <v:imagedata r:id="rId44" o:title=""/>
              </v:shape>
            </v:group>
            <v:group style="position:absolute;left:11786;top:245;width:17;height:2" coordorigin="11786,245" coordsize="17,2">
              <v:shape style="position:absolute;left:11786;top:245;width:17;height:2" coordorigin="11786,245" coordsize="17,0" path="m11786,245l11803,245e" filled="false" stroked="true" strokeweight=".96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</w:rPr>
        <w:t>DOS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FATOS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645" w:firstLine="3420"/>
        <w:jc w:val="both"/>
      </w:pPr>
      <w:r>
        <w:rPr/>
        <w:t>A autora é proprietária de um imóvel adquirido a título de compra e venda, com as seguintes</w:t>
      </w:r>
      <w:r>
        <w:rPr>
          <w:spacing w:val="-22"/>
        </w:rPr>
        <w:t> </w:t>
      </w:r>
      <w:r>
        <w:rPr/>
        <w:t>características: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360" w:lineRule="auto" w:before="143"/>
        <w:ind w:left="4082" w:right="1639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“Uma casa sob o nº 1093 da Rua 13 de junho,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nesta cidade e respectivo terreno parte dos lotes 123 e 121 da Rua Antonio Maria Coelho,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com área de 84 m², a ser destacado de uma área de 300 m², permanecendo em  condomínio e cujo lote na sua totalidade mede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10 metros de frente por 30 metros de fundos.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Transc. Ant. 6484 Lº 3-BB, do Registro de imóveis da 2º Circunscrição Imobiliária d/ comarca.” (Doc.</w:t>
      </w:r>
      <w:r>
        <w:rPr>
          <w:rFonts w:ascii="Times New Roman" w:hAnsi="Times New Roman" w:cs="Times New Roman" w:eastAsia="Times New Roman" w:hint="default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2)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pStyle w:val="BodyText"/>
        <w:spacing w:line="360" w:lineRule="auto" w:before="143"/>
        <w:ind w:right="1642" w:firstLine="3420"/>
        <w:jc w:val="both"/>
      </w:pPr>
      <w:r>
        <w:rPr>
          <w:rFonts w:ascii="Times New Roman" w:hAnsi="Times New Roman"/>
        </w:rPr>
        <w:t>No intuito de regularizar sua cota parte dos </w:t>
      </w:r>
      <w:r>
        <w:rPr/>
        <w:t>lotes supracitados, ao requerer a abertura de matrícula na 1ª. CRI (Doc. 3), correspondente à fração lote de terreno que possui, </w:t>
      </w:r>
      <w:r>
        <w:rPr>
          <w:rFonts w:ascii="Times New Roman" w:hAnsi="Times New Roman"/>
        </w:rPr>
        <w:t>foram lhe apresentadas </w:t>
      </w:r>
      <w:r>
        <w:rPr/>
        <w:t>algumas exigências para efetuar a abertura da matrí</w:t>
      </w:r>
      <w:r>
        <w:rPr>
          <w:rFonts w:ascii="Times New Roman" w:hAnsi="Times New Roman"/>
        </w:rPr>
        <w:t>cula do lote 123 A, dentre elas </w:t>
      </w:r>
      <w:r>
        <w:rPr/>
        <w:t>a 1ª. CRI requereu o seguinte para abertura da referida</w:t>
      </w:r>
      <w:r>
        <w:rPr>
          <w:spacing w:val="-21"/>
        </w:rPr>
        <w:t> </w:t>
      </w:r>
      <w:r>
        <w:rPr/>
        <w:t>matrícula: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tabs>
          <w:tab w:pos="8445" w:val="left" w:leader="none"/>
        </w:tabs>
        <w:spacing w:line="184" w:lineRule="auto" w:before="0"/>
        <w:ind w:left="751" w:right="1658" w:firstLine="2302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572.520020pt;margin-top:-30.701992pt;width:6.75pt;height:75.850pt;mso-position-horizontal-relative:page;mso-position-vertical-relative:paragraph;z-index:1168" coordorigin="11450,-614" coordsize="135,1517">
            <v:shape style="position:absolute;left:11453;top:562;width:132;height:341" type="#_x0000_t75" stroked="false">
              <v:imagedata r:id="rId45" o:title=""/>
            </v:shape>
            <v:group style="position:absolute;left:11453;top:418;width:132;height:82" coordorigin="11453,418" coordsize="132,82">
              <v:shape style="position:absolute;left:11453;top:418;width:132;height:82" coordorigin="11453,418" coordsize="132,82" path="m11525,435l11501,435,11496,437,11494,440,11486,454,11486,468,11527,500,11546,500,11554,497,11563,495,11570,490,11578,483,11525,483,11515,480,11501,466,11501,452,11515,437,11525,435xe" filled="true" fillcolor="#000000" stroked="false">
                <v:path arrowok="t"/>
                <v:fill type="solid"/>
              </v:shape>
              <v:shape style="position:absolute;left:11453;top:418;width:132;height:82" coordorigin="11453,418" coordsize="132,82" path="m11570,435l11549,435,11558,437,11568,447,11570,452,11570,464,11568,471,11563,476,11556,480,11549,483,11578,483,11580,480,11585,466,11585,449,11580,440,11570,435xe" filled="true" fillcolor="#000000" stroked="false">
                <v:path arrowok="t"/>
                <v:fill type="solid"/>
              </v:shape>
              <v:shape style="position:absolute;left:11453;top:418;width:132;height:82" coordorigin="11453,418" coordsize="132,82" path="m11582,418l11453,418,11453,435,11582,435,11582,418xe" filled="true" fillcolor="#000000" stroked="false">
                <v:path arrowok="t"/>
                <v:fill type="solid"/>
              </v:shape>
            </v:group>
            <v:group style="position:absolute;left:11486;top:312;width:99;height:87" coordorigin="11486,312" coordsize="99,87">
              <v:shape style="position:absolute;left:11486;top:312;width:99;height:87" coordorigin="11486,312" coordsize="99,87" path="m11546,312l11520,312,11508,317,11501,324,11491,332,11486,344,11486,368,11537,399,11551,399,11566,394,11573,387,11579,382,11525,382,11515,380,11506,370,11501,363,11501,348,11506,341,11515,332,11525,329,11577,329,11575,327,11570,322,11563,317,11556,315,11546,312xe" filled="true" fillcolor="#000000" stroked="false">
                <v:path arrowok="t"/>
                <v:fill type="solid"/>
              </v:shape>
              <v:shape style="position:absolute;left:11486;top:312;width:99;height:87" coordorigin="11486,312" coordsize="99,87" path="m11577,329l11549,329,11556,332,11563,336,11568,341,11570,348,11570,363,11568,370,11563,375,11556,380,11549,382,11579,382,11582,380,11585,368,11585,341,11577,329xe" filled="true" fillcolor="#000000" stroked="false">
                <v:path arrowok="t"/>
                <v:fill type="solid"/>
              </v:shape>
            </v:group>
            <v:group style="position:absolute;left:11486;top:214;width:99;height:84" coordorigin="11486,214" coordsize="99,84">
              <v:shape style="position:absolute;left:11486;top:214;width:99;height:84" coordorigin="11486,214" coordsize="99,84" path="m11515,216l11508,219,11501,224,11489,236,11486,245,11486,264,11489,272,11494,279,11496,286,11503,291,11510,293,11518,298,11554,298,11566,296,11573,286,11579,281,11525,281,11515,279,11506,269,11501,262,11501,250,11503,245,11506,243,11508,238,11518,233,11515,216xe" filled="true" fillcolor="#000000" stroked="false">
                <v:path arrowok="t"/>
                <v:fill type="solid"/>
              </v:shape>
              <v:shape style="position:absolute;left:11486;top:214;width:99;height:84" coordorigin="11486,214" coordsize="99,84" path="m11551,214l11549,231,11563,236,11566,240,11570,243,11570,264,11568,269,11558,279,11549,281,11579,281,11582,279,11585,269,11585,245,11582,236,11578,228,11570,221,11563,216,11551,214xe" filled="true" fillcolor="#000000" stroked="false">
                <v:path arrowok="t"/>
                <v:fill type="solid"/>
              </v:shape>
            </v:group>
            <v:group style="position:absolute;left:11489;top:128;width:96;height:77" coordorigin="11489,128" coordsize="96,77">
              <v:shape style="position:absolute;left:11489;top:128;width:96;height:77" coordorigin="11489,128" coordsize="96,77" path="m11568,144l11554,144,11558,147,11561,149,11566,152,11568,156,11570,159,11570,178,11563,185,11558,185,11556,188,11489,188,11489,204,11558,204,11563,202,11568,202,11570,200,11575,197,11578,197,11585,183,11585,161,11580,152,11568,144xe" filled="true" fillcolor="#000000" stroked="false">
                <v:path arrowok="t"/>
                <v:fill type="solid"/>
              </v:shape>
              <v:shape style="position:absolute;left:11489;top:128;width:96;height:77" coordorigin="11489,128" coordsize="96,77" path="m11582,128l11489,128,11489,144,11582,144,11582,128xe" filled="true" fillcolor="#000000" stroked="false">
                <v:path arrowok="t"/>
                <v:fill type="solid"/>
              </v:shape>
            </v:group>
            <v:group style="position:absolute;left:11486;top:-24;width:96;height:128" coordorigin="11486,-24" coordsize="96,128">
              <v:shape style="position:absolute;left:11486;top:-24;width:96;height:128" coordorigin="11486,-24" coordsize="96,128" path="m11582,87l11489,87,11489,104,11582,104,11582,87xe" filled="true" fillcolor="#000000" stroked="false">
                <v:path arrowok="t"/>
                <v:fill type="solid"/>
              </v:shape>
              <v:shape style="position:absolute;left:11486;top:-24;width:96;height:128" coordorigin="11486,-24" coordsize="96,128" path="m11582,-24l11508,-24,11501,-21,11496,-16,11489,-12,11486,-4,11486,17,11494,27,11503,34,11494,39,11486,53,11486,65,11489,72,11491,75,11494,80,11498,84,11503,87,11520,87,11510,82,11506,77,11503,72,11501,70,11501,58,11503,56,11508,53,11510,51,11515,48,11582,48,11582,32,11520,32,11513,29,11508,27,11503,22,11501,17,11501,5,11503,3,11503,0,11508,-4,11510,-4,11513,-7,11582,-7,11582,-24xe" filled="true" fillcolor="#000000" stroked="false">
                <v:path arrowok="t"/>
                <v:fill type="solid"/>
              </v:shape>
            </v:group>
            <v:group style="position:absolute;left:11486;top:-127;width:99;height:87" coordorigin="11486,-127" coordsize="99,87">
              <v:shape style="position:absolute;left:11486;top:-127;width:99;height:87" coordorigin="11486,-127" coordsize="99,87" path="m11539,-127l11520,-127,11508,-124,11501,-115,11491,-108,11486,-98,11486,-72,11491,-62,11508,-45,11522,-40,11554,-40,11566,-45,11578,-57,11525,-57,11518,-60,11513,-62,11503,-72,11501,-76,11501,-93,11503,-100,11510,-105,11513,-108,11518,-110,11539,-110,11539,-127xe" filled="true" fillcolor="#000000" stroked="false">
                <v:path arrowok="t"/>
                <v:fill type="solid"/>
              </v:shape>
              <v:shape style="position:absolute;left:11486;top:-127;width:99;height:87" coordorigin="11486,-127" coordsize="99,87" path="m11539,-110l11525,-110,11525,-57,11539,-57,11539,-110xe" filled="true" fillcolor="#000000" stroked="false">
                <v:path arrowok="t"/>
                <v:fill type="solid"/>
              </v:shape>
              <v:shape style="position:absolute;left:11486;top:-127;width:99;height:87" coordorigin="11486,-127" coordsize="99,87" path="m11556,-127l11554,-110,11561,-108,11566,-105,11570,-96,11570,-79,11568,-72,11558,-62,11551,-60,11539,-57,11578,-57,11582,-62,11585,-72,11585,-96,11582,-105,11573,-120,11566,-124,11556,-127xe" filled="true" fillcolor="#000000" stroked="false">
                <v:path arrowok="t"/>
                <v:fill type="solid"/>
              </v:shape>
            </v:group>
            <v:group style="position:absolute;left:11486;top:-223;width:96;height:77" coordorigin="11486,-223" coordsize="96,77">
              <v:shape style="position:absolute;left:11486;top:-223;width:96;height:77" coordorigin="11486,-223" coordsize="96,77" path="m11582,-163l11489,-163,11489,-146,11582,-146,11582,-163xe" filled="true" fillcolor="#000000" stroked="false">
                <v:path arrowok="t"/>
                <v:fill type="solid"/>
              </v:shape>
              <v:shape style="position:absolute;left:11486;top:-223;width:96;height:77" coordorigin="11486,-223" coordsize="96,77" path="m11582,-223l11510,-223,11506,-220,11501,-220,11491,-211,11491,-206,11486,-196,11486,-180,11494,-170,11503,-163,11520,-163,11513,-165,11503,-175,11501,-180,11501,-192,11503,-194,11506,-199,11506,-201,11508,-204,11513,-204,11515,-206,11582,-206,11582,-223xe" filled="true" fillcolor="#000000" stroked="false">
                <v:path arrowok="t"/>
                <v:fill type="solid"/>
              </v:shape>
            </v:group>
            <v:group style="position:absolute;left:11458;top:-283;width:128;height:46" coordorigin="11458,-283" coordsize="128,46">
              <v:shape style="position:absolute;left:11458;top:-283;width:128;height:46" coordorigin="11458,-283" coordsize="128,46" path="m11503,-249l11489,-249,11489,-237,11503,-237,11503,-249xe" filled="true" fillcolor="#000000" stroked="false">
                <v:path arrowok="t"/>
                <v:fill type="solid"/>
              </v:shape>
              <v:shape style="position:absolute;left:11458;top:-283;width:128;height:46" coordorigin="11458,-283" coordsize="128,46" path="m11585,-283l11570,-280,11570,-268,11568,-266,11458,-266,11467,-249,11573,-249,11575,-252,11578,-252,11582,-256,11585,-261,11585,-283xe" filled="true" fillcolor="#000000" stroked="false">
                <v:path arrowok="t"/>
                <v:fill type="solid"/>
              </v:shape>
              <v:shape style="position:absolute;left:11458;top:-283;width:128;height:46" coordorigin="11458,-283" coordsize="128,46" path="m11503,-280l11489,-280,11489,-266,11503,-266,11503,-280xe" filled="true" fillcolor="#000000" stroked="false">
                <v:path arrowok="t"/>
                <v:fill type="solid"/>
              </v:shape>
            </v:group>
            <v:group style="position:absolute;left:11486;top:-379;width:99;height:87" coordorigin="11486,-379" coordsize="99,87">
              <v:shape style="position:absolute;left:11486;top:-379;width:99;height:87" coordorigin="11486,-379" coordsize="99,87" path="m11546,-379l11520,-379,11508,-374,11491,-357,11486,-348,11486,-324,11537,-292,11551,-292,11566,-295,11573,-304,11579,-309,11525,-309,11515,-312,11501,-326,11501,-343,11510,-352,11515,-360,11525,-362,11577,-362,11575,-364,11570,-369,11563,-372,11556,-376,11546,-379xe" filled="true" fillcolor="#000000" stroked="false">
                <v:path arrowok="t"/>
                <v:fill type="solid"/>
              </v:shape>
              <v:shape style="position:absolute;left:11486;top:-379;width:99;height:87" coordorigin="11486,-379" coordsize="99,87" path="m11577,-362l11549,-362,11556,-360,11568,-348,11570,-343,11570,-326,11568,-321,11563,-316,11556,-312,11549,-309,11579,-309,11582,-312,11585,-321,11585,-350,11577,-362xe" filled="true" fillcolor="#000000" stroked="false">
                <v:path arrowok="t"/>
                <v:fill type="solid"/>
              </v:shape>
              <v:shape style="position:absolute;left:11450;top:-614;width:134;height:178" type="#_x0000_t75" stroked="false">
                <v:imagedata r:id="rId46" o:title=""/>
              </v:shape>
            </v:group>
            <w10:wrap type="none"/>
          </v:group>
        </w:pict>
      </w:r>
      <w:r>
        <w:rPr>
          <w:rFonts w:ascii="Arial" w:hAnsi="Arial" w:cs="Arial" w:eastAsia="Arial" w:hint="default"/>
          <w:b/>
          <w:bCs/>
          <w:sz w:val="16"/>
          <w:szCs w:val="16"/>
        </w:rPr>
        <w:t>Defensora Pública Valdirene</w:t>
      </w:r>
      <w:r>
        <w:rPr>
          <w:rFonts w:ascii="Arial" w:hAnsi="Arial" w:cs="Arial" w:eastAsia="Arial" w:hint="default"/>
          <w:b/>
          <w:bCs/>
          <w:spacing w:val="-13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Gaetani</w:t>
      </w:r>
      <w:r>
        <w:rPr>
          <w:rFonts w:ascii="Arial" w:hAnsi="Arial" w:cs="Arial" w:eastAsia="Arial" w:hint="default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Faria</w:t>
        <w:tab/>
      </w:r>
      <w:r>
        <w:rPr>
          <w:rFonts w:ascii="Arial" w:hAnsi="Arial" w:cs="Arial" w:eastAsia="Arial" w:hint="default"/>
          <w:b/>
          <w:bCs/>
          <w:position w:val="-8"/>
          <w:sz w:val="16"/>
          <w:szCs w:val="16"/>
        </w:rPr>
        <w:drawing>
          <wp:inline distT="0" distB="0" distL="0" distR="0">
            <wp:extent cx="76200" cy="108204"/>
            <wp:effectExtent l="0" t="0" r="0" b="0"/>
            <wp:docPr id="1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 w:hint="default"/>
          <w:b/>
          <w:bCs/>
          <w:position w:val="-8"/>
          <w:sz w:val="16"/>
          <w:szCs w:val="16"/>
        </w:rPr>
      </w:r>
      <w:r>
        <w:rPr>
          <w:rFonts w:ascii="Times New Roman" w:hAnsi="Times New Roman" w:cs="Times New Roman" w:eastAsia="Times New Roman" w:hint="default"/>
          <w:b/>
          <w:bCs/>
          <w:position w:val="-8"/>
          <w:sz w:val="16"/>
          <w:szCs w:val="16"/>
        </w:rPr>
        <w:t>                                           </w:t>
      </w:r>
      <w:r>
        <w:rPr>
          <w:rFonts w:ascii="Arial" w:hAnsi="Arial" w:cs="Arial" w:eastAsia="Arial" w:hint="default"/>
          <w:b/>
          <w:bCs/>
          <w:sz w:val="16"/>
          <w:szCs w:val="16"/>
        </w:rPr>
        <w:t>Rua Antônio Maria Coelho, n° 1668 - Centro – 79.002-220 - Campo Grande – Fone: (67) 3317-</w:t>
      </w:r>
      <w:r>
        <w:rPr>
          <w:rFonts w:ascii="Arial" w:hAnsi="Arial" w:cs="Arial" w:eastAsia="Arial" w:hint="default"/>
          <w:b/>
          <w:bCs/>
          <w:spacing w:val="-30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8757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after="0" w:line="184" w:lineRule="auto"/>
        <w:jc w:val="left"/>
        <w:rPr>
          <w:rFonts w:ascii="Arial" w:hAnsi="Arial" w:cs="Arial" w:eastAsia="Arial" w:hint="default"/>
          <w:sz w:val="16"/>
          <w:szCs w:val="16"/>
        </w:rPr>
        <w:sectPr>
          <w:pgSz w:w="11910" w:h="16840"/>
          <w:pgMar w:header="413" w:footer="0" w:top="2900" w:bottom="0" w:left="1680" w:right="0"/>
        </w:sectPr>
      </w:pPr>
    </w:p>
    <w:p>
      <w:pPr>
        <w:spacing w:line="245" w:lineRule="exact" w:before="0"/>
        <w:ind w:left="4082" w:right="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72.140015pt;margin-top:131.999985pt;width:19.95pt;height:704.3pt;mso-position-horizontal-relative:page;mso-position-vertical-relative:page;z-index:1192" coordorigin="11443,2640" coordsize="399,14086">
            <v:shape style="position:absolute;left:11674;top:16366;width:132;height:360" type="#_x0000_t75" stroked="false">
              <v:imagedata r:id="rId7" o:title=""/>
            </v:shape>
            <v:shape style="position:absolute;left:11671;top:15706;width:134;height:595" type="#_x0000_t75" stroked="false">
              <v:imagedata r:id="rId8" o:title=""/>
            </v:shape>
            <v:group style="position:absolute;left:11707;top:15566;width:99;height:87" coordorigin="11707,15566" coordsize="99,87">
              <v:shape style="position:absolute;left:11707;top:15566;width:99;height:87" coordorigin="11707,15566" coordsize="99,87" path="m11777,15566l11741,15566,11729,15569,11712,15586,11707,15595,11707,15619,11758,15653,11772,15653,11784,15648,11794,15641,11797,15636,11746,15636,11736,15631,11731,15626,11724,15622,11722,15617,11722,15600,11724,15595,11731,15590,11736,15586,11746,15583,11799,15583,11796,15578,11791,15574,11784,15571,11777,15566xe" filled="true" fillcolor="#000000" stroked="false">
                <v:path arrowok="t"/>
                <v:fill type="solid"/>
              </v:shape>
              <v:shape style="position:absolute;left:11707;top:15566;width:99;height:87" coordorigin="11707,15566" coordsize="99,87" path="m11799,15583l11767,15583,11777,15586,11782,15590,11789,15595,11791,15600,11791,15617,11789,15622,11782,15626,11777,15631,11767,15636,11797,15636,11801,15631,11806,15622,11806,15600,11801,15586,11799,15583xe" filled="true" fillcolor="#000000" stroked="false">
                <v:path arrowok="t"/>
                <v:fill type="solid"/>
              </v:shape>
              <v:shape style="position:absolute;left:11664;top:14894;width:178;height:607" type="#_x0000_t75" stroked="false">
                <v:imagedata r:id="rId9" o:title=""/>
              </v:shape>
              <v:shape style="position:absolute;left:11707;top:14114;width:98;height:708" type="#_x0000_t75" stroked="false">
                <v:imagedata r:id="rId10" o:title=""/>
              </v:shape>
              <v:shape style="position:absolute;left:11674;top:13786;width:132;height:266" type="#_x0000_t75" stroked="false">
                <v:imagedata r:id="rId11" o:title=""/>
              </v:shape>
            </v:group>
            <v:group style="position:absolute;left:11674;top:13639;width:130;height:77" coordorigin="11674,13639" coordsize="130,77">
              <v:shape style="position:absolute;left:11674;top:13639;width:130;height:77" coordorigin="11674,13639" coordsize="130,77" path="m11803,13699l11674,13699,11674,13716,11803,13716,11803,13699xe" filled="true" fillcolor="#000000" stroked="false">
                <v:path arrowok="t"/>
                <v:fill type="solid"/>
              </v:shape>
              <v:shape style="position:absolute;left:11674;top:13639;width:130;height:77" coordorigin="11674,13639" coordsize="130,77" path="m11803,13639l11726,13639,11717,13644,11710,13658,11707,13666,11707,13682,11712,13692,11722,13699,11738,13699,11736,13697,11731,13694,11729,13692,11726,13687,11724,13685,11722,13680,11722,13668,11724,13663,11726,13661,11736,13656,11803,13656,11803,13639xe" filled="true" fillcolor="#000000" stroked="false">
                <v:path arrowok="t"/>
                <v:fill type="solid"/>
              </v:shape>
            </v:group>
            <v:group style="position:absolute;left:11676;top:13579;width:130;height:46" coordorigin="11676,13579" coordsize="130,46">
              <v:shape style="position:absolute;left:11676;top:13579;width:130;height:46" coordorigin="11676,13579" coordsize="130,46" path="m11724,13613l11710,13613,11710,13625,11724,13625,11724,13613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803,13579l11791,13582,11791,13594,11789,13594,11789,13596,11676,13596,11686,13613,11796,13613,11803,13606,11806,13601,11806,13584,11803,13579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724,13582l11710,13582,11710,13596,11724,13596,11724,13582xe" filled="true" fillcolor="#000000" stroked="false">
                <v:path arrowok="t"/>
                <v:fill type="solid"/>
              </v:shape>
            </v:group>
            <v:group style="position:absolute;left:11676;top:13529;width:130;height:46" coordorigin="11676,13529" coordsize="130,46">
              <v:shape style="position:absolute;left:11676;top:13529;width:130;height:46" coordorigin="11676,13529" coordsize="130,46" path="m11724,13562l11710,13562,11710,13574,11724,13574,11724,13562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803,13529l11791,13531,11791,13543,11789,13546,11676,13546,11686,13562,11796,13562,11806,13553,11806,13534,11803,13529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724,13531l11710,13531,11710,13546,11724,13546,11724,13531xe" filled="true" fillcolor="#000000" stroked="false">
                <v:path arrowok="t"/>
                <v:fill type="solid"/>
              </v:shape>
            </v:group>
            <v:group style="position:absolute;left:11707;top:13435;width:132;height:82" coordorigin="11707,13435" coordsize="132,82">
              <v:shape style="position:absolute;left:11707;top:13435;width:132;height:82" coordorigin="11707,13435" coordsize="132,82" path="m11839,13500l11710,13500,11710,13517,11839,13517,11839,13500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74,13435l11738,13435,11731,13438,11717,13447,11714,13452,11710,13459,11707,13464,11707,13478,11714,13493,11717,13495,11724,13500,11746,13500,11736,13498,11724,13486,11722,13481,11722,13469,11724,13462,11731,13459,11736,13454,11746,13452,11798,13452,11796,13447,11789,13442,11782,13440,11774,13435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98,13452l11767,13452,11777,13454,11782,13459,11789,13464,11791,13469,11791,13481,11789,13488,11784,13493,11777,13498,11770,13500,11794,13500,11796,13495,11798,13493,11801,13488,11803,13486,11806,13481,11806,13466,11803,13462,11798,13454,11798,13452xe" filled="true" fillcolor="#000000" stroked="false">
                <v:path arrowok="t"/>
                <v:fill type="solid"/>
              </v:shape>
            </v:group>
            <v:group style="position:absolute;left:11710;top:13394;width:94;height:17" coordorigin="11710,13394" coordsize="94,17">
              <v:shape style="position:absolute;left:11710;top:13394;width:94;height:17" coordorigin="11710,13394" coordsize="94,17" path="m11726,13394l11710,13394,11710,13411,11726,13411,11726,13394xe" filled="true" fillcolor="#000000" stroked="false">
                <v:path arrowok="t"/>
                <v:fill type="solid"/>
              </v:shape>
              <v:shape style="position:absolute;left:11710;top:13394;width:94;height:17" coordorigin="11710,13394" coordsize="94,17" path="m11803,13394l11786,13394,11786,13411,11803,13411,11803,13394xe" filled="true" fillcolor="#000000" stroked="false">
                <v:path arrowok="t"/>
                <v:fill type="solid"/>
              </v:shape>
            </v:group>
            <v:group style="position:absolute;left:11674;top:13325;width:130;height:53" coordorigin="11674,13325" coordsize="130,53">
              <v:shape style="position:absolute;left:11674;top:13325;width:130;height:53" coordorigin="11674,13325" coordsize="130,53" path="m11674,13325l11674,13339,11803,13378,11803,13363,11674,13325xe" filled="true" fillcolor="#000000" stroked="false">
                <v:path arrowok="t"/>
                <v:fill type="solid"/>
              </v:shape>
            </v:group>
            <v:group style="position:absolute;left:11674;top:13274;width:130;height:53" coordorigin="11674,13274" coordsize="130,53">
              <v:shape style="position:absolute;left:11674;top:13274;width:130;height:53" coordorigin="11674,13274" coordsize="130,53" path="m11674,13274l11674,13289,11803,13327,11803,13313,11674,13274xe" filled="true" fillcolor="#000000" stroked="false">
                <v:path arrowok="t"/>
                <v:fill type="solid"/>
              </v:shape>
            </v:group>
            <v:group style="position:absolute;left:11710;top:13147;width:94;height:130" coordorigin="11710,13147" coordsize="94,130">
              <v:shape style="position:absolute;left:11710;top:13147;width:94;height:130" coordorigin="11710,13147" coordsize="94,130" path="m11710,13147l11710,13164,11762,13181,11782,13186,11765,13190,11710,13205,11710,13219,11765,13234,11777,13236,11782,13238,11784,13238,11765,13243,11710,13260,11710,13277,11803,13248,11803,13229,11731,13212,11748,13207,11803,13193,11803,13176,11710,13147xe" filled="true" fillcolor="#000000" stroked="false">
                <v:path arrowok="t"/>
                <v:fill type="solid"/>
              </v:shape>
            </v:group>
            <v:group style="position:absolute;left:11710;top:13018;width:94;height:130" coordorigin="11710,13018" coordsize="94,130">
              <v:shape style="position:absolute;left:11710;top:13018;width:94;height:130" coordorigin="11710,13018" coordsize="94,130" path="m11710,13018l11710,13034,11762,13051,11782,13056,11765,13058,11710,13075,11710,13090,11765,13104,11777,13106,11782,13109,11784,13109,11765,13114,11710,13128,11710,13147,11803,13118,11803,13099,11731,13082,11748,13078,11803,13063,11803,13046,11710,13018xe" filled="true" fillcolor="#000000" stroked="false">
                <v:path arrowok="t"/>
                <v:fill type="solid"/>
              </v:shape>
            </v:group>
            <v:group style="position:absolute;left:11710;top:12888;width:94;height:130" coordorigin="11710,12888" coordsize="94,130">
              <v:shape style="position:absolute;left:11710;top:12888;width:94;height:130" coordorigin="11710,12888" coordsize="94,130" path="m11710,12888l11710,12905,11762,12919,11782,12926,11765,12929,11710,12943,11710,12960,11765,12974,11777,12977,11782,12979,11784,12979,11765,12984,11710,12998,11710,13018,11803,12989,11803,12970,11731,12953,11748,12948,11803,12934,11803,12914,11710,12888xe" filled="true" fillcolor="#000000" stroked="false">
                <v:path arrowok="t"/>
                <v:fill type="solid"/>
              </v:shape>
            </v:group>
            <v:group style="position:absolute;left:11786;top:12862;width:17;height:2" coordorigin="11786,12862" coordsize="17,2">
              <v:shape style="position:absolute;left:11786;top:12862;width:17;height:2" coordorigin="11786,12862" coordsize="17,0" path="m11786,12862l11803,12862e" filled="false" stroked="true" strokeweight=".96pt" strokecolor="#000000">
                <v:path arrowok="t"/>
              </v:shape>
            </v:group>
            <v:group style="position:absolute;left:11676;top:12790;width:130;height:46" coordorigin="11676,12790" coordsize="130,46">
              <v:shape style="position:absolute;left:11676;top:12790;width:130;height:46" coordorigin="11676,12790" coordsize="130,46" path="m11724,12823l11710,12823,11710,12835,11724,12835,11724,12823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803,12790l11791,12792,11791,12804,11789,12804,11789,12806,11676,12806,11686,12823,11794,12823,11796,12821,11798,12821,11803,12816,11806,12811,11806,12794,11803,12790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724,12792l11710,12792,11710,12806,11724,12806,11724,12792xe" filled="true" fillcolor="#000000" stroked="false">
                <v:path arrowok="t"/>
                <v:fill type="solid"/>
              </v:shape>
            </v:group>
            <v:group style="position:absolute;left:11674;top:12758;width:168;height:39" coordorigin="11674,12758" coordsize="168,39">
              <v:shape style="position:absolute;left:11674;top:12758;width:168;height:39" coordorigin="11674,12758" coordsize="168,39" path="m11690,12758l11674,12758,11674,12775,11690,12775,11690,12758xe" filled="true" fillcolor="#000000" stroked="false">
                <v:path arrowok="t"/>
                <v:fill type="solid"/>
              </v:shape>
              <v:shape style="position:absolute;left:11674;top:12758;width:168;height:39" coordorigin="11674,12758" coordsize="168,39" path="m11820,12758l11710,12758,11710,12775,11818,12775,11822,12778,11825,12778,11827,12780,11827,12790,11825,12792,11839,12797,11842,12792,11842,12775,11839,12768,11832,12763,11827,12761,11820,12758xe" filled="true" fillcolor="#000000" stroked="false">
                <v:path arrowok="t"/>
                <v:fill type="solid"/>
              </v:shape>
            </v:group>
            <v:group style="position:absolute;left:11707;top:12610;width:96;height:128" coordorigin="11707,12610" coordsize="96,128">
              <v:shape style="position:absolute;left:11707;top:12610;width:96;height:128" coordorigin="11707,12610" coordsize="96,128" path="m11803,12720l11710,12720,11710,12737,11803,12737,11803,12720xe" filled="true" fillcolor="#000000" stroked="false">
                <v:path arrowok="t"/>
                <v:fill type="solid"/>
              </v:shape>
              <v:shape style="position:absolute;left:11707;top:12610;width:96;height:128" coordorigin="11707,12610" coordsize="96,128" path="m11803,12610l11729,12610,11719,12612,11710,12622,11707,12629,11707,12650,11712,12660,11724,12667,11719,12667,11712,12674,11707,12684,11707,12698,11714,12713,11719,12715,11724,12720,11746,12720,11741,12718,11736,12718,11726,12713,11724,12708,11724,12706,11722,12701,11722,12691,11724,12686,11726,12684,11731,12682,11803,12682,11803,12665,11738,12665,11734,12662,11724,12653,11722,12648,11722,12636,11724,12631,11726,12629,11729,12629,11731,12626,11803,12626,11803,12610xe" filled="true" fillcolor="#000000" stroked="false">
                <v:path arrowok="t"/>
                <v:fill type="solid"/>
              </v:shape>
              <v:shape style="position:absolute;left:11674;top:12233;width:168;height:358" type="#_x0000_t75" stroked="false">
                <v:imagedata r:id="rId12" o:title=""/>
              </v:shape>
              <v:shape style="position:absolute;left:11674;top:11604;width:168;height:607" type="#_x0000_t75" stroked="false">
                <v:imagedata r:id="rId13" o:title=""/>
              </v:shape>
              <v:shape style="position:absolute;left:11443;top:13918;width:175;height:1219" type="#_x0000_t75" stroked="false">
                <v:imagedata r:id="rId14" o:title=""/>
              </v:shape>
              <v:shape style="position:absolute;left:11453;top:13541;width:132;height:310" type="#_x0000_t75" stroked="false">
                <v:imagedata r:id="rId15" o:title=""/>
              </v:shape>
              <v:shape style="position:absolute;left:11453;top:13090;width:132;height:398" type="#_x0000_t75" stroked="false">
                <v:imagedata r:id="rId16" o:title=""/>
              </v:shape>
            </v:group>
            <v:group style="position:absolute;left:11453;top:12962;width:132;height:87" coordorigin="11453,12962" coordsize="132,87">
              <v:shape style="position:absolute;left:11453;top:12962;width:132;height:87" coordorigin="11453,12962" coordsize="132,87" path="m11576,12979l11554,12979,11558,12982,11563,12986,11568,12994,11570,12998,11570,13020,11566,13025,11561,13027,11556,13032,11546,13032,11549,13049,11561,13049,11568,13044,11582,13030,11585,13020,11585,12996,11582,12984,11576,12979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494,12970l11482,12970,11477,12972,11470,12974,11465,12979,11462,12984,11458,12989,11455,12996,11453,13001,11453,13020,11467,13042,11477,13046,11486,13046,11489,13030,11482,13030,11477,13027,11474,13022,11470,13020,11467,13015,11467,13003,11470,12996,11474,12994,11477,12989,11482,12986,11514,12986,11510,12982,11503,12974,11494,12970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14,12986l11496,12986,11501,12991,11503,12996,11508,13001,11508,13015,11522,13018,11522,12998,11527,12989,11515,12989,11514,12986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56,12962l11537,12962,11530,12965,11520,12974,11515,12982,11515,12989,11527,12989,11532,12982,11539,12979,11576,12979,11573,12977,11566,12967,11556,12962xe" filled="true" fillcolor="#000000" stroked="false">
                <v:path arrowok="t"/>
                <v:fill type="solid"/>
              </v:shape>
              <v:shape style="position:absolute;left:11453;top:12722;width:132;height:178" type="#_x0000_t75" stroked="false">
                <v:imagedata r:id="rId17" o:title=""/>
              </v:shape>
              <v:shape style="position:absolute;left:11453;top:12182;width:156;height:466" type="#_x0000_t75" stroked="false">
                <v:imagedata r:id="rId18" o:title=""/>
              </v:shape>
            </v:group>
            <v:group style="position:absolute;left:11453;top:12024;width:132;height:87" coordorigin="11453,12024" coordsize="132,87">
              <v:shape style="position:absolute;left:11453;top:12024;width:132;height:87" coordorigin="11453,12024" coordsize="132,87" path="m11539,12024l11520,12024,11508,12026,11491,12043,11486,12053,11486,12079,11491,12089,11501,12096,11508,12106,11522,12110,11554,12110,11566,12106,11578,12094,11525,12094,11518,12091,11513,12089,11503,12079,11501,12072,11501,12058,11503,12050,11510,12046,11513,12043,11518,12041,11539,12041,11539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39,12041l11525,12041,11525,12094,11539,12094,11539,12041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56,12024l11554,12041,11561,12043,11566,12046,11568,12050,11570,12053,11570,12072,11568,12079,11558,12089,11551,12091,11539,12094,11578,12094,11582,12089,11585,12079,11585,12053,11582,12046,11573,12031,11566,12026,11556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453,12048l11453,12070,11477,12079,11477,12067,11453,12048xe" filled="true" fillcolor="#000000" stroked="false">
                <v:path arrowok="t"/>
                <v:fill type="solid"/>
              </v:shape>
              <v:shape style="position:absolute;left:11671;top:10944;width:134;height:581" type="#_x0000_t75" stroked="false">
                <v:imagedata r:id="rId19" o:title=""/>
              </v:shape>
            </v:group>
            <v:group style="position:absolute;left:11707;top:10793;width:99;height:87" coordorigin="11707,10793" coordsize="99,87">
              <v:shape style="position:absolute;left:11707;top:10793;width:99;height:87" coordorigin="11707,10793" coordsize="99,87" path="m11767,10793l11741,10793,11729,10798,11719,10805,11712,10814,11707,10824,11707,10848,11758,10879,11772,10879,11784,10877,11798,10862,11746,10862,11736,10860,11731,10855,11724,10850,11722,10846,11722,10829,11724,10824,11731,10819,11736,10812,11746,10810,11798,10810,11796,10807,11791,10802,11784,10800,11777,10795,11767,10793xe" filled="true" fillcolor="#000000" stroked="false">
                <v:path arrowok="t"/>
                <v:fill type="solid"/>
              </v:shape>
              <v:shape style="position:absolute;left:11707;top:10793;width:99;height:87" coordorigin="11707,10793" coordsize="99,87" path="m11798,10810l11767,10810,11777,10812,11782,10819,11789,10824,11791,10829,11791,10846,11789,10850,11782,10855,11777,10860,11767,10862,11798,10862,11801,10860,11806,10850,11806,10829,11801,10814,11798,10810xe" filled="true" fillcolor="#000000" stroked="false">
                <v:path arrowok="t"/>
                <v:fill type="solid"/>
              </v:shape>
              <v:shape style="position:absolute;left:11707;top:10013;width:132;height:713" type="#_x0000_t75" stroked="false">
                <v:imagedata r:id="rId20" o:title=""/>
              </v:shape>
              <v:shape style="position:absolute;left:11674;top:9264;width:132;height:686" type="#_x0000_t75" stroked="false">
                <v:imagedata r:id="rId21" o:title=""/>
              </v:shape>
              <v:shape style="position:absolute;left:11674;top:9005;width:132;height:247" type="#_x0000_t75" stroked="false">
                <v:imagedata r:id="rId22" o:title=""/>
              </v:shape>
              <v:shape style="position:absolute;left:11674;top:8678;width:139;height:302" type="#_x0000_t75" stroked="false">
                <v:imagedata r:id="rId23" o:title=""/>
              </v:shape>
            </v:group>
            <v:group style="position:absolute;left:11674;top:8551;width:132;height:87" coordorigin="11674,8551" coordsize="132,87">
              <v:shape style="position:absolute;left:11674;top:8551;width:132;height:87" coordorigin="11674,8551" coordsize="132,87" path="m11796,8568l11772,8568,11779,8570,11789,8580,11791,8587,11791,8604,11786,8614,11782,8616,11777,8621,11767,8621,11770,8638,11779,8638,11789,8633,11803,8618,11806,8609,11806,8585,11801,8573,11796,856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14,8558l11702,8558,11695,8561,11690,8563,11681,8573,11678,8578,11676,8585,11674,8590,11674,8609,11676,8616,11683,8623,11688,8630,11698,8635,11707,8635,11710,8618,11702,8618,11698,8616,11690,8609,11688,8604,11688,8592,11690,8585,11698,8578,11702,8575,11733,8575,11731,8570,11724,8563,11714,855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33,8575l11714,8575,11724,8585,11729,8594,11729,8604,11743,8606,11743,8602,11741,8597,11741,8587,11743,8582,11746,8578,11734,8578,11733,8575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77,8551l11758,8551,11750,8554,11746,8558,11738,8563,11734,8578,11746,8578,11748,8575,11753,8570,11758,8568,11796,8568,11794,8566,11786,8556,11777,8551xe" filled="true" fillcolor="#000000" stroked="false">
                <v:path arrowok="t"/>
                <v:fill type="solid"/>
              </v:shape>
              <v:shape style="position:absolute;left:11674;top:8405;width:139;height:125" type="#_x0000_t75" stroked="false">
                <v:imagedata r:id="rId24" o:title=""/>
              </v:shape>
            </v:group>
            <v:group style="position:absolute;left:11786;top:8371;width:17;height:2" coordorigin="11786,8371" coordsize="17,2">
              <v:shape style="position:absolute;left:11786;top:8371;width:17;height:2" coordorigin="11786,8371" coordsize="17,0" path="m11786,8371l11803,8371e" filled="false" stroked="true" strokeweight=".96pt" strokecolor="#000000">
                <v:path arrowok="t"/>
              </v:shape>
            </v:group>
            <v:group style="position:absolute;left:11674;top:8278;width:130;height:48" coordorigin="11674,8278" coordsize="130,48">
              <v:shape style="position:absolute;left:11674;top:8278;width:130;height:48" coordorigin="11674,8278" coordsize="130,48" path="m11803,8278l11674,8278,11674,8290,11678,8292,11686,8297,11690,8304,11698,8309,11702,8318,11705,8326,11722,8326,11717,8316,11712,8311,11710,8304,11705,8299,11702,8294,11803,8294,11803,8278xe" filled="true" fillcolor="#000000" stroked="false">
                <v:path arrowok="t"/>
                <v:fill type="solid"/>
              </v:shape>
            </v:group>
            <v:group style="position:absolute;left:11674;top:8155;width:130;height:87" coordorigin="11674,8155" coordsize="130,87">
              <v:shape style="position:absolute;left:11674;top:8155;width:130;height:87" coordorigin="11674,8155" coordsize="130,87" path="m11746,8174l11714,8174,11722,8177,11729,8182,11767,8225,11774,8230,11779,8234,11786,8237,11791,8239,11796,8239,11798,8242,11803,8242,11803,8218,11784,8218,11782,8215,11779,8210,11774,8208,11770,8203,11762,8194,11753,8182,11746,8174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719,8158l11700,8158,11690,8160,11676,8174,11674,8184,11674,8208,11676,8218,11683,8225,11688,8232,11698,8237,11710,8239,11712,8222,11705,8222,11698,8220,11695,8215,11690,8210,11688,8206,11688,8191,11690,8184,11698,8177,11702,8174,11746,8174,11741,8170,11734,8165,11719,8158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803,8155l11786,8155,11786,8218,11803,8218,11803,8155xe" filled="true" fillcolor="#000000" stroked="false">
                <v:path arrowok="t"/>
                <v:fill type="solid"/>
              </v:shape>
              <v:shape style="position:absolute;left:11674;top:7728;width:139;height:401" type="#_x0000_t75" stroked="false">
                <v:imagedata r:id="rId25" o:title=""/>
              </v:shape>
              <v:shape style="position:absolute;left:11453;top:11542;width:166;height:418" type="#_x0000_t75" stroked="false">
                <v:imagedata r:id="rId26" o:title=""/>
              </v:shape>
              <v:shape style="position:absolute;left:11453;top:11292;width:132;height:187" type="#_x0000_t75" stroked="false">
                <v:imagedata r:id="rId27" o:title=""/>
              </v:shape>
              <v:shape style="position:absolute;left:11443;top:10666;width:178;height:564" type="#_x0000_t75" stroked="false">
                <v:imagedata r:id="rId28" o:title=""/>
              </v:shape>
              <v:shape style="position:absolute;left:11453;top:9893;width:132;height:706" type="#_x0000_t75" stroked="false">
                <v:imagedata r:id="rId29" o:title=""/>
              </v:shape>
            </v:group>
            <v:group style="position:absolute;left:11453;top:9746;width:132;height:82" coordorigin="11453,9746" coordsize="132,82">
              <v:shape style="position:absolute;left:11453;top:9746;width:132;height:82" coordorigin="11453,9746" coordsize="132,82" path="m11525,9763l11501,9763,11496,9766,11494,9770,11491,9773,11486,9782,11486,9797,11489,9804,11494,9809,11498,9816,11503,9821,11518,9826,11527,9828,11546,9828,11554,9826,11563,9823,11570,9821,11575,9816,11578,9811,11525,9811,11515,9809,11501,9794,11501,9780,11515,9766,11525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70,9763l11549,9763,11558,9766,11568,9775,11570,9780,11570,9794,11568,9799,11563,9804,11556,9809,11549,9811,11578,9811,11580,9809,11582,9804,11585,9797,11585,9778,11580,9768,11570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82,9746l11453,9746,11453,9763,11582,9763,11582,9746xe" filled="true" fillcolor="#000000" stroked="false">
                <v:path arrowok="t"/>
                <v:fill type="solid"/>
              </v:shape>
            </v:group>
            <v:group style="position:absolute;left:11453;top:9706;width:130;height:17" coordorigin="11453,9706" coordsize="130,17">
              <v:shape style="position:absolute;left:11453;top:9706;width:130;height:17" coordorigin="11453,9706" coordsize="130,17" path="m11470,9706l11453,9706,11453,9722,11470,9722,11470,9706xe" filled="true" fillcolor="#000000" stroked="false">
                <v:path arrowok="t"/>
                <v:fill type="solid"/>
              </v:shape>
              <v:shape style="position:absolute;left:11453;top:9706;width:130;height:17" coordorigin="11453,9706" coordsize="130,17" path="m11582,9706l11489,9706,11489,9722,11582,9722,11582,9706xe" filled="true" fillcolor="#000000" stroked="false">
                <v:path arrowok="t"/>
                <v:fill type="solid"/>
              </v:shape>
            </v:group>
            <v:group style="position:absolute;left:11486;top:9607;width:135;height:82" coordorigin="11486,9607" coordsize="135,82">
              <v:shape style="position:absolute;left:11486;top:9607;width:135;height:82" coordorigin="11486,9607" coordsize="135,82" path="m11525,9624l11501,9624,11491,9631,11486,9638,11486,9658,11489,9665,11494,9670,11498,9677,11503,9682,11518,9686,11527,9689,11549,9689,11561,9684,11570,9677,11578,9672,11525,9672,11515,9670,11510,9665,11503,9660,11501,9655,11501,9641,11515,9626,11525,9624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97,9607l11489,9607,11489,9624,11592,9624,11597,9626,11599,9629,11604,9631,11606,9636,11606,9660,11604,9665,11602,9667,11597,9667,11592,9670,11590,9686,11602,9686,11609,9682,11614,9677,11618,9670,11621,9660,11621,9631,11616,9624,11614,9619,11609,9614,11602,9612,11597,9607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70,9624l11546,9624,11556,9626,11566,9636,11568,9641,11568,9655,11566,9660,11556,9670,11546,9672,11578,9672,11582,9660,11582,9638,11580,9631,11570,9624xe" filled="true" fillcolor="#000000" stroked="false">
                <v:path arrowok="t"/>
                <v:fill type="solid"/>
              </v:shape>
            </v:group>
            <v:group style="position:absolute;left:11453;top:9566;width:130;height:17" coordorigin="11453,9566" coordsize="130,17">
              <v:shape style="position:absolute;left:11453;top:9566;width:130;height:17" coordorigin="11453,9566" coordsize="130,17" path="m11470,9566l11453,9566,11453,9583,11470,9583,11470,9566xe" filled="true" fillcolor="#000000" stroked="false">
                <v:path arrowok="t"/>
                <v:fill type="solid"/>
              </v:shape>
              <v:shape style="position:absolute;left:11453;top:9566;width:130;height:17" coordorigin="11453,9566" coordsize="130,17" path="m11582,9566l11489,9566,11489,9583,11582,9583,11582,9566xe" filled="true" fillcolor="#000000" stroked="false">
                <v:path arrowok="t"/>
                <v:fill type="solid"/>
              </v:shape>
            </v:group>
            <v:group style="position:absolute;left:11458;top:9506;width:128;height:46" coordorigin="11458,9506" coordsize="128,46">
              <v:shape style="position:absolute;left:11458;top:9506;width:128;height:46" coordorigin="11458,9506" coordsize="128,46" path="m11503,9540l11489,9540,11489,9552,11503,9552,11503,9540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85,9506l11570,9509,11570,9521,11568,9523,11458,9523,11467,9540,11575,9540,11582,9533,11585,9528,11585,9506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03,9509l11489,9509,11489,9523,11503,9523,11503,9509xe" filled="true" fillcolor="#000000" stroked="false">
                <v:path arrowok="t"/>
                <v:fill type="solid"/>
              </v:shape>
            </v:group>
            <v:group style="position:absolute;left:11486;top:9413;width:99;height:87" coordorigin="11486,9413" coordsize="99,87">
              <v:shape style="position:absolute;left:11486;top:9413;width:99;height:87" coordorigin="11486,9413" coordsize="99,87" path="m11537,9434l11522,9434,11525,9439,11527,9449,11530,9461,11530,9473,11532,9475,11532,9480,11534,9482,11537,9487,11542,9492,11546,9494,11549,9497,11554,9499,11566,9499,11573,9494,11582,9485,11583,9482,11556,9482,11554,9480,11551,9480,11546,9475,11546,9473,11544,9470,11544,9458,11542,9446,11539,9439,11537,9434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82,9413l11580,9413,11575,9415,11566,9415,11558,9418,11503,9418,11498,9422,11494,9425,11491,9427,11491,9434,11486,9444,11486,9461,11491,9475,11496,9485,11503,9492,11510,9494,11515,9497,11518,9480,11508,9475,11506,9470,11503,9468,11501,9463,11501,9446,11506,9437,11508,9434,11570,9434,11575,9432,11580,9432,11582,9430,11582,9413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70,9434l11554,9434,11556,9437,11566,9442,11570,9451,11570,9473,11568,9478,11566,9480,11561,9482,11583,9482,11585,9478,11585,9454,11578,9439,11570,9434xe" filled="true" fillcolor="#000000" stroked="false">
                <v:path arrowok="t"/>
                <v:fill type="solid"/>
              </v:shape>
            </v:group>
            <v:group style="position:absolute;left:11453;top:9384;width:132;height:2" coordorigin="11453,9384" coordsize="132,2">
              <v:shape style="position:absolute;left:11453;top:9384;width:132;height:2" coordorigin="11453,9384" coordsize="132,0" path="m11453,9384l11585,9384e" filled="false" stroked="true" strokeweight=".96pt" strokecolor="#000000">
                <v:path arrowok="t"/>
              </v:shape>
            </v:group>
            <v:group style="position:absolute;left:11486;top:9226;width:96;height:128" coordorigin="11486,9226" coordsize="96,128">
              <v:shape style="position:absolute;left:11486;top:9226;width:96;height:128" coordorigin="11486,9226" coordsize="96,128" path="m11582,9336l11489,9336,11489,9353,11582,9353,11582,9336xe" filled="true" fillcolor="#000000" stroked="false">
                <v:path arrowok="t"/>
                <v:fill type="solid"/>
              </v:shape>
              <v:shape style="position:absolute;left:11486;top:9226;width:96;height:128" coordorigin="11486,9226" coordsize="96,128" path="m11582,9226l11508,9226,11501,9228,11496,9233,11489,9238,11486,9245,11486,9266,11494,9276,11503,9283,11494,9288,11486,9302,11486,9314,11489,9322,11491,9324,11494,9329,11498,9334,11503,9336,11520,9336,11510,9331,11506,9326,11503,9322,11501,9319,11501,9307,11503,9305,11508,9302,11510,9300,11515,9298,11582,9298,11582,9281,11520,9281,11513,9278,11508,9276,11503,9271,11501,9266,11501,9254,11503,9252,11503,9250,11508,9245,11510,9245,11513,9242,11582,9242,11582,9226xe" filled="true" fillcolor="#000000" stroked="false">
                <v:path arrowok="t"/>
                <v:fill type="solid"/>
              </v:shape>
            </v:group>
            <v:group style="position:absolute;left:11486;top:9122;width:99;height:87" coordorigin="11486,9122" coordsize="99,87">
              <v:shape style="position:absolute;left:11486;top:9122;width:99;height:87" coordorigin="11486,9122" coordsize="99,87" path="m11539,9122l11520,9122,11508,9125,11501,9134,11491,9142,11486,9151,11486,9178,11491,9187,11508,9204,11522,9209,11554,9209,11566,9204,11578,9192,11525,9192,11518,9190,11513,9187,11503,9178,11501,9173,11501,9156,11503,9149,11510,9144,11513,9142,11518,9139,11539,9139,11539,9122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39,9139l11525,9139,11525,9192,11539,9192,11539,9139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56,9122l11554,9139,11561,9142,11566,9144,11570,9154,11570,9170,11568,9178,11558,9187,11551,9190,11539,9192,11578,9192,11582,9187,11585,9178,11585,9154,11582,9144,11573,9130,11566,9125,11556,9122xe" filled="true" fillcolor="#000000" stroked="false">
                <v:path arrowok="t"/>
                <v:fill type="solid"/>
              </v:shape>
            </v:group>
            <v:group style="position:absolute;left:11486;top:9026;width:96;height:77" coordorigin="11486,9026" coordsize="96,77">
              <v:shape style="position:absolute;left:11486;top:9026;width:96;height:77" coordorigin="11486,9026" coordsize="96,77" path="m11582,9086l11489,9086,11489,9103,11582,9103,11582,9086xe" filled="true" fillcolor="#000000" stroked="false">
                <v:path arrowok="t"/>
                <v:fill type="solid"/>
              </v:shape>
              <v:shape style="position:absolute;left:11486;top:9026;width:96;height:77" coordorigin="11486,9026" coordsize="96,77" path="m11582,9026l11510,9026,11506,9029,11501,9029,11491,9038,11491,9043,11486,9053,11486,9070,11494,9079,11503,9086,11520,9086,11513,9084,11503,9074,11501,9070,11501,9058,11503,9055,11506,9050,11506,9048,11508,9046,11513,9046,11515,9043,11582,9043,11582,9026xe" filled="true" fillcolor="#000000" stroked="false">
                <v:path arrowok="t"/>
                <v:fill type="solid"/>
              </v:shape>
            </v:group>
            <v:group style="position:absolute;left:11458;top:8966;width:128;height:46" coordorigin="11458,8966" coordsize="128,46">
              <v:shape style="position:absolute;left:11458;top:8966;width:128;height:46" coordorigin="11458,8966" coordsize="128,46" path="m11503,9000l11489,9000,11489,9012,11503,9012,11503,9000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85,8966l11570,8969,11570,8981,11568,8983,11458,8983,11467,9000,11573,9000,11575,8998,11578,8998,11582,8993,11585,8988,11585,8966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03,8969l11489,8969,11489,8983,11503,8983,11503,8969xe" filled="true" fillcolor="#000000" stroked="false">
                <v:path arrowok="t"/>
                <v:fill type="solid"/>
              </v:shape>
            </v:group>
            <v:group style="position:absolute;left:11486;top:8870;width:99;height:87" coordorigin="11486,8870" coordsize="99,87">
              <v:shape style="position:absolute;left:11486;top:8870;width:99;height:87" coordorigin="11486,8870" coordsize="99,87" path="m11539,8870l11520,8870,11508,8875,11491,8892,11486,8902,11486,8928,11491,8938,11501,8945,11508,8954,11522,8957,11554,8957,11566,8954,11573,8945,11579,8940,11518,8940,11513,8938,11503,8928,11501,8921,11501,8906,11503,8899,11510,8894,11513,8892,11518,8890,11525,8887,11539,8887,11539,8870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39,8887l11525,8887,11525,8940,11539,8940,11539,8887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56,8873l11554,8890,11561,8892,11566,8894,11568,8899,11570,8902,11570,8921,11568,8928,11558,8938,11551,8940,11579,8940,11582,8938,11585,8928,11585,8902,11582,8894,11573,8880,11566,8875,11556,8873xe" filled="true" fillcolor="#000000" stroked="false">
                <v:path arrowok="t"/>
                <v:fill type="solid"/>
              </v:shape>
              <v:shape style="position:absolute;left:11486;top:8551;width:132;height:252" type="#_x0000_t75" stroked="false">
                <v:imagedata r:id="rId30" o:title=""/>
              </v:shape>
              <v:shape style="position:absolute;left:11443;top:7865;width:151;height:638" type="#_x0000_t75" stroked="false">
                <v:imagedata r:id="rId31" o:title=""/>
              </v:shape>
              <v:shape style="position:absolute;left:11453;top:7610;width:132;height:187" type="#_x0000_t75" stroked="false">
                <v:imagedata r:id="rId32" o:title=""/>
              </v:shape>
              <v:shape style="position:absolute;left:11453;top:7001;width:132;height:550" type="#_x0000_t75" stroked="false">
                <v:imagedata r:id="rId33" o:title=""/>
              </v:shape>
              <v:shape style="position:absolute;left:11453;top:6751;width:132;height:185" type="#_x0000_t75" stroked="false">
                <v:imagedata r:id="rId34" o:title=""/>
              </v:shape>
              <v:shape style="position:absolute;left:11453;top:6300;width:132;height:382" type="#_x0000_t75" stroked="false">
                <v:imagedata r:id="rId35" o:title=""/>
              </v:shape>
              <v:shape style="position:absolute;left:11450;top:5671;width:134;height:564" type="#_x0000_t75" stroked="false">
                <v:imagedata r:id="rId36" o:title=""/>
              </v:shape>
              <v:shape style="position:absolute;left:11453;top:5419;width:132;height:187" type="#_x0000_t75" stroked="false">
                <v:imagedata r:id="rId37" o:title=""/>
              </v:shape>
              <v:shape style="position:absolute;left:11450;top:5155;width:134;height:199" type="#_x0000_t75" stroked="false">
                <v:imagedata r:id="rId38" o:title=""/>
              </v:shape>
            </v:group>
            <v:group style="position:absolute;left:11453;top:5124;width:132;height:2" coordorigin="11453,5124" coordsize="132,2">
              <v:shape style="position:absolute;left:11453;top:5124;width:132;height:2" coordorigin="11453,5124" coordsize="132,0" path="m11453,5124l11585,5124e" filled="false" stroked="true" strokeweight=".96pt" strokecolor="#000000">
                <v:path arrowok="t"/>
              </v:shape>
            </v:group>
            <v:group style="position:absolute;left:11486;top:4961;width:99;height:87" coordorigin="11486,4961" coordsize="99,87">
              <v:shape style="position:absolute;left:11486;top:4961;width:99;height:87" coordorigin="11486,4961" coordsize="99,87" path="m11539,4961l11520,4961,11508,4963,11501,4973,11491,4980,11486,4990,11486,5016,11491,5026,11501,5033,11508,5042,11522,5047,11554,5047,11566,5042,11578,5030,11525,5030,11518,5028,11513,5026,11503,5016,11501,5009,11501,4994,11503,4987,11510,4982,11513,4980,11518,4978,11539,4978,11539,4961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39,4978l11525,4978,11525,5030,11539,5030,11539,4978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56,4961l11554,4978,11561,4980,11566,4982,11568,4987,11570,4990,11570,5009,11568,5016,11558,5026,11551,5028,11539,5030,11578,5030,11582,5026,11585,5016,11585,4990,11582,4982,11573,4968,11566,4963,11556,4961xe" filled="true" fillcolor="#000000" stroked="false">
                <v:path arrowok="t"/>
                <v:fill type="solid"/>
              </v:shape>
              <v:shape style="position:absolute;left:11453;top:4442;width:130;height:461" type="#_x0000_t75" stroked="false">
                <v:imagedata r:id="rId39" o:title=""/>
              </v:shape>
              <v:shape style="position:absolute;left:11443;top:3893;width:151;height:526" type="#_x0000_t75" stroked="false">
                <v:imagedata r:id="rId40" o:title=""/>
              </v:shape>
              <v:shape style="position:absolute;left:11450;top:3108;width:134;height:715" type="#_x0000_t75" stroked="false">
                <v:imagedata r:id="rId41" o:title=""/>
              </v:shape>
              <v:shape style="position:absolute;left:11443;top:2640;width:151;height:437" type="#_x0000_t75" stroked="false">
                <v:imagedata r:id="rId42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“Ser incluída como requerente a </w:t>
      </w:r>
      <w:r>
        <w:rPr>
          <w:rFonts w:ascii="Times New Roman" w:hAnsi="Times New Roman" w:cs="Times New Roman" w:eastAsia="Times New Roman" w:hint="default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proprietária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360" w:lineRule="auto" w:before="137"/>
        <w:ind w:left="4082" w:right="164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83.679993pt;margin-top:177.033127pt;width:8.4pt;height:67.95pt;mso-position-horizontal-relative:page;mso-position-vertical-relative:paragraph;z-index:1216" coordorigin="11674,3541" coordsize="168,1359">
            <v:group style="position:absolute;left:11707;top:4813;width:99;height:87" coordorigin="11707,4813" coordsize="99,87">
              <v:shape style="position:absolute;left:11707;top:4813;width:99;height:87" coordorigin="11707,4813" coordsize="99,87" path="m11760,4813l11741,4813,11729,4818,11719,4825,11712,4835,11707,4844,11707,4871,11758,4899,11772,4899,11784,4897,11798,4883,11738,4883,11734,4880,11724,4871,11722,4863,11722,4849,11724,4842,11729,4837,11738,4832,11746,4830,11760,4830,11760,4813xe" filled="true" fillcolor="#000000" stroked="false">
                <v:path arrowok="t"/>
                <v:fill type="solid"/>
              </v:shape>
              <v:shape style="position:absolute;left:11707;top:4813;width:99;height:87" coordorigin="11707,4813" coordsize="99,87" path="m11760,4830l11746,4830,11746,4883,11760,4883,11760,4830xe" filled="true" fillcolor="#000000" stroked="false">
                <v:path arrowok="t"/>
                <v:fill type="solid"/>
              </v:shape>
              <v:shape style="position:absolute;left:11707;top:4813;width:99;height:87" coordorigin="11707,4813" coordsize="99,87" path="m11777,4815l11774,4832,11784,4837,11786,4842,11789,4844,11791,4849,11791,4863,11789,4871,11784,4875,11777,4880,11770,4883,11798,4883,11801,4880,11806,4871,11806,4844,11803,4837,11794,4823,11786,4818,11777,4815xe" filled="true" fillcolor="#000000" stroked="false">
                <v:path arrowok="t"/>
                <v:fill type="solid"/>
              </v:shape>
              <v:shape style="position:absolute;left:11674;top:4235;width:168;height:516" type="#_x0000_t75" stroked="false">
                <v:imagedata r:id="rId43" o:title=""/>
              </v:shape>
              <v:shape style="position:absolute;left:11674;top:3587;width:132;height:583" type="#_x0000_t75" stroked="false">
                <v:imagedata r:id="rId44" o:title=""/>
              </v:shape>
            </v:group>
            <v:group style="position:absolute;left:11786;top:3551;width:17;height:2" coordorigin="11786,3551" coordsize="17,2">
              <v:shape style="position:absolute;left:11786;top:3551;width:17;height:2" coordorigin="11786,3551" coordsize="17,0" path="m11786,3551l11803,3551e" filled="false" stroked="true" strokeweight=".9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em condomínio da casa situada na Rua 13 de junho, nº 1097, cuja área de terreno tem área de 216 m², Adélia Brites Mosqueira, devendo ainda ser averbada na transcrição 71.891, livro 3- BF, o número do CPF desta e os limites e confrontações apresentados pela certidão emitida pela PMCG anexa.  Em Razão disso deve ser efetuado o pagamento dos emolumentos para tais averbações no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valor de 39,10 (correspondente a duas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averbações de R$ 19,55).” (Doc.</w:t>
      </w:r>
      <w:r>
        <w:rPr>
          <w:rFonts w:ascii="Times New Roman" w:hAnsi="Times New Roman" w:cs="Times New Roman" w:eastAsia="Times New Roman" w:hint="default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4)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pStyle w:val="BodyText"/>
        <w:spacing w:line="360" w:lineRule="auto" w:before="143"/>
        <w:ind w:right="1643" w:firstLine="3480"/>
        <w:jc w:val="both"/>
      </w:pPr>
      <w:r>
        <w:rPr/>
        <w:t>Ocorre que, a Sra. Adélia Brites Mosqueira, co-proprietária dos lotes 123 e 121 (Doc.5) é falecida e conforme ação de inventário, autos nº 0038596-36.2006.8.12.0001, que </w:t>
      </w:r>
      <w:r>
        <w:rPr>
          <w:rFonts w:ascii="Times New Roman" w:hAnsi="Times New Roman"/>
        </w:rPr>
        <w:t>tramitou na Vara de </w:t>
      </w:r>
      <w:r>
        <w:rPr/>
        <w:t>sucessões desta comarca, os bens de Adélia foram adjudicados à requerida Sueli Mosqueira (Doc. 6), que se recusa comparecer na 1ª. </w:t>
      </w:r>
      <w:r>
        <w:rPr>
          <w:rFonts w:ascii="Times New Roman" w:hAnsi="Times New Roman"/>
        </w:rPr>
        <w:t>CRI juntamente com a  </w:t>
      </w:r>
      <w:r>
        <w:rPr/>
        <w:t>autora para efetuar a</w:t>
      </w:r>
      <w:r>
        <w:rPr>
          <w:spacing w:val="-13"/>
        </w:rPr>
        <w:t> </w:t>
      </w:r>
      <w:r>
        <w:rPr/>
        <w:t>regularização.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pStyle w:val="BodyText"/>
        <w:spacing w:line="360" w:lineRule="auto"/>
        <w:ind w:right="1641" w:firstLine="3480"/>
        <w:jc w:val="both"/>
      </w:pPr>
      <w:r>
        <w:rPr/>
        <w:t>Em conseqüência disso, a autora pretende a regularização da cota parte do imóvel para seu nome</w:t>
      </w:r>
      <w:r>
        <w:rPr>
          <w:rFonts w:ascii="Times New Roman" w:hAnsi="Times New Roman"/>
        </w:rPr>
        <w:t>, pois vem exercendo a posse </w:t>
      </w:r>
      <w:r>
        <w:rPr/>
        <w:t>direta como sua efetiva</w:t>
      </w:r>
      <w:r>
        <w:rPr>
          <w:spacing w:val="-15"/>
        </w:rPr>
        <w:t> </w:t>
      </w:r>
      <w:r>
        <w:rPr/>
        <w:t>proprietária.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pStyle w:val="Heading1"/>
        <w:spacing w:line="240" w:lineRule="auto"/>
        <w:ind w:right="2279"/>
        <w:jc w:val="center"/>
        <w:rPr>
          <w:rFonts w:ascii="Times New Roman" w:hAnsi="Times New Roman" w:cs="Times New Roman" w:eastAsia="Times New Roman" w:hint="default"/>
          <w:b w:val="0"/>
          <w:bCs w:val="0"/>
        </w:rPr>
      </w:pPr>
      <w:r>
        <w:rPr>
          <w:rFonts w:ascii="Times New Roman"/>
        </w:rPr>
        <w:t>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DIREITO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33"/>
          <w:szCs w:val="33"/>
        </w:rPr>
      </w:pPr>
    </w:p>
    <w:p>
      <w:pPr>
        <w:pStyle w:val="BodyText"/>
        <w:spacing w:line="360" w:lineRule="auto"/>
        <w:ind w:right="1642" w:firstLine="3403"/>
        <w:jc w:val="both"/>
        <w:rPr>
          <w:rFonts w:ascii="Times New Roman" w:hAnsi="Times New Roman" w:cs="Times New Roman" w:eastAsia="Times New Roman" w:hint="default"/>
        </w:rPr>
      </w:pPr>
      <w:r>
        <w:rPr/>
        <w:t>Por certo, a pretensão da autora é legítima, eis </w:t>
      </w:r>
      <w:r>
        <w:rPr>
          <w:rFonts w:ascii="Times New Roman" w:hAnsi="Times New Roman"/>
        </w:rPr>
        <w:t>que demonstra o a posse efetiva da cota parte do im</w:t>
      </w:r>
      <w:r>
        <w:rPr/>
        <w:t>óvel em questão, conforme se deduz no artigo 461, 466-A e 466-B do Código de Pro</w:t>
      </w:r>
      <w:r>
        <w:rPr>
          <w:rFonts w:ascii="Times New Roman" w:hAnsi="Times New Roman"/>
        </w:rPr>
        <w:t>cesso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Civil: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360" w:lineRule="auto" w:before="143"/>
        <w:ind w:left="4065" w:right="1641" w:firstLine="16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72.520020pt;margin-top:29.033129pt;width:6.75pt;height:75.850pt;mso-position-horizontal-relative:page;mso-position-vertical-relative:paragraph;z-index:1240" coordorigin="11450,581" coordsize="135,1517">
            <v:shape style="position:absolute;left:11453;top:1757;width:132;height:341" type="#_x0000_t75" stroked="false">
              <v:imagedata r:id="rId45" o:title=""/>
            </v:shape>
            <v:group style="position:absolute;left:11453;top:1613;width:132;height:82" coordorigin="11453,1613" coordsize="132,82">
              <v:shape style="position:absolute;left:11453;top:1613;width:132;height:82" coordorigin="11453,1613" coordsize="132,82" path="m11525,1629l11501,1629,11496,1632,11494,1634,11486,1649,11486,1663,11527,1694,11546,1694,11554,1692,11563,1689,11570,1685,11578,1677,11525,1677,11515,1675,11501,1661,11501,1646,11515,1632,11525,1629xe" filled="true" fillcolor="#000000" stroked="false">
                <v:path arrowok="t"/>
                <v:fill type="solid"/>
              </v:shape>
              <v:shape style="position:absolute;left:11453;top:1613;width:132;height:82" coordorigin="11453,1613" coordsize="132,82" path="m11570,1629l11549,1629,11558,1632,11568,1641,11570,1646,11570,1658,11568,1665,11563,1670,11556,1675,11549,1677,11578,1677,11580,1675,11585,1661,11585,1644,11580,1634,11570,1629xe" filled="true" fillcolor="#000000" stroked="false">
                <v:path arrowok="t"/>
                <v:fill type="solid"/>
              </v:shape>
              <v:shape style="position:absolute;left:11453;top:1613;width:132;height:82" coordorigin="11453,1613" coordsize="132,82" path="m11582,1613l11453,1613,11453,1629,11582,1629,11582,1613xe" filled="true" fillcolor="#000000" stroked="false">
                <v:path arrowok="t"/>
                <v:fill type="solid"/>
              </v:shape>
            </v:group>
            <v:group style="position:absolute;left:11486;top:1507;width:99;height:87" coordorigin="11486,1507" coordsize="99,87">
              <v:shape style="position:absolute;left:11486;top:1507;width:99;height:87" coordorigin="11486,1507" coordsize="99,87" path="m11546,1507l11520,1507,11508,1512,11501,1519,11491,1526,11486,1538,11486,1562,11537,1593,11551,1593,11566,1589,11573,1581,11579,1577,11525,1577,11515,1574,11506,1565,11501,1557,11501,1543,11506,1536,11515,1526,11525,1524,11577,1524,11575,1521,11570,1517,11563,1512,11556,1509,11546,1507xe" filled="true" fillcolor="#000000" stroked="false">
                <v:path arrowok="t"/>
                <v:fill type="solid"/>
              </v:shape>
              <v:shape style="position:absolute;left:11486;top:1507;width:99;height:87" coordorigin="11486,1507" coordsize="99,87" path="m11577,1524l11549,1524,11556,1526,11563,1531,11568,1536,11570,1543,11570,1557,11568,1565,11563,1569,11556,1574,11549,1577,11579,1577,11582,1574,11585,1562,11585,1536,11577,1524xe" filled="true" fillcolor="#000000" stroked="false">
                <v:path arrowok="t"/>
                <v:fill type="solid"/>
              </v:shape>
            </v:group>
            <v:group style="position:absolute;left:11486;top:1409;width:99;height:84" coordorigin="11486,1409" coordsize="99,84">
              <v:shape style="position:absolute;left:11486;top:1409;width:99;height:84" coordorigin="11486,1409" coordsize="99,84" path="m11515,1411l11508,1413,11501,1418,11489,1430,11486,1440,11486,1459,11489,1466,11494,1473,11496,1481,11503,1485,11510,1488,11518,1493,11554,1493,11566,1490,11573,1481,11579,1476,11525,1476,11515,1473,11506,1464,11501,1457,11501,1445,11503,1440,11506,1437,11508,1433,11518,1428,11515,1411xe" filled="true" fillcolor="#000000" stroked="false">
                <v:path arrowok="t"/>
                <v:fill type="solid"/>
              </v:shape>
              <v:shape style="position:absolute;left:11486;top:1409;width:99;height:84" coordorigin="11486,1409" coordsize="99,84" path="m11551,1409l11549,1425,11563,1430,11566,1435,11570,1437,11570,1459,11568,1464,11558,1473,11549,1476,11579,1476,11582,1473,11585,1464,11585,1440,11582,1430,11578,1423,11570,1416,11563,1411,11551,1409xe" filled="true" fillcolor="#000000" stroked="false">
                <v:path arrowok="t"/>
                <v:fill type="solid"/>
              </v:shape>
            </v:group>
            <v:group style="position:absolute;left:11489;top:1322;width:96;height:77" coordorigin="11489,1322" coordsize="96,77">
              <v:shape style="position:absolute;left:11489;top:1322;width:96;height:77" coordorigin="11489,1322" coordsize="96,77" path="m11568,1339l11554,1339,11558,1341,11561,1344,11566,1346,11568,1351,11570,1353,11570,1373,11563,1380,11558,1380,11556,1382,11489,1382,11489,1399,11558,1399,11563,1397,11568,1397,11570,1394,11575,1392,11578,1392,11585,1377,11585,1356,11580,1346,11568,1339xe" filled="true" fillcolor="#000000" stroked="false">
                <v:path arrowok="t"/>
                <v:fill type="solid"/>
              </v:shape>
              <v:shape style="position:absolute;left:11489;top:1322;width:96;height:77" coordorigin="11489,1322" coordsize="96,77" path="m11582,1322l11489,1322,11489,1339,11582,1339,11582,1322xe" filled="true" fillcolor="#000000" stroked="false">
                <v:path arrowok="t"/>
                <v:fill type="solid"/>
              </v:shape>
            </v:group>
            <v:group style="position:absolute;left:11486;top:1171;width:96;height:128" coordorigin="11486,1171" coordsize="96,128">
              <v:shape style="position:absolute;left:11486;top:1171;width:96;height:128" coordorigin="11486,1171" coordsize="96,128" path="m11582,1281l11489,1281,11489,1298,11582,1298,11582,1281xe" filled="true" fillcolor="#000000" stroked="false">
                <v:path arrowok="t"/>
                <v:fill type="solid"/>
              </v:shape>
              <v:shape style="position:absolute;left:11486;top:1171;width:96;height:128" coordorigin="11486,1171" coordsize="96,128" path="m11582,1171l11508,1171,11501,1173,11496,1178,11489,1183,11486,1190,11486,1212,11494,1221,11503,1229,11494,1233,11486,1248,11486,1260,11489,1267,11491,1269,11494,1274,11498,1279,11503,1281,11520,1281,11510,1277,11506,1272,11503,1267,11501,1265,11501,1253,11503,1250,11508,1248,11510,1245,11515,1243,11582,1243,11582,1226,11520,1226,11513,1224,11508,1221,11503,1217,11501,1212,11501,1200,11503,1197,11503,1195,11508,1190,11510,1190,11513,1188,11582,1188,11582,1171xe" filled="true" fillcolor="#000000" stroked="false">
                <v:path arrowok="t"/>
                <v:fill type="solid"/>
              </v:shape>
            </v:group>
            <v:group style="position:absolute;left:11486;top:1068;width:99;height:87" coordorigin="11486,1068" coordsize="99,87">
              <v:shape style="position:absolute;left:11486;top:1068;width:99;height:87" coordorigin="11486,1068" coordsize="99,87" path="m11539,1068l11520,1068,11508,1070,11501,1080,11491,1087,11486,1097,11486,1123,11491,1133,11508,1149,11522,1154,11554,1154,11566,1149,11578,1137,11525,1137,11518,1135,11513,1133,11503,1123,11501,1118,11501,1101,11503,1094,11510,1089,11513,1087,11518,1085,11539,1085,11539,1068xe" filled="true" fillcolor="#000000" stroked="false">
                <v:path arrowok="t"/>
                <v:fill type="solid"/>
              </v:shape>
              <v:shape style="position:absolute;left:11486;top:1068;width:99;height:87" coordorigin="11486,1068" coordsize="99,87" path="m11539,1085l11525,1085,11525,1137,11539,1137,11539,1085xe" filled="true" fillcolor="#000000" stroked="false">
                <v:path arrowok="t"/>
                <v:fill type="solid"/>
              </v:shape>
              <v:shape style="position:absolute;left:11486;top:1068;width:99;height:87" coordorigin="11486,1068" coordsize="99,87" path="m11556,1068l11554,1085,11561,1087,11566,1089,11570,1099,11570,1116,11568,1123,11558,1133,11551,1135,11539,1137,11578,1137,11582,1133,11585,1123,11585,1099,11582,1089,11573,1075,11566,1070,11556,1068xe" filled="true" fillcolor="#000000" stroked="false">
                <v:path arrowok="t"/>
                <v:fill type="solid"/>
              </v:shape>
            </v:group>
            <v:group style="position:absolute;left:11486;top:972;width:96;height:77" coordorigin="11486,972" coordsize="96,77">
              <v:shape style="position:absolute;left:11486;top:972;width:96;height:77" coordorigin="11486,972" coordsize="96,77" path="m11582,1032l11489,1032,11489,1049,11582,1049,11582,1032xe" filled="true" fillcolor="#000000" stroked="false">
                <v:path arrowok="t"/>
                <v:fill type="solid"/>
              </v:shape>
              <v:shape style="position:absolute;left:11486;top:972;width:96;height:77" coordorigin="11486,972" coordsize="96,77" path="m11582,972l11510,972,11506,974,11501,974,11491,984,11491,989,11486,998,11486,1015,11494,1025,11503,1032,11520,1032,11513,1029,11503,1020,11501,1015,11501,1003,11503,1001,11506,996,11506,993,11508,991,11513,991,11515,989,11582,989,11582,972xe" filled="true" fillcolor="#000000" stroked="false">
                <v:path arrowok="t"/>
                <v:fill type="solid"/>
              </v:shape>
            </v:group>
            <v:group style="position:absolute;left:11458;top:912;width:128;height:46" coordorigin="11458,912" coordsize="128,46">
              <v:shape style="position:absolute;left:11458;top:912;width:128;height:46" coordorigin="11458,912" coordsize="128,46" path="m11503,945l11489,945,11489,957,11503,957,11503,945xe" filled="true" fillcolor="#000000" stroked="false">
                <v:path arrowok="t"/>
                <v:fill type="solid"/>
              </v:shape>
              <v:shape style="position:absolute;left:11458;top:912;width:128;height:46" coordorigin="11458,912" coordsize="128,46" path="m11585,912l11570,914,11570,926,11568,929,11458,929,11467,945,11573,945,11575,943,11578,943,11582,938,11585,933,11585,912xe" filled="true" fillcolor="#000000" stroked="false">
                <v:path arrowok="t"/>
                <v:fill type="solid"/>
              </v:shape>
              <v:shape style="position:absolute;left:11458;top:912;width:128;height:46" coordorigin="11458,912" coordsize="128,46" path="m11503,914l11489,914,11489,929,11503,929,11503,914xe" filled="true" fillcolor="#000000" stroked="false">
                <v:path arrowok="t"/>
                <v:fill type="solid"/>
              </v:shape>
            </v:group>
            <v:group style="position:absolute;left:11486;top:816;width:99;height:87" coordorigin="11486,816" coordsize="99,87">
              <v:shape style="position:absolute;left:11486;top:816;width:99;height:87" coordorigin="11486,816" coordsize="99,87" path="m11546,816l11520,816,11508,821,11491,837,11486,847,11486,871,11537,902,11551,902,11566,900,11573,890,11579,885,11525,885,11515,883,11501,869,11501,852,11510,842,11515,835,11525,833,11577,833,11575,830,11570,825,11563,823,11556,818,11546,816xe" filled="true" fillcolor="#000000" stroked="false">
                <v:path arrowok="t"/>
                <v:fill type="solid"/>
              </v:shape>
              <v:shape style="position:absolute;left:11486;top:816;width:99;height:87" coordorigin="11486,816" coordsize="99,87" path="m11577,833l11549,833,11556,835,11568,847,11570,852,11570,869,11568,873,11563,878,11556,883,11549,885,11579,885,11582,883,11585,873,11585,845,11577,833xe" filled="true" fillcolor="#000000" stroked="false">
                <v:path arrowok="t"/>
                <v:fill type="solid"/>
              </v:shape>
              <v:shape style="position:absolute;left:11450;top:581;width:134;height:178" type="#_x0000_t75" stroked="false">
                <v:imagedata r:id="rId46" o:title=""/>
              </v:shape>
            </v:group>
            <w10:wrap type="none"/>
          </v:group>
        </w:pict>
      </w:r>
      <w:r>
        <w:rPr>
          <w:rFonts w:ascii="Times New Roman" w:hAnsi="Times New Roman"/>
          <w:b/>
          <w:i/>
          <w:sz w:val="24"/>
        </w:rPr>
        <w:t>Art. 461 </w:t>
      </w:r>
      <w:r>
        <w:rPr>
          <w:rFonts w:ascii="Times New Roman" w:hAnsi="Times New Roman"/>
          <w:i/>
          <w:sz w:val="24"/>
        </w:rPr>
        <w:t>- Na ação que tenha por objeto o cumprimento  de  obrigação  de  fazer  ou 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não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i/>
          <w:sz w:val="9"/>
          <w:szCs w:val="9"/>
        </w:rPr>
      </w:pPr>
    </w:p>
    <w:p>
      <w:pPr>
        <w:tabs>
          <w:tab w:pos="8445" w:val="left" w:leader="none"/>
        </w:tabs>
        <w:spacing w:line="187" w:lineRule="auto" w:before="113"/>
        <w:ind w:left="751" w:right="1656" w:firstLine="2302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b/>
          <w:bCs/>
          <w:sz w:val="16"/>
          <w:szCs w:val="16"/>
        </w:rPr>
        <w:t>Defensora Pública Valdirene</w:t>
      </w:r>
      <w:r>
        <w:rPr>
          <w:rFonts w:ascii="Arial" w:hAnsi="Arial" w:cs="Arial" w:eastAsia="Arial" w:hint="default"/>
          <w:b/>
          <w:bCs/>
          <w:spacing w:val="-13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Gaetani</w:t>
      </w:r>
      <w:r>
        <w:rPr>
          <w:rFonts w:ascii="Arial" w:hAnsi="Arial" w:cs="Arial" w:eastAsia="Arial" w:hint="default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Faria</w:t>
        <w:tab/>
      </w:r>
      <w:r>
        <w:rPr>
          <w:rFonts w:ascii="Arial" w:hAnsi="Arial" w:cs="Arial" w:eastAsia="Arial" w:hint="default"/>
          <w:b/>
          <w:bCs/>
          <w:position w:val="-7"/>
          <w:sz w:val="16"/>
          <w:szCs w:val="16"/>
        </w:rPr>
        <w:drawing>
          <wp:inline distT="0" distB="0" distL="0" distR="0">
            <wp:extent cx="77724" cy="106680"/>
            <wp:effectExtent l="0" t="0" r="0" b="0"/>
            <wp:docPr id="3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 w:hint="default"/>
          <w:b/>
          <w:bCs/>
          <w:position w:val="-7"/>
          <w:sz w:val="16"/>
          <w:szCs w:val="16"/>
        </w:rPr>
      </w:r>
      <w:r>
        <w:rPr>
          <w:rFonts w:ascii="Times New Roman" w:hAnsi="Times New Roman" w:cs="Times New Roman" w:eastAsia="Times New Roman" w:hint="default"/>
          <w:b/>
          <w:bCs/>
          <w:position w:val="-7"/>
          <w:sz w:val="16"/>
          <w:szCs w:val="16"/>
        </w:rPr>
        <w:t>                                           </w:t>
      </w:r>
      <w:r>
        <w:rPr>
          <w:rFonts w:ascii="Arial" w:hAnsi="Arial" w:cs="Arial" w:eastAsia="Arial" w:hint="default"/>
          <w:b/>
          <w:bCs/>
          <w:sz w:val="16"/>
          <w:szCs w:val="16"/>
        </w:rPr>
        <w:t>Rua Antônio Maria Coelho, n° 1668 - Centro – 79.002-220 - Campo Grande – Fone: (67) 3317-</w:t>
      </w:r>
      <w:r>
        <w:rPr>
          <w:rFonts w:ascii="Arial" w:hAnsi="Arial" w:cs="Arial" w:eastAsia="Arial" w:hint="default"/>
          <w:b/>
          <w:bCs/>
          <w:spacing w:val="-30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8757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after="0" w:line="187" w:lineRule="auto"/>
        <w:jc w:val="left"/>
        <w:rPr>
          <w:rFonts w:ascii="Arial" w:hAnsi="Arial" w:cs="Arial" w:eastAsia="Arial" w:hint="default"/>
          <w:sz w:val="16"/>
          <w:szCs w:val="16"/>
        </w:rPr>
        <w:sectPr>
          <w:pgSz w:w="11910" w:h="16840"/>
          <w:pgMar w:header="413" w:footer="0" w:top="2480" w:bottom="0" w:left="1680" w:right="0"/>
        </w:sectPr>
      </w:pPr>
    </w:p>
    <w:p>
      <w:pPr>
        <w:spacing w:line="245" w:lineRule="exact" w:before="0"/>
        <w:ind w:left="4065" w:right="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72.140015pt;margin-top:131.999985pt;width:19.95pt;height:704.3pt;mso-position-horizontal-relative:page;mso-position-vertical-relative:page;z-index:1288" coordorigin="11443,2640" coordsize="399,14086">
            <v:shape style="position:absolute;left:11674;top:16366;width:132;height:360" type="#_x0000_t75" stroked="false">
              <v:imagedata r:id="rId7" o:title=""/>
            </v:shape>
            <v:shape style="position:absolute;left:11671;top:15706;width:134;height:595" type="#_x0000_t75" stroked="false">
              <v:imagedata r:id="rId8" o:title=""/>
            </v:shape>
            <v:group style="position:absolute;left:11707;top:15566;width:99;height:87" coordorigin="11707,15566" coordsize="99,87">
              <v:shape style="position:absolute;left:11707;top:15566;width:99;height:87" coordorigin="11707,15566" coordsize="99,87" path="m11777,15566l11741,15566,11729,15569,11712,15586,11707,15595,11707,15619,11758,15653,11772,15653,11784,15648,11794,15641,11797,15636,11746,15636,11736,15631,11731,15626,11724,15622,11722,15617,11722,15600,11724,15595,11731,15590,11736,15586,11746,15583,11799,15583,11796,15578,11791,15574,11784,15571,11777,15566xe" filled="true" fillcolor="#000000" stroked="false">
                <v:path arrowok="t"/>
                <v:fill type="solid"/>
              </v:shape>
              <v:shape style="position:absolute;left:11707;top:15566;width:99;height:87" coordorigin="11707,15566" coordsize="99,87" path="m11799,15583l11767,15583,11777,15586,11782,15590,11789,15595,11791,15600,11791,15617,11789,15622,11782,15626,11777,15631,11767,15636,11797,15636,11801,15631,11806,15622,11806,15600,11801,15586,11799,15583xe" filled="true" fillcolor="#000000" stroked="false">
                <v:path arrowok="t"/>
                <v:fill type="solid"/>
              </v:shape>
              <v:shape style="position:absolute;left:11664;top:14894;width:178;height:607" type="#_x0000_t75" stroked="false">
                <v:imagedata r:id="rId9" o:title=""/>
              </v:shape>
              <v:shape style="position:absolute;left:11707;top:14114;width:98;height:708" type="#_x0000_t75" stroked="false">
                <v:imagedata r:id="rId10" o:title=""/>
              </v:shape>
              <v:shape style="position:absolute;left:11674;top:13786;width:132;height:266" type="#_x0000_t75" stroked="false">
                <v:imagedata r:id="rId11" o:title=""/>
              </v:shape>
            </v:group>
            <v:group style="position:absolute;left:11674;top:13639;width:130;height:77" coordorigin="11674,13639" coordsize="130,77">
              <v:shape style="position:absolute;left:11674;top:13639;width:130;height:77" coordorigin="11674,13639" coordsize="130,77" path="m11803,13699l11674,13699,11674,13716,11803,13716,11803,13699xe" filled="true" fillcolor="#000000" stroked="false">
                <v:path arrowok="t"/>
                <v:fill type="solid"/>
              </v:shape>
              <v:shape style="position:absolute;left:11674;top:13639;width:130;height:77" coordorigin="11674,13639" coordsize="130,77" path="m11803,13639l11726,13639,11717,13644,11710,13658,11707,13666,11707,13682,11712,13692,11722,13699,11738,13699,11736,13697,11731,13694,11729,13692,11726,13687,11724,13685,11722,13680,11722,13668,11724,13663,11726,13661,11736,13656,11803,13656,11803,13639xe" filled="true" fillcolor="#000000" stroked="false">
                <v:path arrowok="t"/>
                <v:fill type="solid"/>
              </v:shape>
            </v:group>
            <v:group style="position:absolute;left:11676;top:13579;width:130;height:46" coordorigin="11676,13579" coordsize="130,46">
              <v:shape style="position:absolute;left:11676;top:13579;width:130;height:46" coordorigin="11676,13579" coordsize="130,46" path="m11724,13613l11710,13613,11710,13625,11724,13625,11724,13613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803,13579l11791,13582,11791,13594,11789,13594,11789,13596,11676,13596,11686,13613,11796,13613,11803,13606,11806,13601,11806,13584,11803,13579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724,13582l11710,13582,11710,13596,11724,13596,11724,13582xe" filled="true" fillcolor="#000000" stroked="false">
                <v:path arrowok="t"/>
                <v:fill type="solid"/>
              </v:shape>
            </v:group>
            <v:group style="position:absolute;left:11676;top:13529;width:130;height:46" coordorigin="11676,13529" coordsize="130,46">
              <v:shape style="position:absolute;left:11676;top:13529;width:130;height:46" coordorigin="11676,13529" coordsize="130,46" path="m11724,13562l11710,13562,11710,13574,11724,13574,11724,13562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803,13529l11791,13531,11791,13543,11789,13546,11676,13546,11686,13562,11796,13562,11806,13553,11806,13534,11803,13529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724,13531l11710,13531,11710,13546,11724,13546,11724,13531xe" filled="true" fillcolor="#000000" stroked="false">
                <v:path arrowok="t"/>
                <v:fill type="solid"/>
              </v:shape>
            </v:group>
            <v:group style="position:absolute;left:11707;top:13435;width:132;height:82" coordorigin="11707,13435" coordsize="132,82">
              <v:shape style="position:absolute;left:11707;top:13435;width:132;height:82" coordorigin="11707,13435" coordsize="132,82" path="m11839,13500l11710,13500,11710,13517,11839,13517,11839,13500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74,13435l11738,13435,11731,13438,11717,13447,11714,13452,11710,13459,11707,13464,11707,13478,11714,13493,11717,13495,11724,13500,11746,13500,11736,13498,11724,13486,11722,13481,11722,13469,11724,13462,11731,13459,11736,13454,11746,13452,11798,13452,11796,13447,11789,13442,11782,13440,11774,13435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98,13452l11767,13452,11777,13454,11782,13459,11789,13464,11791,13469,11791,13481,11789,13488,11784,13493,11777,13498,11770,13500,11794,13500,11796,13495,11798,13493,11801,13488,11803,13486,11806,13481,11806,13466,11803,13462,11798,13454,11798,13452xe" filled="true" fillcolor="#000000" stroked="false">
                <v:path arrowok="t"/>
                <v:fill type="solid"/>
              </v:shape>
            </v:group>
            <v:group style="position:absolute;left:11710;top:13394;width:94;height:17" coordorigin="11710,13394" coordsize="94,17">
              <v:shape style="position:absolute;left:11710;top:13394;width:94;height:17" coordorigin="11710,13394" coordsize="94,17" path="m11726,13394l11710,13394,11710,13411,11726,13411,11726,13394xe" filled="true" fillcolor="#000000" stroked="false">
                <v:path arrowok="t"/>
                <v:fill type="solid"/>
              </v:shape>
              <v:shape style="position:absolute;left:11710;top:13394;width:94;height:17" coordorigin="11710,13394" coordsize="94,17" path="m11803,13394l11786,13394,11786,13411,11803,13411,11803,13394xe" filled="true" fillcolor="#000000" stroked="false">
                <v:path arrowok="t"/>
                <v:fill type="solid"/>
              </v:shape>
            </v:group>
            <v:group style="position:absolute;left:11674;top:13325;width:130;height:53" coordorigin="11674,13325" coordsize="130,53">
              <v:shape style="position:absolute;left:11674;top:13325;width:130;height:53" coordorigin="11674,13325" coordsize="130,53" path="m11674,13325l11674,13339,11803,13378,11803,13363,11674,13325xe" filled="true" fillcolor="#000000" stroked="false">
                <v:path arrowok="t"/>
                <v:fill type="solid"/>
              </v:shape>
            </v:group>
            <v:group style="position:absolute;left:11674;top:13274;width:130;height:53" coordorigin="11674,13274" coordsize="130,53">
              <v:shape style="position:absolute;left:11674;top:13274;width:130;height:53" coordorigin="11674,13274" coordsize="130,53" path="m11674,13274l11674,13289,11803,13327,11803,13313,11674,13274xe" filled="true" fillcolor="#000000" stroked="false">
                <v:path arrowok="t"/>
                <v:fill type="solid"/>
              </v:shape>
            </v:group>
            <v:group style="position:absolute;left:11710;top:13147;width:94;height:130" coordorigin="11710,13147" coordsize="94,130">
              <v:shape style="position:absolute;left:11710;top:13147;width:94;height:130" coordorigin="11710,13147" coordsize="94,130" path="m11710,13147l11710,13164,11762,13181,11782,13186,11765,13190,11710,13205,11710,13219,11765,13234,11777,13236,11782,13238,11784,13238,11765,13243,11710,13260,11710,13277,11803,13248,11803,13229,11731,13212,11748,13207,11803,13193,11803,13176,11710,13147xe" filled="true" fillcolor="#000000" stroked="false">
                <v:path arrowok="t"/>
                <v:fill type="solid"/>
              </v:shape>
            </v:group>
            <v:group style="position:absolute;left:11710;top:13018;width:94;height:130" coordorigin="11710,13018" coordsize="94,130">
              <v:shape style="position:absolute;left:11710;top:13018;width:94;height:130" coordorigin="11710,13018" coordsize="94,130" path="m11710,13018l11710,13034,11762,13051,11782,13056,11765,13058,11710,13075,11710,13090,11765,13104,11777,13106,11782,13109,11784,13109,11765,13114,11710,13128,11710,13147,11803,13118,11803,13099,11731,13082,11748,13078,11803,13063,11803,13046,11710,13018xe" filled="true" fillcolor="#000000" stroked="false">
                <v:path arrowok="t"/>
                <v:fill type="solid"/>
              </v:shape>
            </v:group>
            <v:group style="position:absolute;left:11710;top:12888;width:94;height:130" coordorigin="11710,12888" coordsize="94,130">
              <v:shape style="position:absolute;left:11710;top:12888;width:94;height:130" coordorigin="11710,12888" coordsize="94,130" path="m11710,12888l11710,12905,11762,12919,11782,12926,11765,12929,11710,12943,11710,12960,11765,12974,11777,12977,11782,12979,11784,12979,11765,12984,11710,12998,11710,13018,11803,12989,11803,12970,11731,12953,11748,12948,11803,12934,11803,12914,11710,12888xe" filled="true" fillcolor="#000000" stroked="false">
                <v:path arrowok="t"/>
                <v:fill type="solid"/>
              </v:shape>
            </v:group>
            <v:group style="position:absolute;left:11786;top:12862;width:17;height:2" coordorigin="11786,12862" coordsize="17,2">
              <v:shape style="position:absolute;left:11786;top:12862;width:17;height:2" coordorigin="11786,12862" coordsize="17,0" path="m11786,12862l11803,12862e" filled="false" stroked="true" strokeweight=".96pt" strokecolor="#000000">
                <v:path arrowok="t"/>
              </v:shape>
            </v:group>
            <v:group style="position:absolute;left:11676;top:12790;width:130;height:46" coordorigin="11676,12790" coordsize="130,46">
              <v:shape style="position:absolute;left:11676;top:12790;width:130;height:46" coordorigin="11676,12790" coordsize="130,46" path="m11724,12823l11710,12823,11710,12835,11724,12835,11724,12823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803,12790l11791,12792,11791,12804,11789,12804,11789,12806,11676,12806,11686,12823,11794,12823,11796,12821,11798,12821,11803,12816,11806,12811,11806,12794,11803,12790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724,12792l11710,12792,11710,12806,11724,12806,11724,12792xe" filled="true" fillcolor="#000000" stroked="false">
                <v:path arrowok="t"/>
                <v:fill type="solid"/>
              </v:shape>
            </v:group>
            <v:group style="position:absolute;left:11674;top:12758;width:168;height:39" coordorigin="11674,12758" coordsize="168,39">
              <v:shape style="position:absolute;left:11674;top:12758;width:168;height:39" coordorigin="11674,12758" coordsize="168,39" path="m11690,12758l11674,12758,11674,12775,11690,12775,11690,12758xe" filled="true" fillcolor="#000000" stroked="false">
                <v:path arrowok="t"/>
                <v:fill type="solid"/>
              </v:shape>
              <v:shape style="position:absolute;left:11674;top:12758;width:168;height:39" coordorigin="11674,12758" coordsize="168,39" path="m11820,12758l11710,12758,11710,12775,11818,12775,11822,12778,11825,12778,11827,12780,11827,12790,11825,12792,11839,12797,11842,12792,11842,12775,11839,12768,11832,12763,11827,12761,11820,12758xe" filled="true" fillcolor="#000000" stroked="false">
                <v:path arrowok="t"/>
                <v:fill type="solid"/>
              </v:shape>
            </v:group>
            <v:group style="position:absolute;left:11707;top:12610;width:96;height:128" coordorigin="11707,12610" coordsize="96,128">
              <v:shape style="position:absolute;left:11707;top:12610;width:96;height:128" coordorigin="11707,12610" coordsize="96,128" path="m11803,12720l11710,12720,11710,12737,11803,12737,11803,12720xe" filled="true" fillcolor="#000000" stroked="false">
                <v:path arrowok="t"/>
                <v:fill type="solid"/>
              </v:shape>
              <v:shape style="position:absolute;left:11707;top:12610;width:96;height:128" coordorigin="11707,12610" coordsize="96,128" path="m11803,12610l11729,12610,11719,12612,11710,12622,11707,12629,11707,12650,11712,12660,11724,12667,11719,12667,11712,12674,11707,12684,11707,12698,11714,12713,11719,12715,11724,12720,11746,12720,11741,12718,11736,12718,11726,12713,11724,12708,11724,12706,11722,12701,11722,12691,11724,12686,11726,12684,11731,12682,11803,12682,11803,12665,11738,12665,11734,12662,11724,12653,11722,12648,11722,12636,11724,12631,11726,12629,11729,12629,11731,12626,11803,12626,11803,12610xe" filled="true" fillcolor="#000000" stroked="false">
                <v:path arrowok="t"/>
                <v:fill type="solid"/>
              </v:shape>
              <v:shape style="position:absolute;left:11674;top:12233;width:168;height:358" type="#_x0000_t75" stroked="false">
                <v:imagedata r:id="rId12" o:title=""/>
              </v:shape>
              <v:shape style="position:absolute;left:11674;top:11604;width:168;height:607" type="#_x0000_t75" stroked="false">
                <v:imagedata r:id="rId13" o:title=""/>
              </v:shape>
              <v:shape style="position:absolute;left:11443;top:13918;width:175;height:1219" type="#_x0000_t75" stroked="false">
                <v:imagedata r:id="rId14" o:title=""/>
              </v:shape>
              <v:shape style="position:absolute;left:11453;top:13541;width:132;height:310" type="#_x0000_t75" stroked="false">
                <v:imagedata r:id="rId15" o:title=""/>
              </v:shape>
              <v:shape style="position:absolute;left:11453;top:13090;width:132;height:398" type="#_x0000_t75" stroked="false">
                <v:imagedata r:id="rId16" o:title=""/>
              </v:shape>
            </v:group>
            <v:group style="position:absolute;left:11453;top:12962;width:132;height:87" coordorigin="11453,12962" coordsize="132,87">
              <v:shape style="position:absolute;left:11453;top:12962;width:132;height:87" coordorigin="11453,12962" coordsize="132,87" path="m11576,12979l11554,12979,11558,12982,11563,12986,11568,12994,11570,12998,11570,13020,11566,13025,11561,13027,11556,13032,11546,13032,11549,13049,11561,13049,11568,13044,11582,13030,11585,13020,11585,12996,11582,12984,11576,12979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494,12970l11482,12970,11477,12972,11470,12974,11465,12979,11462,12984,11458,12989,11455,12996,11453,13001,11453,13020,11467,13042,11477,13046,11486,13046,11489,13030,11482,13030,11477,13027,11474,13022,11470,13020,11467,13015,11467,13003,11470,12996,11474,12994,11477,12989,11482,12986,11514,12986,11510,12982,11503,12974,11494,12970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14,12986l11496,12986,11501,12991,11503,12996,11508,13001,11508,13015,11522,13018,11522,12998,11527,12989,11515,12989,11514,12986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56,12962l11537,12962,11530,12965,11520,12974,11515,12982,11515,12989,11527,12989,11532,12982,11539,12979,11576,12979,11573,12977,11566,12967,11556,12962xe" filled="true" fillcolor="#000000" stroked="false">
                <v:path arrowok="t"/>
                <v:fill type="solid"/>
              </v:shape>
              <v:shape style="position:absolute;left:11453;top:12722;width:132;height:178" type="#_x0000_t75" stroked="false">
                <v:imagedata r:id="rId17" o:title=""/>
              </v:shape>
              <v:shape style="position:absolute;left:11453;top:12182;width:156;height:466" type="#_x0000_t75" stroked="false">
                <v:imagedata r:id="rId18" o:title=""/>
              </v:shape>
            </v:group>
            <v:group style="position:absolute;left:11453;top:12024;width:132;height:87" coordorigin="11453,12024" coordsize="132,87">
              <v:shape style="position:absolute;left:11453;top:12024;width:132;height:87" coordorigin="11453,12024" coordsize="132,87" path="m11539,12024l11520,12024,11508,12026,11491,12043,11486,12053,11486,12079,11491,12089,11501,12096,11508,12106,11522,12110,11554,12110,11566,12106,11578,12094,11525,12094,11518,12091,11513,12089,11503,12079,11501,12072,11501,12058,11503,12050,11510,12046,11513,12043,11518,12041,11539,12041,11539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39,12041l11525,12041,11525,12094,11539,12094,11539,12041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56,12024l11554,12041,11561,12043,11566,12046,11568,12050,11570,12053,11570,12072,11568,12079,11558,12089,11551,12091,11539,12094,11578,12094,11582,12089,11585,12079,11585,12053,11582,12046,11573,12031,11566,12026,11556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453,12048l11453,12070,11477,12079,11477,12067,11453,12048xe" filled="true" fillcolor="#000000" stroked="false">
                <v:path arrowok="t"/>
                <v:fill type="solid"/>
              </v:shape>
              <v:shape style="position:absolute;left:11671;top:10944;width:134;height:581" type="#_x0000_t75" stroked="false">
                <v:imagedata r:id="rId19" o:title=""/>
              </v:shape>
            </v:group>
            <v:group style="position:absolute;left:11707;top:10793;width:99;height:87" coordorigin="11707,10793" coordsize="99,87">
              <v:shape style="position:absolute;left:11707;top:10793;width:99;height:87" coordorigin="11707,10793" coordsize="99,87" path="m11767,10793l11741,10793,11729,10798,11719,10805,11712,10814,11707,10824,11707,10848,11758,10879,11772,10879,11784,10877,11798,10862,11746,10862,11736,10860,11731,10855,11724,10850,11722,10846,11722,10829,11724,10824,11731,10819,11736,10812,11746,10810,11798,10810,11796,10807,11791,10802,11784,10800,11777,10795,11767,10793xe" filled="true" fillcolor="#000000" stroked="false">
                <v:path arrowok="t"/>
                <v:fill type="solid"/>
              </v:shape>
              <v:shape style="position:absolute;left:11707;top:10793;width:99;height:87" coordorigin="11707,10793" coordsize="99,87" path="m11798,10810l11767,10810,11777,10812,11782,10819,11789,10824,11791,10829,11791,10846,11789,10850,11782,10855,11777,10860,11767,10862,11798,10862,11801,10860,11806,10850,11806,10829,11801,10814,11798,10810xe" filled="true" fillcolor="#000000" stroked="false">
                <v:path arrowok="t"/>
                <v:fill type="solid"/>
              </v:shape>
              <v:shape style="position:absolute;left:11707;top:10013;width:132;height:713" type="#_x0000_t75" stroked="false">
                <v:imagedata r:id="rId20" o:title=""/>
              </v:shape>
              <v:shape style="position:absolute;left:11674;top:9264;width:132;height:686" type="#_x0000_t75" stroked="false">
                <v:imagedata r:id="rId21" o:title=""/>
              </v:shape>
              <v:shape style="position:absolute;left:11674;top:9005;width:132;height:247" type="#_x0000_t75" stroked="false">
                <v:imagedata r:id="rId22" o:title=""/>
              </v:shape>
              <v:shape style="position:absolute;left:11674;top:8678;width:139;height:302" type="#_x0000_t75" stroked="false">
                <v:imagedata r:id="rId23" o:title=""/>
              </v:shape>
            </v:group>
            <v:group style="position:absolute;left:11674;top:8551;width:132;height:87" coordorigin="11674,8551" coordsize="132,87">
              <v:shape style="position:absolute;left:11674;top:8551;width:132;height:87" coordorigin="11674,8551" coordsize="132,87" path="m11796,8568l11772,8568,11779,8570,11789,8580,11791,8587,11791,8604,11786,8614,11782,8616,11777,8621,11767,8621,11770,8638,11779,8638,11789,8633,11803,8618,11806,8609,11806,8585,11801,8573,11796,856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14,8558l11702,8558,11695,8561,11690,8563,11681,8573,11678,8578,11676,8585,11674,8590,11674,8609,11676,8616,11683,8623,11688,8630,11698,8635,11707,8635,11710,8618,11702,8618,11698,8616,11690,8609,11688,8604,11688,8592,11690,8585,11698,8578,11702,8575,11733,8575,11731,8570,11724,8563,11714,855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33,8575l11714,8575,11724,8585,11729,8594,11729,8604,11743,8606,11743,8602,11741,8597,11741,8587,11743,8582,11746,8578,11734,8578,11733,8575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77,8551l11758,8551,11750,8554,11746,8558,11738,8563,11734,8578,11746,8578,11748,8575,11753,8570,11758,8568,11796,8568,11794,8566,11786,8556,11777,8551xe" filled="true" fillcolor="#000000" stroked="false">
                <v:path arrowok="t"/>
                <v:fill type="solid"/>
              </v:shape>
              <v:shape style="position:absolute;left:11674;top:8405;width:139;height:125" type="#_x0000_t75" stroked="false">
                <v:imagedata r:id="rId24" o:title=""/>
              </v:shape>
            </v:group>
            <v:group style="position:absolute;left:11786;top:8371;width:17;height:2" coordorigin="11786,8371" coordsize="17,2">
              <v:shape style="position:absolute;left:11786;top:8371;width:17;height:2" coordorigin="11786,8371" coordsize="17,0" path="m11786,8371l11803,8371e" filled="false" stroked="true" strokeweight=".96pt" strokecolor="#000000">
                <v:path arrowok="t"/>
              </v:shape>
            </v:group>
            <v:group style="position:absolute;left:11674;top:8278;width:130;height:48" coordorigin="11674,8278" coordsize="130,48">
              <v:shape style="position:absolute;left:11674;top:8278;width:130;height:48" coordorigin="11674,8278" coordsize="130,48" path="m11803,8278l11674,8278,11674,8290,11678,8292,11686,8297,11690,8304,11698,8309,11702,8318,11705,8326,11722,8326,11717,8316,11712,8311,11710,8304,11705,8299,11702,8294,11803,8294,11803,8278xe" filled="true" fillcolor="#000000" stroked="false">
                <v:path arrowok="t"/>
                <v:fill type="solid"/>
              </v:shape>
            </v:group>
            <v:group style="position:absolute;left:11674;top:8155;width:130;height:87" coordorigin="11674,8155" coordsize="130,87">
              <v:shape style="position:absolute;left:11674;top:8155;width:130;height:87" coordorigin="11674,8155" coordsize="130,87" path="m11746,8174l11714,8174,11722,8177,11729,8182,11767,8225,11774,8230,11779,8234,11786,8237,11791,8239,11796,8239,11798,8242,11803,8242,11803,8218,11784,8218,11782,8215,11779,8210,11774,8208,11770,8203,11762,8194,11753,8182,11746,8174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719,8158l11700,8158,11690,8160,11676,8174,11674,8184,11674,8208,11676,8218,11683,8225,11688,8232,11698,8237,11710,8239,11712,8222,11705,8222,11698,8220,11695,8215,11690,8210,11688,8206,11688,8191,11690,8184,11698,8177,11702,8174,11746,8174,11741,8170,11734,8165,11719,8158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803,8155l11786,8155,11786,8218,11803,8218,11803,8155xe" filled="true" fillcolor="#000000" stroked="false">
                <v:path arrowok="t"/>
                <v:fill type="solid"/>
              </v:shape>
              <v:shape style="position:absolute;left:11674;top:7728;width:139;height:401" type="#_x0000_t75" stroked="false">
                <v:imagedata r:id="rId25" o:title=""/>
              </v:shape>
              <v:shape style="position:absolute;left:11453;top:11542;width:166;height:418" type="#_x0000_t75" stroked="false">
                <v:imagedata r:id="rId26" o:title=""/>
              </v:shape>
              <v:shape style="position:absolute;left:11453;top:11292;width:132;height:187" type="#_x0000_t75" stroked="false">
                <v:imagedata r:id="rId27" o:title=""/>
              </v:shape>
              <v:shape style="position:absolute;left:11443;top:10666;width:178;height:564" type="#_x0000_t75" stroked="false">
                <v:imagedata r:id="rId28" o:title=""/>
              </v:shape>
              <v:shape style="position:absolute;left:11453;top:9893;width:132;height:706" type="#_x0000_t75" stroked="false">
                <v:imagedata r:id="rId29" o:title=""/>
              </v:shape>
            </v:group>
            <v:group style="position:absolute;left:11453;top:9746;width:132;height:82" coordorigin="11453,9746" coordsize="132,82">
              <v:shape style="position:absolute;left:11453;top:9746;width:132;height:82" coordorigin="11453,9746" coordsize="132,82" path="m11525,9763l11501,9763,11496,9766,11494,9770,11491,9773,11486,9782,11486,9797,11489,9804,11494,9809,11498,9816,11503,9821,11518,9826,11527,9828,11546,9828,11554,9826,11563,9823,11570,9821,11575,9816,11578,9811,11525,9811,11515,9809,11501,9794,11501,9780,11515,9766,11525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70,9763l11549,9763,11558,9766,11568,9775,11570,9780,11570,9794,11568,9799,11563,9804,11556,9809,11549,9811,11578,9811,11580,9809,11582,9804,11585,9797,11585,9778,11580,9768,11570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82,9746l11453,9746,11453,9763,11582,9763,11582,9746xe" filled="true" fillcolor="#000000" stroked="false">
                <v:path arrowok="t"/>
                <v:fill type="solid"/>
              </v:shape>
            </v:group>
            <v:group style="position:absolute;left:11453;top:9706;width:130;height:17" coordorigin="11453,9706" coordsize="130,17">
              <v:shape style="position:absolute;left:11453;top:9706;width:130;height:17" coordorigin="11453,9706" coordsize="130,17" path="m11470,9706l11453,9706,11453,9722,11470,9722,11470,9706xe" filled="true" fillcolor="#000000" stroked="false">
                <v:path arrowok="t"/>
                <v:fill type="solid"/>
              </v:shape>
              <v:shape style="position:absolute;left:11453;top:9706;width:130;height:17" coordorigin="11453,9706" coordsize="130,17" path="m11582,9706l11489,9706,11489,9722,11582,9722,11582,9706xe" filled="true" fillcolor="#000000" stroked="false">
                <v:path arrowok="t"/>
                <v:fill type="solid"/>
              </v:shape>
            </v:group>
            <v:group style="position:absolute;left:11486;top:9607;width:135;height:82" coordorigin="11486,9607" coordsize="135,82">
              <v:shape style="position:absolute;left:11486;top:9607;width:135;height:82" coordorigin="11486,9607" coordsize="135,82" path="m11525,9624l11501,9624,11491,9631,11486,9638,11486,9658,11489,9665,11494,9670,11498,9677,11503,9682,11518,9686,11527,9689,11549,9689,11561,9684,11570,9677,11578,9672,11525,9672,11515,9670,11510,9665,11503,9660,11501,9655,11501,9641,11515,9626,11525,9624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97,9607l11489,9607,11489,9624,11592,9624,11597,9626,11599,9629,11604,9631,11606,9636,11606,9660,11604,9665,11602,9667,11597,9667,11592,9670,11590,9686,11602,9686,11609,9682,11614,9677,11618,9670,11621,9660,11621,9631,11616,9624,11614,9619,11609,9614,11602,9612,11597,9607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70,9624l11546,9624,11556,9626,11566,9636,11568,9641,11568,9655,11566,9660,11556,9670,11546,9672,11578,9672,11582,9660,11582,9638,11580,9631,11570,9624xe" filled="true" fillcolor="#000000" stroked="false">
                <v:path arrowok="t"/>
                <v:fill type="solid"/>
              </v:shape>
            </v:group>
            <v:group style="position:absolute;left:11453;top:9566;width:130;height:17" coordorigin="11453,9566" coordsize="130,17">
              <v:shape style="position:absolute;left:11453;top:9566;width:130;height:17" coordorigin="11453,9566" coordsize="130,17" path="m11470,9566l11453,9566,11453,9583,11470,9583,11470,9566xe" filled="true" fillcolor="#000000" stroked="false">
                <v:path arrowok="t"/>
                <v:fill type="solid"/>
              </v:shape>
              <v:shape style="position:absolute;left:11453;top:9566;width:130;height:17" coordorigin="11453,9566" coordsize="130,17" path="m11582,9566l11489,9566,11489,9583,11582,9583,11582,9566xe" filled="true" fillcolor="#000000" stroked="false">
                <v:path arrowok="t"/>
                <v:fill type="solid"/>
              </v:shape>
            </v:group>
            <v:group style="position:absolute;left:11458;top:9506;width:128;height:46" coordorigin="11458,9506" coordsize="128,46">
              <v:shape style="position:absolute;left:11458;top:9506;width:128;height:46" coordorigin="11458,9506" coordsize="128,46" path="m11503,9540l11489,9540,11489,9552,11503,9552,11503,9540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85,9506l11570,9509,11570,9521,11568,9523,11458,9523,11467,9540,11575,9540,11582,9533,11585,9528,11585,9506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03,9509l11489,9509,11489,9523,11503,9523,11503,9509xe" filled="true" fillcolor="#000000" stroked="false">
                <v:path arrowok="t"/>
                <v:fill type="solid"/>
              </v:shape>
            </v:group>
            <v:group style="position:absolute;left:11486;top:9413;width:99;height:87" coordorigin="11486,9413" coordsize="99,87">
              <v:shape style="position:absolute;left:11486;top:9413;width:99;height:87" coordorigin="11486,9413" coordsize="99,87" path="m11537,9434l11522,9434,11525,9439,11527,9449,11530,9461,11530,9473,11532,9475,11532,9480,11534,9482,11537,9487,11542,9492,11546,9494,11549,9497,11554,9499,11566,9499,11573,9494,11582,9485,11583,9482,11556,9482,11554,9480,11551,9480,11546,9475,11546,9473,11544,9470,11544,9458,11542,9446,11539,9439,11537,9434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82,9413l11580,9413,11575,9415,11566,9415,11558,9418,11503,9418,11498,9422,11494,9425,11491,9427,11491,9434,11486,9444,11486,9461,11491,9475,11496,9485,11503,9492,11510,9494,11515,9497,11518,9480,11508,9475,11506,9470,11503,9468,11501,9463,11501,9446,11506,9437,11508,9434,11570,9434,11575,9432,11580,9432,11582,9430,11582,9413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70,9434l11554,9434,11556,9437,11566,9442,11570,9451,11570,9473,11568,9478,11566,9480,11561,9482,11583,9482,11585,9478,11585,9454,11578,9439,11570,9434xe" filled="true" fillcolor="#000000" stroked="false">
                <v:path arrowok="t"/>
                <v:fill type="solid"/>
              </v:shape>
            </v:group>
            <v:group style="position:absolute;left:11453;top:9384;width:132;height:2" coordorigin="11453,9384" coordsize="132,2">
              <v:shape style="position:absolute;left:11453;top:9384;width:132;height:2" coordorigin="11453,9384" coordsize="132,0" path="m11453,9384l11585,9384e" filled="false" stroked="true" strokeweight=".96pt" strokecolor="#000000">
                <v:path arrowok="t"/>
              </v:shape>
            </v:group>
            <v:group style="position:absolute;left:11486;top:9226;width:96;height:128" coordorigin="11486,9226" coordsize="96,128">
              <v:shape style="position:absolute;left:11486;top:9226;width:96;height:128" coordorigin="11486,9226" coordsize="96,128" path="m11582,9336l11489,9336,11489,9353,11582,9353,11582,9336xe" filled="true" fillcolor="#000000" stroked="false">
                <v:path arrowok="t"/>
                <v:fill type="solid"/>
              </v:shape>
              <v:shape style="position:absolute;left:11486;top:9226;width:96;height:128" coordorigin="11486,9226" coordsize="96,128" path="m11582,9226l11508,9226,11501,9228,11496,9233,11489,9238,11486,9245,11486,9266,11494,9276,11503,9283,11494,9288,11486,9302,11486,9314,11489,9322,11491,9324,11494,9329,11498,9334,11503,9336,11520,9336,11510,9331,11506,9326,11503,9322,11501,9319,11501,9307,11503,9305,11508,9302,11510,9300,11515,9298,11582,9298,11582,9281,11520,9281,11513,9278,11508,9276,11503,9271,11501,9266,11501,9254,11503,9252,11503,9250,11508,9245,11510,9245,11513,9242,11582,9242,11582,9226xe" filled="true" fillcolor="#000000" stroked="false">
                <v:path arrowok="t"/>
                <v:fill type="solid"/>
              </v:shape>
            </v:group>
            <v:group style="position:absolute;left:11486;top:9122;width:99;height:87" coordorigin="11486,9122" coordsize="99,87">
              <v:shape style="position:absolute;left:11486;top:9122;width:99;height:87" coordorigin="11486,9122" coordsize="99,87" path="m11539,9122l11520,9122,11508,9125,11501,9134,11491,9142,11486,9151,11486,9178,11491,9187,11508,9204,11522,9209,11554,9209,11566,9204,11578,9192,11525,9192,11518,9190,11513,9187,11503,9178,11501,9173,11501,9156,11503,9149,11510,9144,11513,9142,11518,9139,11539,9139,11539,9122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39,9139l11525,9139,11525,9192,11539,9192,11539,9139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56,9122l11554,9139,11561,9142,11566,9144,11570,9154,11570,9170,11568,9178,11558,9187,11551,9190,11539,9192,11578,9192,11582,9187,11585,9178,11585,9154,11582,9144,11573,9130,11566,9125,11556,9122xe" filled="true" fillcolor="#000000" stroked="false">
                <v:path arrowok="t"/>
                <v:fill type="solid"/>
              </v:shape>
            </v:group>
            <v:group style="position:absolute;left:11486;top:9026;width:96;height:77" coordorigin="11486,9026" coordsize="96,77">
              <v:shape style="position:absolute;left:11486;top:9026;width:96;height:77" coordorigin="11486,9026" coordsize="96,77" path="m11582,9086l11489,9086,11489,9103,11582,9103,11582,9086xe" filled="true" fillcolor="#000000" stroked="false">
                <v:path arrowok="t"/>
                <v:fill type="solid"/>
              </v:shape>
              <v:shape style="position:absolute;left:11486;top:9026;width:96;height:77" coordorigin="11486,9026" coordsize="96,77" path="m11582,9026l11510,9026,11506,9029,11501,9029,11491,9038,11491,9043,11486,9053,11486,9070,11494,9079,11503,9086,11520,9086,11513,9084,11503,9074,11501,9070,11501,9058,11503,9055,11506,9050,11506,9048,11508,9046,11513,9046,11515,9043,11582,9043,11582,9026xe" filled="true" fillcolor="#000000" stroked="false">
                <v:path arrowok="t"/>
                <v:fill type="solid"/>
              </v:shape>
            </v:group>
            <v:group style="position:absolute;left:11458;top:8966;width:128;height:46" coordorigin="11458,8966" coordsize="128,46">
              <v:shape style="position:absolute;left:11458;top:8966;width:128;height:46" coordorigin="11458,8966" coordsize="128,46" path="m11503,9000l11489,9000,11489,9012,11503,9012,11503,9000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85,8966l11570,8969,11570,8981,11568,8983,11458,8983,11467,9000,11573,9000,11575,8998,11578,8998,11582,8993,11585,8988,11585,8966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03,8969l11489,8969,11489,8983,11503,8983,11503,8969xe" filled="true" fillcolor="#000000" stroked="false">
                <v:path arrowok="t"/>
                <v:fill type="solid"/>
              </v:shape>
            </v:group>
            <v:group style="position:absolute;left:11486;top:8870;width:99;height:87" coordorigin="11486,8870" coordsize="99,87">
              <v:shape style="position:absolute;left:11486;top:8870;width:99;height:87" coordorigin="11486,8870" coordsize="99,87" path="m11539,8870l11520,8870,11508,8875,11491,8892,11486,8902,11486,8928,11491,8938,11501,8945,11508,8954,11522,8957,11554,8957,11566,8954,11573,8945,11579,8940,11518,8940,11513,8938,11503,8928,11501,8921,11501,8906,11503,8899,11510,8894,11513,8892,11518,8890,11525,8887,11539,8887,11539,8870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39,8887l11525,8887,11525,8940,11539,8940,11539,8887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56,8873l11554,8890,11561,8892,11566,8894,11568,8899,11570,8902,11570,8921,11568,8928,11558,8938,11551,8940,11579,8940,11582,8938,11585,8928,11585,8902,11582,8894,11573,8880,11566,8875,11556,8873xe" filled="true" fillcolor="#000000" stroked="false">
                <v:path arrowok="t"/>
                <v:fill type="solid"/>
              </v:shape>
              <v:shape style="position:absolute;left:11486;top:8551;width:132;height:252" type="#_x0000_t75" stroked="false">
                <v:imagedata r:id="rId30" o:title=""/>
              </v:shape>
              <v:shape style="position:absolute;left:11443;top:7865;width:151;height:638" type="#_x0000_t75" stroked="false">
                <v:imagedata r:id="rId31" o:title=""/>
              </v:shape>
              <v:shape style="position:absolute;left:11453;top:7610;width:132;height:187" type="#_x0000_t75" stroked="false">
                <v:imagedata r:id="rId32" o:title=""/>
              </v:shape>
              <v:shape style="position:absolute;left:11453;top:7001;width:132;height:550" type="#_x0000_t75" stroked="false">
                <v:imagedata r:id="rId33" o:title=""/>
              </v:shape>
              <v:shape style="position:absolute;left:11453;top:6751;width:132;height:185" type="#_x0000_t75" stroked="false">
                <v:imagedata r:id="rId34" o:title=""/>
              </v:shape>
              <v:shape style="position:absolute;left:11453;top:6300;width:132;height:382" type="#_x0000_t75" stroked="false">
                <v:imagedata r:id="rId35" o:title=""/>
              </v:shape>
              <v:shape style="position:absolute;left:11450;top:5671;width:134;height:564" type="#_x0000_t75" stroked="false">
                <v:imagedata r:id="rId36" o:title=""/>
              </v:shape>
              <v:shape style="position:absolute;left:11453;top:5419;width:132;height:187" type="#_x0000_t75" stroked="false">
                <v:imagedata r:id="rId37" o:title=""/>
              </v:shape>
              <v:shape style="position:absolute;left:11450;top:5155;width:134;height:199" type="#_x0000_t75" stroked="false">
                <v:imagedata r:id="rId38" o:title=""/>
              </v:shape>
            </v:group>
            <v:group style="position:absolute;left:11453;top:5124;width:132;height:2" coordorigin="11453,5124" coordsize="132,2">
              <v:shape style="position:absolute;left:11453;top:5124;width:132;height:2" coordorigin="11453,5124" coordsize="132,0" path="m11453,5124l11585,5124e" filled="false" stroked="true" strokeweight=".96pt" strokecolor="#000000">
                <v:path arrowok="t"/>
              </v:shape>
            </v:group>
            <v:group style="position:absolute;left:11486;top:4961;width:99;height:87" coordorigin="11486,4961" coordsize="99,87">
              <v:shape style="position:absolute;left:11486;top:4961;width:99;height:87" coordorigin="11486,4961" coordsize="99,87" path="m11539,4961l11520,4961,11508,4963,11501,4973,11491,4980,11486,4990,11486,5016,11491,5026,11501,5033,11508,5042,11522,5047,11554,5047,11566,5042,11578,5030,11525,5030,11518,5028,11513,5026,11503,5016,11501,5009,11501,4994,11503,4987,11510,4982,11513,4980,11518,4978,11539,4978,11539,4961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39,4978l11525,4978,11525,5030,11539,5030,11539,4978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56,4961l11554,4978,11561,4980,11566,4982,11568,4987,11570,4990,11570,5009,11568,5016,11558,5026,11551,5028,11539,5030,11578,5030,11582,5026,11585,5016,11585,4990,11582,4982,11573,4968,11566,4963,11556,4961xe" filled="true" fillcolor="#000000" stroked="false">
                <v:path arrowok="t"/>
                <v:fill type="solid"/>
              </v:shape>
              <v:shape style="position:absolute;left:11453;top:4442;width:130;height:461" type="#_x0000_t75" stroked="false">
                <v:imagedata r:id="rId39" o:title=""/>
              </v:shape>
              <v:shape style="position:absolute;left:11443;top:3893;width:151;height:526" type="#_x0000_t75" stroked="false">
                <v:imagedata r:id="rId40" o:title=""/>
              </v:shape>
              <v:shape style="position:absolute;left:11450;top:3108;width:134;height:715" type="#_x0000_t75" stroked="false">
                <v:imagedata r:id="rId41" o:title=""/>
              </v:shape>
              <v:shape style="position:absolute;left:11443;top:2640;width:151;height:437" type="#_x0000_t75" stroked="false">
                <v:imagedata r:id="rId42" o:title=""/>
              </v:shape>
            </v:group>
            <w10:wrap type="none"/>
          </v:group>
        </w:pict>
      </w:r>
      <w:r>
        <w:rPr>
          <w:rFonts w:ascii="Times New Roman" w:hAnsi="Times New Roman"/>
          <w:i/>
          <w:sz w:val="24"/>
        </w:rPr>
        <w:t>fazer, o juiz concederá  a tutela específica  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sz w:val="24"/>
        </w:rPr>
      </w:r>
    </w:p>
    <w:p>
      <w:pPr>
        <w:spacing w:line="360" w:lineRule="auto" w:before="137"/>
        <w:ind w:left="4065" w:right="1643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i/>
          <w:sz w:val="24"/>
        </w:rPr>
        <w:t>obrigação ou, se procedente o pedido, determinará providências que assegurem o resultado prático equivalente ao do </w:t>
      </w:r>
      <w:r>
        <w:rPr>
          <w:rFonts w:ascii="Times New Roman" w:hAnsi="Times New Roman"/>
          <w:i/>
          <w:sz w:val="24"/>
        </w:rPr>
        <w:t>adimplemento.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spacing w:line="360" w:lineRule="auto" w:before="143"/>
        <w:ind w:left="4065" w:right="1642" w:firstLine="16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83.679993pt;margin-top:73.773125pt;width:8.4pt;height:67.95pt;mso-position-horizontal-relative:page;mso-position-vertical-relative:paragraph;z-index:1312" coordorigin="11674,1475" coordsize="168,1359">
            <v:group style="position:absolute;left:11707;top:2748;width:99;height:87" coordorigin="11707,2748" coordsize="99,87">
              <v:shape style="position:absolute;left:11707;top:2748;width:99;height:87" coordorigin="11707,2748" coordsize="99,87" path="m11760,2748l11741,2748,11729,2753,11719,2760,11712,2769,11707,2779,11707,2805,11758,2834,11772,2834,11784,2832,11798,2817,11738,2817,11734,2815,11724,2805,11722,2798,11722,2784,11724,2777,11729,2772,11738,2767,11746,2765,11760,2765,11760,2748xe" filled="true" fillcolor="#000000" stroked="false">
                <v:path arrowok="t"/>
                <v:fill type="solid"/>
              </v:shape>
              <v:shape style="position:absolute;left:11707;top:2748;width:99;height:87" coordorigin="11707,2748" coordsize="99,87" path="m11760,2765l11746,2765,11746,2817,11760,2817,11760,2765xe" filled="true" fillcolor="#000000" stroked="false">
                <v:path arrowok="t"/>
                <v:fill type="solid"/>
              </v:shape>
              <v:shape style="position:absolute;left:11707;top:2748;width:99;height:87" coordorigin="11707,2748" coordsize="99,87" path="m11777,2750l11774,2767,11784,2772,11786,2777,11789,2779,11791,2784,11791,2798,11789,2805,11784,2810,11777,2815,11770,2817,11798,2817,11801,2815,11806,2805,11806,2779,11803,2772,11794,2757,11786,2753,11777,2750xe" filled="true" fillcolor="#000000" stroked="false">
                <v:path arrowok="t"/>
                <v:fill type="solid"/>
              </v:shape>
              <v:shape style="position:absolute;left:11674;top:2169;width:168;height:516" type="#_x0000_t75" stroked="false">
                <v:imagedata r:id="rId43" o:title=""/>
              </v:shape>
              <v:shape style="position:absolute;left:11674;top:1521;width:132;height:583" type="#_x0000_t75" stroked="false">
                <v:imagedata r:id="rId44" o:title=""/>
              </v:shape>
            </v:group>
            <v:group style="position:absolute;left:11786;top:1485;width:17;height:2" coordorigin="11786,1485" coordsize="17,2">
              <v:shape style="position:absolute;left:11786;top:1485;width:17;height:2" coordorigin="11786,1485" coordsize="17,0" path="m11786,1485l11803,1485e" filled="false" stroked="true" strokeweight=".9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b/>
          <w:i/>
          <w:sz w:val="24"/>
        </w:rPr>
        <w:t>Art. 466-A</w:t>
      </w:r>
      <w:r>
        <w:rPr>
          <w:rFonts w:ascii="Times New Roman" w:hAnsi="Times New Roman"/>
          <w:i/>
          <w:sz w:val="24"/>
        </w:rPr>
        <w:t>. Condenado o devedor a emitir </w:t>
      </w:r>
      <w:r>
        <w:rPr>
          <w:rFonts w:ascii="Times New Roman" w:hAnsi="Times New Roman"/>
          <w:i/>
          <w:sz w:val="24"/>
        </w:rPr>
        <w:t>declaração de vontade, a sentença, uma vez transitada em julgado, produzirá todos os efeitos da declaração não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emitida.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spacing w:line="360" w:lineRule="auto" w:before="143"/>
        <w:ind w:left="4065" w:right="1642" w:firstLine="16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Art. 466-B</w:t>
      </w:r>
      <w:r>
        <w:rPr>
          <w:rFonts w:ascii="Times New Roman" w:hAnsi="Times New Roman"/>
          <w:i/>
          <w:sz w:val="24"/>
        </w:rPr>
        <w:t>. Se aquele que se comprometeu a </w:t>
      </w:r>
      <w:r>
        <w:rPr>
          <w:rFonts w:ascii="Times New Roman" w:hAnsi="Times New Roman"/>
          <w:i/>
          <w:sz w:val="24"/>
        </w:rPr>
        <w:t>concluir um contrato não cumprir a obrigação, a outra parte, sendo isso possível e não excluído pelo título, poderá obter uma sentença que produza o mesmo efeito do </w:t>
      </w:r>
      <w:r>
        <w:rPr>
          <w:rFonts w:ascii="Times New Roman" w:hAnsi="Times New Roman"/>
          <w:i/>
          <w:sz w:val="24"/>
        </w:rPr>
        <w:t>contrato a ser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firmado.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pStyle w:val="BodyText"/>
        <w:spacing w:line="240" w:lineRule="auto" w:before="69"/>
        <w:ind w:left="4082" w:right="0"/>
        <w:jc w:val="left"/>
      </w:pPr>
      <w:r>
        <w:rPr/>
        <w:t>Nesse  sentido,  cabe  trazer  à  baila  o</w:t>
      </w:r>
      <w:r>
        <w:rPr>
          <w:spacing w:val="-24"/>
        </w:rPr>
        <w:t> </w:t>
      </w:r>
      <w:r>
        <w:rPr/>
        <w:t>julgado</w:t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abaixo: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360" w:lineRule="auto" w:before="207"/>
        <w:ind w:left="4142" w:right="1638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72.520020pt;margin-top:224.473114pt;width:6.75pt;height:75.850pt;mso-position-horizontal-relative:page;mso-position-vertical-relative:paragraph;z-index:1336" coordorigin="11450,4489" coordsize="135,1517">
            <v:shape style="position:absolute;left:11453;top:5665;width:132;height:341" type="#_x0000_t75" stroked="false">
              <v:imagedata r:id="rId45" o:title=""/>
            </v:shape>
            <v:group style="position:absolute;left:11453;top:5521;width:132;height:82" coordorigin="11453,5521" coordsize="132,82">
              <v:shape style="position:absolute;left:11453;top:5521;width:132;height:82" coordorigin="11453,5521" coordsize="132,82" path="m11525,5538l11501,5538,11496,5541,11494,5543,11486,5557,11486,5572,11527,5603,11546,5603,11554,5601,11563,5598,11570,5593,11578,5586,11525,5586,11515,5584,11501,5569,11501,5555,11515,5541,11525,5538xe" filled="true" fillcolor="#000000" stroked="false">
                <v:path arrowok="t"/>
                <v:fill type="solid"/>
              </v:shape>
              <v:shape style="position:absolute;left:11453;top:5521;width:132;height:82" coordorigin="11453,5521" coordsize="132,82" path="m11570,5538l11549,5538,11558,5541,11568,5550,11570,5555,11570,5567,11568,5574,11563,5579,11556,5584,11549,5586,11578,5586,11580,5584,11585,5569,11585,5553,11580,5543,11570,5538xe" filled="true" fillcolor="#000000" stroked="false">
                <v:path arrowok="t"/>
                <v:fill type="solid"/>
              </v:shape>
              <v:shape style="position:absolute;left:11453;top:5521;width:132;height:82" coordorigin="11453,5521" coordsize="132,82" path="m11582,5521l11453,5521,11453,5538,11582,5538,11582,5521xe" filled="true" fillcolor="#000000" stroked="false">
                <v:path arrowok="t"/>
                <v:fill type="solid"/>
              </v:shape>
            </v:group>
            <v:group style="position:absolute;left:11486;top:5416;width:99;height:87" coordorigin="11486,5416" coordsize="99,87">
              <v:shape style="position:absolute;left:11486;top:5416;width:99;height:87" coordorigin="11486,5416" coordsize="99,87" path="m11546,5416l11520,5416,11508,5421,11501,5428,11491,5435,11486,5447,11486,5471,11537,5502,11551,5502,11566,5497,11573,5490,11579,5485,11525,5485,11515,5483,11506,5473,11501,5466,11501,5452,11506,5445,11515,5435,11525,5433,11577,5433,11575,5430,11570,5425,11563,5421,11556,5418,11546,5416xe" filled="true" fillcolor="#000000" stroked="false">
                <v:path arrowok="t"/>
                <v:fill type="solid"/>
              </v:shape>
              <v:shape style="position:absolute;left:11486;top:5416;width:99;height:87" coordorigin="11486,5416" coordsize="99,87" path="m11577,5433l11549,5433,11556,5435,11563,5440,11568,5445,11570,5452,11570,5466,11568,5473,11563,5478,11556,5483,11549,5485,11579,5485,11582,5483,11585,5471,11585,5445,11577,5433xe" filled="true" fillcolor="#000000" stroked="false">
                <v:path arrowok="t"/>
                <v:fill type="solid"/>
              </v:shape>
            </v:group>
            <v:group style="position:absolute;left:11486;top:5317;width:99;height:84" coordorigin="11486,5317" coordsize="99,84">
              <v:shape style="position:absolute;left:11486;top:5317;width:99;height:84" coordorigin="11486,5317" coordsize="99,84" path="m11515,5320l11508,5322,11501,5327,11489,5339,11486,5349,11486,5368,11489,5375,11494,5382,11496,5389,11503,5394,11510,5397,11518,5401,11554,5401,11566,5399,11573,5389,11579,5385,11525,5385,11515,5382,11506,5373,11501,5365,11501,5353,11503,5349,11506,5346,11508,5341,11518,5337,11515,5320xe" filled="true" fillcolor="#000000" stroked="false">
                <v:path arrowok="t"/>
                <v:fill type="solid"/>
              </v:shape>
              <v:shape style="position:absolute;left:11486;top:5317;width:99;height:84" coordorigin="11486,5317" coordsize="99,84" path="m11551,5317l11549,5334,11563,5339,11566,5344,11570,5346,11570,5368,11568,5373,11558,5382,11549,5385,11579,5385,11582,5382,11585,5373,11585,5349,11582,5339,11578,5332,11570,5325,11563,5320,11551,5317xe" filled="true" fillcolor="#000000" stroked="false">
                <v:path arrowok="t"/>
                <v:fill type="solid"/>
              </v:shape>
            </v:group>
            <v:group style="position:absolute;left:11489;top:5231;width:96;height:77" coordorigin="11489,5231" coordsize="96,77">
              <v:shape style="position:absolute;left:11489;top:5231;width:96;height:77" coordorigin="11489,5231" coordsize="96,77" path="m11568,5248l11554,5248,11558,5250,11561,5253,11566,5255,11568,5260,11570,5262,11570,5281,11563,5289,11558,5289,11556,5291,11489,5291,11489,5308,11558,5308,11563,5305,11568,5305,11570,5303,11575,5301,11578,5301,11585,5286,11585,5265,11580,5255,11568,5248xe" filled="true" fillcolor="#000000" stroked="false">
                <v:path arrowok="t"/>
                <v:fill type="solid"/>
              </v:shape>
              <v:shape style="position:absolute;left:11489;top:5231;width:96;height:77" coordorigin="11489,5231" coordsize="96,77" path="m11582,5231l11489,5231,11489,5248,11582,5248,11582,5231xe" filled="true" fillcolor="#000000" stroked="false">
                <v:path arrowok="t"/>
                <v:fill type="solid"/>
              </v:shape>
            </v:group>
            <v:group style="position:absolute;left:11486;top:5080;width:96;height:128" coordorigin="11486,5080" coordsize="96,128">
              <v:shape style="position:absolute;left:11486;top:5080;width:96;height:128" coordorigin="11486,5080" coordsize="96,128" path="m11582,5190l11489,5190,11489,5207,11582,5207,11582,5190xe" filled="true" fillcolor="#000000" stroked="false">
                <v:path arrowok="t"/>
                <v:fill type="solid"/>
              </v:shape>
              <v:shape style="position:absolute;left:11486;top:5080;width:96;height:128" coordorigin="11486,5080" coordsize="96,128" path="m11582,5080l11508,5080,11501,5082,11496,5087,11489,5092,11486,5099,11486,5121,11494,5130,11503,5137,11494,5142,11486,5157,11486,5169,11489,5176,11491,5178,11494,5183,11498,5188,11503,5190,11520,5190,11510,5185,11506,5181,11503,5176,11501,5173,11501,5161,11503,5159,11508,5157,11510,5154,11515,5152,11582,5152,11582,5135,11520,5135,11513,5133,11508,5130,11503,5125,11501,5121,11501,5109,11503,5106,11503,5104,11508,5099,11510,5099,11513,5097,11582,5097,11582,5080xe" filled="true" fillcolor="#000000" stroked="false">
                <v:path arrowok="t"/>
                <v:fill type="solid"/>
              </v:shape>
            </v:group>
            <v:group style="position:absolute;left:11486;top:4977;width:99;height:87" coordorigin="11486,4977" coordsize="99,87">
              <v:shape style="position:absolute;left:11486;top:4977;width:99;height:87" coordorigin="11486,4977" coordsize="99,87" path="m11539,4977l11520,4977,11508,4979,11501,4989,11491,4996,11486,5005,11486,5032,11491,5041,11508,5058,11522,5063,11554,5063,11566,5058,11578,5046,11525,5046,11518,5044,11513,5041,11503,5032,11501,5027,11501,5010,11503,5003,11510,4998,11513,4996,11518,4993,11539,4993,11539,4977xe" filled="true" fillcolor="#000000" stroked="false">
                <v:path arrowok="t"/>
                <v:fill type="solid"/>
              </v:shape>
              <v:shape style="position:absolute;left:11486;top:4977;width:99;height:87" coordorigin="11486,4977" coordsize="99,87" path="m11539,4993l11525,4993,11525,5046,11539,5046,11539,4993xe" filled="true" fillcolor="#000000" stroked="false">
                <v:path arrowok="t"/>
                <v:fill type="solid"/>
              </v:shape>
              <v:shape style="position:absolute;left:11486;top:4977;width:99;height:87" coordorigin="11486,4977" coordsize="99,87" path="m11556,4977l11554,4993,11561,4996,11566,4998,11570,5008,11570,5025,11568,5032,11558,5041,11551,5044,11539,5046,11578,5046,11582,5041,11585,5032,11585,5008,11582,4998,11573,4984,11566,4979,11556,4977xe" filled="true" fillcolor="#000000" stroked="false">
                <v:path arrowok="t"/>
                <v:fill type="solid"/>
              </v:shape>
            </v:group>
            <v:group style="position:absolute;left:11486;top:4881;width:96;height:77" coordorigin="11486,4881" coordsize="96,77">
              <v:shape style="position:absolute;left:11486;top:4881;width:96;height:77" coordorigin="11486,4881" coordsize="96,77" path="m11582,4941l11489,4941,11489,4957,11582,4957,11582,4941xe" filled="true" fillcolor="#000000" stroked="false">
                <v:path arrowok="t"/>
                <v:fill type="solid"/>
              </v:shape>
              <v:shape style="position:absolute;left:11486;top:4881;width:96;height:77" coordorigin="11486,4881" coordsize="96,77" path="m11582,4881l11510,4881,11506,4883,11501,4883,11491,4893,11491,4897,11486,4907,11486,4924,11494,4933,11503,4941,11520,4941,11513,4938,11503,4929,11501,4924,11501,4912,11503,4909,11506,4905,11506,4902,11508,4900,11513,4900,11515,4897,11582,4897,11582,4881xe" filled="true" fillcolor="#000000" stroked="false">
                <v:path arrowok="t"/>
                <v:fill type="solid"/>
              </v:shape>
            </v:group>
            <v:group style="position:absolute;left:11458;top:4821;width:128;height:46" coordorigin="11458,4821" coordsize="128,46">
              <v:shape style="position:absolute;left:11458;top:4821;width:128;height:46" coordorigin="11458,4821" coordsize="128,46" path="m11503,4854l11489,4854,11489,4866,11503,4866,11503,4854xe" filled="true" fillcolor="#000000" stroked="false">
                <v:path arrowok="t"/>
                <v:fill type="solid"/>
              </v:shape>
              <v:shape style="position:absolute;left:11458;top:4821;width:128;height:46" coordorigin="11458,4821" coordsize="128,46" path="m11585,4821l11570,4823,11570,4835,11568,4837,11458,4837,11467,4854,11573,4854,11575,4852,11578,4852,11582,4847,11585,4842,11585,4821xe" filled="true" fillcolor="#000000" stroked="false">
                <v:path arrowok="t"/>
                <v:fill type="solid"/>
              </v:shape>
              <v:shape style="position:absolute;left:11458;top:4821;width:128;height:46" coordorigin="11458,4821" coordsize="128,46" path="m11503,4823l11489,4823,11489,4837,11503,4837,11503,4823xe" filled="true" fillcolor="#000000" stroked="false">
                <v:path arrowok="t"/>
                <v:fill type="solid"/>
              </v:shape>
            </v:group>
            <v:group style="position:absolute;left:11486;top:4725;width:99;height:87" coordorigin="11486,4725" coordsize="99,87">
              <v:shape style="position:absolute;left:11486;top:4725;width:99;height:87" coordorigin="11486,4725" coordsize="99,87" path="m11546,4725l11520,4725,11508,4729,11491,4746,11486,4756,11486,4780,11537,4811,11551,4811,11566,4809,11573,4799,11579,4794,11525,4794,11515,4792,11501,4777,11501,4761,11510,4751,11515,4744,11525,4741,11577,4741,11575,4739,11570,4734,11563,4732,11556,4727,11546,4725xe" filled="true" fillcolor="#000000" stroked="false">
                <v:path arrowok="t"/>
                <v:fill type="solid"/>
              </v:shape>
              <v:shape style="position:absolute;left:11486;top:4725;width:99;height:87" coordorigin="11486,4725" coordsize="99,87" path="m11577,4741l11549,4741,11556,4744,11568,4756,11570,4761,11570,4777,11568,4782,11563,4787,11556,4792,11549,4794,11579,4794,11582,4792,11585,4782,11585,4753,11577,4741xe" filled="true" fillcolor="#000000" stroked="false">
                <v:path arrowok="t"/>
                <v:fill type="solid"/>
              </v:shape>
              <v:shape style="position:absolute;left:11450;top:4489;width:134;height:178" type="#_x0000_t75" stroked="false">
                <v:imagedata r:id="rId46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Obrigação de fazer - Compra e venda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-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Bem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imóvel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-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Recusa da ré apelante em outorgar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escritura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–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Prova dos autos de demonstram ter os autores comprado o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imóvel diretamente dos requeridos e pago o preço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Responsabilidade dos  requeridos  em outorgar a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escritura aos autores - Ação procedente – Recurso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improvido (TJSP,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Apelação com Revisão nº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5980924000, Rel. Des. Beretta da Silveira, data do julgamento 11/11/2008, publicado em</w:t>
      </w:r>
      <w:r>
        <w:rPr>
          <w:rFonts w:ascii="Times New Roman" w:hAnsi="Times New Roman" w:cs="Times New Roman" w:eastAsia="Times New Roman" w:hint="default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i/>
          <w:sz w:val="24"/>
          <w:szCs w:val="24"/>
        </w:rPr>
        <w:t>18/11/2008).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183" w:lineRule="exact" w:before="80"/>
        <w:ind w:left="3053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pict>
          <v:shape style="position:absolute;margin-left:506.160004pt;margin-top:7.423906pt;width:6.24pt;height:8.16pt;mso-position-horizontal-relative:page;mso-position-vertical-relative:paragraph;z-index:1264" type="#_x0000_t75" stroked="false">
            <v:imagedata r:id="rId51" o:title=""/>
            <w10:wrap type="none"/>
          </v:shape>
        </w:pict>
      </w:r>
      <w:r>
        <w:rPr>
          <w:rFonts w:ascii="Arial" w:hAnsi="Arial"/>
          <w:b/>
          <w:sz w:val="16"/>
        </w:rPr>
        <w:t>Defensora Pública Valdirene Gaetani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Faria</w:t>
      </w:r>
      <w:r>
        <w:rPr>
          <w:rFonts w:ascii="Arial" w:hAnsi="Arial"/>
          <w:sz w:val="16"/>
        </w:rPr>
      </w:r>
    </w:p>
    <w:p>
      <w:pPr>
        <w:spacing w:line="183" w:lineRule="exact" w:before="0"/>
        <w:ind w:left="751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b/>
          <w:bCs/>
          <w:sz w:val="16"/>
          <w:szCs w:val="16"/>
        </w:rPr>
        <w:t>Rua Antônio Maria Coelho, n° 1668 - Centro – 79.002-220 - Campo Grande – Fone: (67) 3317-</w:t>
      </w:r>
      <w:r>
        <w:rPr>
          <w:rFonts w:ascii="Arial" w:hAnsi="Arial" w:cs="Arial" w:eastAsia="Arial" w:hint="default"/>
          <w:b/>
          <w:bCs/>
          <w:spacing w:val="-30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8757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after="0" w:line="183" w:lineRule="exact"/>
        <w:jc w:val="left"/>
        <w:rPr>
          <w:rFonts w:ascii="Arial" w:hAnsi="Arial" w:cs="Arial" w:eastAsia="Arial" w:hint="default"/>
          <w:sz w:val="16"/>
          <w:szCs w:val="16"/>
        </w:rPr>
        <w:sectPr>
          <w:headerReference w:type="even" r:id="rId49"/>
          <w:headerReference w:type="default" r:id="rId50"/>
          <w:pgSz w:w="11910" w:h="16840"/>
          <w:pgMar w:header="413" w:footer="0" w:top="2480" w:bottom="0" w:left="1680" w:right="0"/>
          <w:pgNumType w:start="4"/>
        </w:sectPr>
      </w:pPr>
    </w:p>
    <w:p>
      <w:pPr>
        <w:pStyle w:val="BodyText"/>
        <w:spacing w:line="245" w:lineRule="exact"/>
        <w:ind w:right="0" w:firstLine="3420"/>
        <w:jc w:val="both"/>
      </w:pPr>
      <w:r>
        <w:rPr/>
        <w:pict>
          <v:group style="position:absolute;margin-left:572.140015pt;margin-top:131.999985pt;width:19.95pt;height:704.3pt;mso-position-horizontal-relative:page;mso-position-vertical-relative:page;z-index:1360" coordorigin="11443,2640" coordsize="399,14086">
            <v:shape style="position:absolute;left:11674;top:16366;width:132;height:360" type="#_x0000_t75" stroked="false">
              <v:imagedata r:id="rId7" o:title=""/>
            </v:shape>
            <v:shape style="position:absolute;left:11671;top:15706;width:134;height:595" type="#_x0000_t75" stroked="false">
              <v:imagedata r:id="rId8" o:title=""/>
            </v:shape>
            <v:group style="position:absolute;left:11707;top:15566;width:99;height:87" coordorigin="11707,15566" coordsize="99,87">
              <v:shape style="position:absolute;left:11707;top:15566;width:99;height:87" coordorigin="11707,15566" coordsize="99,87" path="m11777,15566l11741,15566,11729,15569,11712,15586,11707,15595,11707,15619,11758,15653,11772,15653,11784,15648,11794,15641,11797,15636,11746,15636,11736,15631,11731,15626,11724,15622,11722,15617,11722,15600,11724,15595,11731,15590,11736,15586,11746,15583,11799,15583,11796,15578,11791,15574,11784,15571,11777,15566xe" filled="true" fillcolor="#000000" stroked="false">
                <v:path arrowok="t"/>
                <v:fill type="solid"/>
              </v:shape>
              <v:shape style="position:absolute;left:11707;top:15566;width:99;height:87" coordorigin="11707,15566" coordsize="99,87" path="m11799,15583l11767,15583,11777,15586,11782,15590,11789,15595,11791,15600,11791,15617,11789,15622,11782,15626,11777,15631,11767,15636,11797,15636,11801,15631,11806,15622,11806,15600,11801,15586,11799,15583xe" filled="true" fillcolor="#000000" stroked="false">
                <v:path arrowok="t"/>
                <v:fill type="solid"/>
              </v:shape>
              <v:shape style="position:absolute;left:11664;top:14894;width:178;height:607" type="#_x0000_t75" stroked="false">
                <v:imagedata r:id="rId9" o:title=""/>
              </v:shape>
              <v:shape style="position:absolute;left:11707;top:14114;width:98;height:708" type="#_x0000_t75" stroked="false">
                <v:imagedata r:id="rId10" o:title=""/>
              </v:shape>
              <v:shape style="position:absolute;left:11674;top:13786;width:132;height:266" type="#_x0000_t75" stroked="false">
                <v:imagedata r:id="rId11" o:title=""/>
              </v:shape>
            </v:group>
            <v:group style="position:absolute;left:11674;top:13639;width:130;height:77" coordorigin="11674,13639" coordsize="130,77">
              <v:shape style="position:absolute;left:11674;top:13639;width:130;height:77" coordorigin="11674,13639" coordsize="130,77" path="m11803,13699l11674,13699,11674,13716,11803,13716,11803,13699xe" filled="true" fillcolor="#000000" stroked="false">
                <v:path arrowok="t"/>
                <v:fill type="solid"/>
              </v:shape>
              <v:shape style="position:absolute;left:11674;top:13639;width:130;height:77" coordorigin="11674,13639" coordsize="130,77" path="m11803,13639l11726,13639,11717,13644,11710,13658,11707,13666,11707,13682,11712,13692,11722,13699,11738,13699,11736,13697,11731,13694,11729,13692,11726,13687,11724,13685,11722,13680,11722,13668,11724,13663,11726,13661,11736,13656,11803,13656,11803,13639xe" filled="true" fillcolor="#000000" stroked="false">
                <v:path arrowok="t"/>
                <v:fill type="solid"/>
              </v:shape>
            </v:group>
            <v:group style="position:absolute;left:11676;top:13579;width:130;height:46" coordorigin="11676,13579" coordsize="130,46">
              <v:shape style="position:absolute;left:11676;top:13579;width:130;height:46" coordorigin="11676,13579" coordsize="130,46" path="m11724,13613l11710,13613,11710,13625,11724,13625,11724,13613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803,13579l11791,13582,11791,13594,11789,13594,11789,13596,11676,13596,11686,13613,11796,13613,11803,13606,11806,13601,11806,13584,11803,13579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724,13582l11710,13582,11710,13596,11724,13596,11724,13582xe" filled="true" fillcolor="#000000" stroked="false">
                <v:path arrowok="t"/>
                <v:fill type="solid"/>
              </v:shape>
            </v:group>
            <v:group style="position:absolute;left:11676;top:13529;width:130;height:46" coordorigin="11676,13529" coordsize="130,46">
              <v:shape style="position:absolute;left:11676;top:13529;width:130;height:46" coordorigin="11676,13529" coordsize="130,46" path="m11724,13562l11710,13562,11710,13574,11724,13574,11724,13562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803,13529l11791,13531,11791,13543,11789,13546,11676,13546,11686,13562,11796,13562,11806,13553,11806,13534,11803,13529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724,13531l11710,13531,11710,13546,11724,13546,11724,13531xe" filled="true" fillcolor="#000000" stroked="false">
                <v:path arrowok="t"/>
                <v:fill type="solid"/>
              </v:shape>
            </v:group>
            <v:group style="position:absolute;left:11707;top:13435;width:132;height:82" coordorigin="11707,13435" coordsize="132,82">
              <v:shape style="position:absolute;left:11707;top:13435;width:132;height:82" coordorigin="11707,13435" coordsize="132,82" path="m11839,13500l11710,13500,11710,13517,11839,13517,11839,13500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74,13435l11738,13435,11731,13438,11717,13447,11714,13452,11710,13459,11707,13464,11707,13478,11714,13493,11717,13495,11724,13500,11746,13500,11736,13498,11724,13486,11722,13481,11722,13469,11724,13462,11731,13459,11736,13454,11746,13452,11798,13452,11796,13447,11789,13442,11782,13440,11774,13435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98,13452l11767,13452,11777,13454,11782,13459,11789,13464,11791,13469,11791,13481,11789,13488,11784,13493,11777,13498,11770,13500,11794,13500,11796,13495,11798,13493,11801,13488,11803,13486,11806,13481,11806,13466,11803,13462,11798,13454,11798,13452xe" filled="true" fillcolor="#000000" stroked="false">
                <v:path arrowok="t"/>
                <v:fill type="solid"/>
              </v:shape>
            </v:group>
            <v:group style="position:absolute;left:11710;top:13394;width:94;height:17" coordorigin="11710,13394" coordsize="94,17">
              <v:shape style="position:absolute;left:11710;top:13394;width:94;height:17" coordorigin="11710,13394" coordsize="94,17" path="m11726,13394l11710,13394,11710,13411,11726,13411,11726,13394xe" filled="true" fillcolor="#000000" stroked="false">
                <v:path arrowok="t"/>
                <v:fill type="solid"/>
              </v:shape>
              <v:shape style="position:absolute;left:11710;top:13394;width:94;height:17" coordorigin="11710,13394" coordsize="94,17" path="m11803,13394l11786,13394,11786,13411,11803,13411,11803,13394xe" filled="true" fillcolor="#000000" stroked="false">
                <v:path arrowok="t"/>
                <v:fill type="solid"/>
              </v:shape>
            </v:group>
            <v:group style="position:absolute;left:11674;top:13325;width:130;height:53" coordorigin="11674,13325" coordsize="130,53">
              <v:shape style="position:absolute;left:11674;top:13325;width:130;height:53" coordorigin="11674,13325" coordsize="130,53" path="m11674,13325l11674,13339,11803,13378,11803,13363,11674,13325xe" filled="true" fillcolor="#000000" stroked="false">
                <v:path arrowok="t"/>
                <v:fill type="solid"/>
              </v:shape>
            </v:group>
            <v:group style="position:absolute;left:11674;top:13274;width:130;height:53" coordorigin="11674,13274" coordsize="130,53">
              <v:shape style="position:absolute;left:11674;top:13274;width:130;height:53" coordorigin="11674,13274" coordsize="130,53" path="m11674,13274l11674,13289,11803,13327,11803,13313,11674,13274xe" filled="true" fillcolor="#000000" stroked="false">
                <v:path arrowok="t"/>
                <v:fill type="solid"/>
              </v:shape>
            </v:group>
            <v:group style="position:absolute;left:11710;top:13147;width:94;height:130" coordorigin="11710,13147" coordsize="94,130">
              <v:shape style="position:absolute;left:11710;top:13147;width:94;height:130" coordorigin="11710,13147" coordsize="94,130" path="m11710,13147l11710,13164,11762,13181,11782,13186,11765,13190,11710,13205,11710,13219,11765,13234,11777,13236,11782,13238,11784,13238,11765,13243,11710,13260,11710,13277,11803,13248,11803,13229,11731,13212,11748,13207,11803,13193,11803,13176,11710,13147xe" filled="true" fillcolor="#000000" stroked="false">
                <v:path arrowok="t"/>
                <v:fill type="solid"/>
              </v:shape>
            </v:group>
            <v:group style="position:absolute;left:11710;top:13018;width:94;height:130" coordorigin="11710,13018" coordsize="94,130">
              <v:shape style="position:absolute;left:11710;top:13018;width:94;height:130" coordorigin="11710,13018" coordsize="94,130" path="m11710,13018l11710,13034,11762,13051,11782,13056,11765,13058,11710,13075,11710,13090,11765,13104,11777,13106,11782,13109,11784,13109,11765,13114,11710,13128,11710,13147,11803,13118,11803,13099,11731,13082,11748,13078,11803,13063,11803,13046,11710,13018xe" filled="true" fillcolor="#000000" stroked="false">
                <v:path arrowok="t"/>
                <v:fill type="solid"/>
              </v:shape>
            </v:group>
            <v:group style="position:absolute;left:11710;top:12888;width:94;height:130" coordorigin="11710,12888" coordsize="94,130">
              <v:shape style="position:absolute;left:11710;top:12888;width:94;height:130" coordorigin="11710,12888" coordsize="94,130" path="m11710,12888l11710,12905,11762,12919,11782,12926,11765,12929,11710,12943,11710,12960,11765,12974,11777,12977,11782,12979,11784,12979,11765,12984,11710,12998,11710,13018,11803,12989,11803,12970,11731,12953,11748,12948,11803,12934,11803,12914,11710,12888xe" filled="true" fillcolor="#000000" stroked="false">
                <v:path arrowok="t"/>
                <v:fill type="solid"/>
              </v:shape>
            </v:group>
            <v:group style="position:absolute;left:11786;top:12862;width:17;height:2" coordorigin="11786,12862" coordsize="17,2">
              <v:shape style="position:absolute;left:11786;top:12862;width:17;height:2" coordorigin="11786,12862" coordsize="17,0" path="m11786,12862l11803,12862e" filled="false" stroked="true" strokeweight=".96pt" strokecolor="#000000">
                <v:path arrowok="t"/>
              </v:shape>
            </v:group>
            <v:group style="position:absolute;left:11676;top:12790;width:130;height:46" coordorigin="11676,12790" coordsize="130,46">
              <v:shape style="position:absolute;left:11676;top:12790;width:130;height:46" coordorigin="11676,12790" coordsize="130,46" path="m11724,12823l11710,12823,11710,12835,11724,12835,11724,12823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803,12790l11791,12792,11791,12804,11789,12804,11789,12806,11676,12806,11686,12823,11794,12823,11796,12821,11798,12821,11803,12816,11806,12811,11806,12794,11803,12790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724,12792l11710,12792,11710,12806,11724,12806,11724,12792xe" filled="true" fillcolor="#000000" stroked="false">
                <v:path arrowok="t"/>
                <v:fill type="solid"/>
              </v:shape>
            </v:group>
            <v:group style="position:absolute;left:11674;top:12758;width:168;height:39" coordorigin="11674,12758" coordsize="168,39">
              <v:shape style="position:absolute;left:11674;top:12758;width:168;height:39" coordorigin="11674,12758" coordsize="168,39" path="m11690,12758l11674,12758,11674,12775,11690,12775,11690,12758xe" filled="true" fillcolor="#000000" stroked="false">
                <v:path arrowok="t"/>
                <v:fill type="solid"/>
              </v:shape>
              <v:shape style="position:absolute;left:11674;top:12758;width:168;height:39" coordorigin="11674,12758" coordsize="168,39" path="m11820,12758l11710,12758,11710,12775,11818,12775,11822,12778,11825,12778,11827,12780,11827,12790,11825,12792,11839,12797,11842,12792,11842,12775,11839,12768,11832,12763,11827,12761,11820,12758xe" filled="true" fillcolor="#000000" stroked="false">
                <v:path arrowok="t"/>
                <v:fill type="solid"/>
              </v:shape>
            </v:group>
            <v:group style="position:absolute;left:11707;top:12610;width:96;height:128" coordorigin="11707,12610" coordsize="96,128">
              <v:shape style="position:absolute;left:11707;top:12610;width:96;height:128" coordorigin="11707,12610" coordsize="96,128" path="m11803,12720l11710,12720,11710,12737,11803,12737,11803,12720xe" filled="true" fillcolor="#000000" stroked="false">
                <v:path arrowok="t"/>
                <v:fill type="solid"/>
              </v:shape>
              <v:shape style="position:absolute;left:11707;top:12610;width:96;height:128" coordorigin="11707,12610" coordsize="96,128" path="m11803,12610l11729,12610,11719,12612,11710,12622,11707,12629,11707,12650,11712,12660,11724,12667,11719,12667,11712,12674,11707,12684,11707,12698,11714,12713,11719,12715,11724,12720,11746,12720,11741,12718,11736,12718,11726,12713,11724,12708,11724,12706,11722,12701,11722,12691,11724,12686,11726,12684,11731,12682,11803,12682,11803,12665,11738,12665,11734,12662,11724,12653,11722,12648,11722,12636,11724,12631,11726,12629,11729,12629,11731,12626,11803,12626,11803,12610xe" filled="true" fillcolor="#000000" stroked="false">
                <v:path arrowok="t"/>
                <v:fill type="solid"/>
              </v:shape>
              <v:shape style="position:absolute;left:11674;top:12233;width:168;height:358" type="#_x0000_t75" stroked="false">
                <v:imagedata r:id="rId12" o:title=""/>
              </v:shape>
              <v:shape style="position:absolute;left:11674;top:11604;width:168;height:607" type="#_x0000_t75" stroked="false">
                <v:imagedata r:id="rId13" o:title=""/>
              </v:shape>
              <v:shape style="position:absolute;left:11443;top:13918;width:175;height:1219" type="#_x0000_t75" stroked="false">
                <v:imagedata r:id="rId14" o:title=""/>
              </v:shape>
              <v:shape style="position:absolute;left:11453;top:13541;width:132;height:310" type="#_x0000_t75" stroked="false">
                <v:imagedata r:id="rId15" o:title=""/>
              </v:shape>
              <v:shape style="position:absolute;left:11453;top:13090;width:132;height:398" type="#_x0000_t75" stroked="false">
                <v:imagedata r:id="rId16" o:title=""/>
              </v:shape>
            </v:group>
            <v:group style="position:absolute;left:11453;top:12962;width:132;height:87" coordorigin="11453,12962" coordsize="132,87">
              <v:shape style="position:absolute;left:11453;top:12962;width:132;height:87" coordorigin="11453,12962" coordsize="132,87" path="m11576,12979l11554,12979,11558,12982,11563,12986,11568,12994,11570,12998,11570,13020,11566,13025,11561,13027,11556,13032,11546,13032,11549,13049,11561,13049,11568,13044,11582,13030,11585,13020,11585,12996,11582,12984,11576,12979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494,12970l11482,12970,11477,12972,11470,12974,11465,12979,11462,12984,11458,12989,11455,12996,11453,13001,11453,13020,11467,13042,11477,13046,11486,13046,11489,13030,11482,13030,11477,13027,11474,13022,11470,13020,11467,13015,11467,13003,11470,12996,11474,12994,11477,12989,11482,12986,11514,12986,11510,12982,11503,12974,11494,12970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14,12986l11496,12986,11501,12991,11503,12996,11508,13001,11508,13015,11522,13018,11522,12998,11527,12989,11515,12989,11514,12986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56,12962l11537,12962,11530,12965,11520,12974,11515,12982,11515,12989,11527,12989,11532,12982,11539,12979,11576,12979,11573,12977,11566,12967,11556,12962xe" filled="true" fillcolor="#000000" stroked="false">
                <v:path arrowok="t"/>
                <v:fill type="solid"/>
              </v:shape>
              <v:shape style="position:absolute;left:11453;top:12722;width:132;height:178" type="#_x0000_t75" stroked="false">
                <v:imagedata r:id="rId17" o:title=""/>
              </v:shape>
              <v:shape style="position:absolute;left:11453;top:12182;width:156;height:466" type="#_x0000_t75" stroked="false">
                <v:imagedata r:id="rId18" o:title=""/>
              </v:shape>
            </v:group>
            <v:group style="position:absolute;left:11453;top:12024;width:132;height:87" coordorigin="11453,12024" coordsize="132,87">
              <v:shape style="position:absolute;left:11453;top:12024;width:132;height:87" coordorigin="11453,12024" coordsize="132,87" path="m11539,12024l11520,12024,11508,12026,11491,12043,11486,12053,11486,12079,11491,12089,11501,12096,11508,12106,11522,12110,11554,12110,11566,12106,11578,12094,11525,12094,11518,12091,11513,12089,11503,12079,11501,12072,11501,12058,11503,12050,11510,12046,11513,12043,11518,12041,11539,12041,11539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39,12041l11525,12041,11525,12094,11539,12094,11539,12041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56,12024l11554,12041,11561,12043,11566,12046,11568,12050,11570,12053,11570,12072,11568,12079,11558,12089,11551,12091,11539,12094,11578,12094,11582,12089,11585,12079,11585,12053,11582,12046,11573,12031,11566,12026,11556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453,12048l11453,12070,11477,12079,11477,12067,11453,12048xe" filled="true" fillcolor="#000000" stroked="false">
                <v:path arrowok="t"/>
                <v:fill type="solid"/>
              </v:shape>
              <v:shape style="position:absolute;left:11671;top:10944;width:134;height:581" type="#_x0000_t75" stroked="false">
                <v:imagedata r:id="rId19" o:title=""/>
              </v:shape>
            </v:group>
            <v:group style="position:absolute;left:11707;top:10793;width:99;height:87" coordorigin="11707,10793" coordsize="99,87">
              <v:shape style="position:absolute;left:11707;top:10793;width:99;height:87" coordorigin="11707,10793" coordsize="99,87" path="m11767,10793l11741,10793,11729,10798,11719,10805,11712,10814,11707,10824,11707,10848,11758,10879,11772,10879,11784,10877,11798,10862,11746,10862,11736,10860,11731,10855,11724,10850,11722,10846,11722,10829,11724,10824,11731,10819,11736,10812,11746,10810,11798,10810,11796,10807,11791,10802,11784,10800,11777,10795,11767,10793xe" filled="true" fillcolor="#000000" stroked="false">
                <v:path arrowok="t"/>
                <v:fill type="solid"/>
              </v:shape>
              <v:shape style="position:absolute;left:11707;top:10793;width:99;height:87" coordorigin="11707,10793" coordsize="99,87" path="m11798,10810l11767,10810,11777,10812,11782,10819,11789,10824,11791,10829,11791,10846,11789,10850,11782,10855,11777,10860,11767,10862,11798,10862,11801,10860,11806,10850,11806,10829,11801,10814,11798,10810xe" filled="true" fillcolor="#000000" stroked="false">
                <v:path arrowok="t"/>
                <v:fill type="solid"/>
              </v:shape>
              <v:shape style="position:absolute;left:11707;top:10013;width:132;height:713" type="#_x0000_t75" stroked="false">
                <v:imagedata r:id="rId20" o:title=""/>
              </v:shape>
              <v:shape style="position:absolute;left:11674;top:9264;width:132;height:686" type="#_x0000_t75" stroked="false">
                <v:imagedata r:id="rId21" o:title=""/>
              </v:shape>
              <v:shape style="position:absolute;left:11674;top:9005;width:132;height:247" type="#_x0000_t75" stroked="false">
                <v:imagedata r:id="rId22" o:title=""/>
              </v:shape>
              <v:shape style="position:absolute;left:11674;top:8678;width:139;height:302" type="#_x0000_t75" stroked="false">
                <v:imagedata r:id="rId23" o:title=""/>
              </v:shape>
            </v:group>
            <v:group style="position:absolute;left:11674;top:8551;width:132;height:87" coordorigin="11674,8551" coordsize="132,87">
              <v:shape style="position:absolute;left:11674;top:8551;width:132;height:87" coordorigin="11674,8551" coordsize="132,87" path="m11796,8568l11772,8568,11779,8570,11789,8580,11791,8587,11791,8604,11786,8614,11782,8616,11777,8621,11767,8621,11770,8638,11779,8638,11789,8633,11803,8618,11806,8609,11806,8585,11801,8573,11796,856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14,8558l11702,8558,11695,8561,11690,8563,11681,8573,11678,8578,11676,8585,11674,8590,11674,8609,11676,8616,11683,8623,11688,8630,11698,8635,11707,8635,11710,8618,11702,8618,11698,8616,11690,8609,11688,8604,11688,8592,11690,8585,11698,8578,11702,8575,11733,8575,11731,8570,11724,8563,11714,855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33,8575l11714,8575,11724,8585,11729,8594,11729,8604,11743,8606,11743,8602,11741,8597,11741,8587,11743,8582,11746,8578,11734,8578,11733,8575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77,8551l11758,8551,11750,8554,11746,8558,11738,8563,11734,8578,11746,8578,11748,8575,11753,8570,11758,8568,11796,8568,11794,8566,11786,8556,11777,8551xe" filled="true" fillcolor="#000000" stroked="false">
                <v:path arrowok="t"/>
                <v:fill type="solid"/>
              </v:shape>
              <v:shape style="position:absolute;left:11674;top:8405;width:139;height:125" type="#_x0000_t75" stroked="false">
                <v:imagedata r:id="rId24" o:title=""/>
              </v:shape>
            </v:group>
            <v:group style="position:absolute;left:11786;top:8371;width:17;height:2" coordorigin="11786,8371" coordsize="17,2">
              <v:shape style="position:absolute;left:11786;top:8371;width:17;height:2" coordorigin="11786,8371" coordsize="17,0" path="m11786,8371l11803,8371e" filled="false" stroked="true" strokeweight=".96pt" strokecolor="#000000">
                <v:path arrowok="t"/>
              </v:shape>
            </v:group>
            <v:group style="position:absolute;left:11674;top:8278;width:130;height:48" coordorigin="11674,8278" coordsize="130,48">
              <v:shape style="position:absolute;left:11674;top:8278;width:130;height:48" coordorigin="11674,8278" coordsize="130,48" path="m11803,8278l11674,8278,11674,8290,11678,8292,11686,8297,11690,8304,11698,8309,11702,8318,11705,8326,11722,8326,11717,8316,11712,8311,11710,8304,11705,8299,11702,8294,11803,8294,11803,8278xe" filled="true" fillcolor="#000000" stroked="false">
                <v:path arrowok="t"/>
                <v:fill type="solid"/>
              </v:shape>
            </v:group>
            <v:group style="position:absolute;left:11674;top:8155;width:130;height:87" coordorigin="11674,8155" coordsize="130,87">
              <v:shape style="position:absolute;left:11674;top:8155;width:130;height:87" coordorigin="11674,8155" coordsize="130,87" path="m11746,8174l11714,8174,11722,8177,11729,8182,11767,8225,11774,8230,11779,8234,11786,8237,11791,8239,11796,8239,11798,8242,11803,8242,11803,8218,11784,8218,11782,8215,11779,8210,11774,8208,11770,8203,11762,8194,11753,8182,11746,8174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719,8158l11700,8158,11690,8160,11676,8174,11674,8184,11674,8208,11676,8218,11683,8225,11688,8232,11698,8237,11710,8239,11712,8222,11705,8222,11698,8220,11695,8215,11690,8210,11688,8206,11688,8191,11690,8184,11698,8177,11702,8174,11746,8174,11741,8170,11734,8165,11719,8158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803,8155l11786,8155,11786,8218,11803,8218,11803,8155xe" filled="true" fillcolor="#000000" stroked="false">
                <v:path arrowok="t"/>
                <v:fill type="solid"/>
              </v:shape>
              <v:shape style="position:absolute;left:11674;top:7728;width:139;height:401" type="#_x0000_t75" stroked="false">
                <v:imagedata r:id="rId25" o:title=""/>
              </v:shape>
              <v:shape style="position:absolute;left:11453;top:11542;width:166;height:418" type="#_x0000_t75" stroked="false">
                <v:imagedata r:id="rId26" o:title=""/>
              </v:shape>
              <v:shape style="position:absolute;left:11453;top:11292;width:132;height:187" type="#_x0000_t75" stroked="false">
                <v:imagedata r:id="rId27" o:title=""/>
              </v:shape>
              <v:shape style="position:absolute;left:11443;top:10666;width:178;height:564" type="#_x0000_t75" stroked="false">
                <v:imagedata r:id="rId28" o:title=""/>
              </v:shape>
              <v:shape style="position:absolute;left:11453;top:9893;width:132;height:706" type="#_x0000_t75" stroked="false">
                <v:imagedata r:id="rId29" o:title=""/>
              </v:shape>
            </v:group>
            <v:group style="position:absolute;left:11453;top:9746;width:132;height:82" coordorigin="11453,9746" coordsize="132,82">
              <v:shape style="position:absolute;left:11453;top:9746;width:132;height:82" coordorigin="11453,9746" coordsize="132,82" path="m11525,9763l11501,9763,11496,9766,11494,9770,11491,9773,11486,9782,11486,9797,11489,9804,11494,9809,11498,9816,11503,9821,11518,9826,11527,9828,11546,9828,11554,9826,11563,9823,11570,9821,11575,9816,11578,9811,11525,9811,11515,9809,11501,9794,11501,9780,11515,9766,11525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70,9763l11549,9763,11558,9766,11568,9775,11570,9780,11570,9794,11568,9799,11563,9804,11556,9809,11549,9811,11578,9811,11580,9809,11582,9804,11585,9797,11585,9778,11580,9768,11570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82,9746l11453,9746,11453,9763,11582,9763,11582,9746xe" filled="true" fillcolor="#000000" stroked="false">
                <v:path arrowok="t"/>
                <v:fill type="solid"/>
              </v:shape>
            </v:group>
            <v:group style="position:absolute;left:11453;top:9706;width:130;height:17" coordorigin="11453,9706" coordsize="130,17">
              <v:shape style="position:absolute;left:11453;top:9706;width:130;height:17" coordorigin="11453,9706" coordsize="130,17" path="m11470,9706l11453,9706,11453,9722,11470,9722,11470,9706xe" filled="true" fillcolor="#000000" stroked="false">
                <v:path arrowok="t"/>
                <v:fill type="solid"/>
              </v:shape>
              <v:shape style="position:absolute;left:11453;top:9706;width:130;height:17" coordorigin="11453,9706" coordsize="130,17" path="m11582,9706l11489,9706,11489,9722,11582,9722,11582,9706xe" filled="true" fillcolor="#000000" stroked="false">
                <v:path arrowok="t"/>
                <v:fill type="solid"/>
              </v:shape>
            </v:group>
            <v:group style="position:absolute;left:11486;top:9607;width:135;height:82" coordorigin="11486,9607" coordsize="135,82">
              <v:shape style="position:absolute;left:11486;top:9607;width:135;height:82" coordorigin="11486,9607" coordsize="135,82" path="m11525,9624l11501,9624,11491,9631,11486,9638,11486,9658,11489,9665,11494,9670,11498,9677,11503,9682,11518,9686,11527,9689,11549,9689,11561,9684,11570,9677,11578,9672,11525,9672,11515,9670,11510,9665,11503,9660,11501,9655,11501,9641,11515,9626,11525,9624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97,9607l11489,9607,11489,9624,11592,9624,11597,9626,11599,9629,11604,9631,11606,9636,11606,9660,11604,9665,11602,9667,11597,9667,11592,9670,11590,9686,11602,9686,11609,9682,11614,9677,11618,9670,11621,9660,11621,9631,11616,9624,11614,9619,11609,9614,11602,9612,11597,9607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70,9624l11546,9624,11556,9626,11566,9636,11568,9641,11568,9655,11566,9660,11556,9670,11546,9672,11578,9672,11582,9660,11582,9638,11580,9631,11570,9624xe" filled="true" fillcolor="#000000" stroked="false">
                <v:path arrowok="t"/>
                <v:fill type="solid"/>
              </v:shape>
            </v:group>
            <v:group style="position:absolute;left:11453;top:9566;width:130;height:17" coordorigin="11453,9566" coordsize="130,17">
              <v:shape style="position:absolute;left:11453;top:9566;width:130;height:17" coordorigin="11453,9566" coordsize="130,17" path="m11470,9566l11453,9566,11453,9583,11470,9583,11470,9566xe" filled="true" fillcolor="#000000" stroked="false">
                <v:path arrowok="t"/>
                <v:fill type="solid"/>
              </v:shape>
              <v:shape style="position:absolute;left:11453;top:9566;width:130;height:17" coordorigin="11453,9566" coordsize="130,17" path="m11582,9566l11489,9566,11489,9583,11582,9583,11582,9566xe" filled="true" fillcolor="#000000" stroked="false">
                <v:path arrowok="t"/>
                <v:fill type="solid"/>
              </v:shape>
            </v:group>
            <v:group style="position:absolute;left:11458;top:9506;width:128;height:46" coordorigin="11458,9506" coordsize="128,46">
              <v:shape style="position:absolute;left:11458;top:9506;width:128;height:46" coordorigin="11458,9506" coordsize="128,46" path="m11503,9540l11489,9540,11489,9552,11503,9552,11503,9540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85,9506l11570,9509,11570,9521,11568,9523,11458,9523,11467,9540,11575,9540,11582,9533,11585,9528,11585,9506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03,9509l11489,9509,11489,9523,11503,9523,11503,9509xe" filled="true" fillcolor="#000000" stroked="false">
                <v:path arrowok="t"/>
                <v:fill type="solid"/>
              </v:shape>
            </v:group>
            <v:group style="position:absolute;left:11486;top:9413;width:99;height:87" coordorigin="11486,9413" coordsize="99,87">
              <v:shape style="position:absolute;left:11486;top:9413;width:99;height:87" coordorigin="11486,9413" coordsize="99,87" path="m11537,9434l11522,9434,11525,9439,11527,9449,11530,9461,11530,9473,11532,9475,11532,9480,11534,9482,11537,9487,11542,9492,11546,9494,11549,9497,11554,9499,11566,9499,11573,9494,11582,9485,11583,9482,11556,9482,11554,9480,11551,9480,11546,9475,11546,9473,11544,9470,11544,9458,11542,9446,11539,9439,11537,9434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82,9413l11580,9413,11575,9415,11566,9415,11558,9418,11503,9418,11498,9422,11494,9425,11491,9427,11491,9434,11486,9444,11486,9461,11491,9475,11496,9485,11503,9492,11510,9494,11515,9497,11518,9480,11508,9475,11506,9470,11503,9468,11501,9463,11501,9446,11506,9437,11508,9434,11570,9434,11575,9432,11580,9432,11582,9430,11582,9413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70,9434l11554,9434,11556,9437,11566,9442,11570,9451,11570,9473,11568,9478,11566,9480,11561,9482,11583,9482,11585,9478,11585,9454,11578,9439,11570,9434xe" filled="true" fillcolor="#000000" stroked="false">
                <v:path arrowok="t"/>
                <v:fill type="solid"/>
              </v:shape>
            </v:group>
            <v:group style="position:absolute;left:11453;top:9384;width:132;height:2" coordorigin="11453,9384" coordsize="132,2">
              <v:shape style="position:absolute;left:11453;top:9384;width:132;height:2" coordorigin="11453,9384" coordsize="132,0" path="m11453,9384l11585,9384e" filled="false" stroked="true" strokeweight=".96pt" strokecolor="#000000">
                <v:path arrowok="t"/>
              </v:shape>
            </v:group>
            <v:group style="position:absolute;left:11486;top:9226;width:96;height:128" coordorigin="11486,9226" coordsize="96,128">
              <v:shape style="position:absolute;left:11486;top:9226;width:96;height:128" coordorigin="11486,9226" coordsize="96,128" path="m11582,9336l11489,9336,11489,9353,11582,9353,11582,9336xe" filled="true" fillcolor="#000000" stroked="false">
                <v:path arrowok="t"/>
                <v:fill type="solid"/>
              </v:shape>
              <v:shape style="position:absolute;left:11486;top:9226;width:96;height:128" coordorigin="11486,9226" coordsize="96,128" path="m11582,9226l11508,9226,11501,9228,11496,9233,11489,9238,11486,9245,11486,9266,11494,9276,11503,9283,11494,9288,11486,9302,11486,9314,11489,9322,11491,9324,11494,9329,11498,9334,11503,9336,11520,9336,11510,9331,11506,9326,11503,9322,11501,9319,11501,9307,11503,9305,11508,9302,11510,9300,11515,9298,11582,9298,11582,9281,11520,9281,11513,9278,11508,9276,11503,9271,11501,9266,11501,9254,11503,9252,11503,9250,11508,9245,11510,9245,11513,9242,11582,9242,11582,9226xe" filled="true" fillcolor="#000000" stroked="false">
                <v:path arrowok="t"/>
                <v:fill type="solid"/>
              </v:shape>
            </v:group>
            <v:group style="position:absolute;left:11486;top:9122;width:99;height:87" coordorigin="11486,9122" coordsize="99,87">
              <v:shape style="position:absolute;left:11486;top:9122;width:99;height:87" coordorigin="11486,9122" coordsize="99,87" path="m11539,9122l11520,9122,11508,9125,11501,9134,11491,9142,11486,9151,11486,9178,11491,9187,11508,9204,11522,9209,11554,9209,11566,9204,11578,9192,11525,9192,11518,9190,11513,9187,11503,9178,11501,9173,11501,9156,11503,9149,11510,9144,11513,9142,11518,9139,11539,9139,11539,9122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39,9139l11525,9139,11525,9192,11539,9192,11539,9139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56,9122l11554,9139,11561,9142,11566,9144,11570,9154,11570,9170,11568,9178,11558,9187,11551,9190,11539,9192,11578,9192,11582,9187,11585,9178,11585,9154,11582,9144,11573,9130,11566,9125,11556,9122xe" filled="true" fillcolor="#000000" stroked="false">
                <v:path arrowok="t"/>
                <v:fill type="solid"/>
              </v:shape>
            </v:group>
            <v:group style="position:absolute;left:11486;top:9026;width:96;height:77" coordorigin="11486,9026" coordsize="96,77">
              <v:shape style="position:absolute;left:11486;top:9026;width:96;height:77" coordorigin="11486,9026" coordsize="96,77" path="m11582,9086l11489,9086,11489,9103,11582,9103,11582,9086xe" filled="true" fillcolor="#000000" stroked="false">
                <v:path arrowok="t"/>
                <v:fill type="solid"/>
              </v:shape>
              <v:shape style="position:absolute;left:11486;top:9026;width:96;height:77" coordorigin="11486,9026" coordsize="96,77" path="m11582,9026l11510,9026,11506,9029,11501,9029,11491,9038,11491,9043,11486,9053,11486,9070,11494,9079,11503,9086,11520,9086,11513,9084,11503,9074,11501,9070,11501,9058,11503,9055,11506,9050,11506,9048,11508,9046,11513,9046,11515,9043,11582,9043,11582,9026xe" filled="true" fillcolor="#000000" stroked="false">
                <v:path arrowok="t"/>
                <v:fill type="solid"/>
              </v:shape>
            </v:group>
            <v:group style="position:absolute;left:11458;top:8966;width:128;height:46" coordorigin="11458,8966" coordsize="128,46">
              <v:shape style="position:absolute;left:11458;top:8966;width:128;height:46" coordorigin="11458,8966" coordsize="128,46" path="m11503,9000l11489,9000,11489,9012,11503,9012,11503,9000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85,8966l11570,8969,11570,8981,11568,8983,11458,8983,11467,9000,11573,9000,11575,8998,11578,8998,11582,8993,11585,8988,11585,8966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03,8969l11489,8969,11489,8983,11503,8983,11503,8969xe" filled="true" fillcolor="#000000" stroked="false">
                <v:path arrowok="t"/>
                <v:fill type="solid"/>
              </v:shape>
            </v:group>
            <v:group style="position:absolute;left:11486;top:8870;width:99;height:87" coordorigin="11486,8870" coordsize="99,87">
              <v:shape style="position:absolute;left:11486;top:8870;width:99;height:87" coordorigin="11486,8870" coordsize="99,87" path="m11539,8870l11520,8870,11508,8875,11491,8892,11486,8902,11486,8928,11491,8938,11501,8945,11508,8954,11522,8957,11554,8957,11566,8954,11573,8945,11579,8940,11518,8940,11513,8938,11503,8928,11501,8921,11501,8906,11503,8899,11510,8894,11513,8892,11518,8890,11525,8887,11539,8887,11539,8870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39,8887l11525,8887,11525,8940,11539,8940,11539,8887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56,8873l11554,8890,11561,8892,11566,8894,11568,8899,11570,8902,11570,8921,11568,8928,11558,8938,11551,8940,11579,8940,11582,8938,11585,8928,11585,8902,11582,8894,11573,8880,11566,8875,11556,8873xe" filled="true" fillcolor="#000000" stroked="false">
                <v:path arrowok="t"/>
                <v:fill type="solid"/>
              </v:shape>
              <v:shape style="position:absolute;left:11486;top:8551;width:132;height:252" type="#_x0000_t75" stroked="false">
                <v:imagedata r:id="rId30" o:title=""/>
              </v:shape>
              <v:shape style="position:absolute;left:11443;top:7865;width:151;height:638" type="#_x0000_t75" stroked="false">
                <v:imagedata r:id="rId31" o:title=""/>
              </v:shape>
              <v:shape style="position:absolute;left:11453;top:7610;width:132;height:187" type="#_x0000_t75" stroked="false">
                <v:imagedata r:id="rId32" o:title=""/>
              </v:shape>
              <v:shape style="position:absolute;left:11453;top:7001;width:132;height:550" type="#_x0000_t75" stroked="false">
                <v:imagedata r:id="rId33" o:title=""/>
              </v:shape>
              <v:shape style="position:absolute;left:11453;top:6751;width:132;height:185" type="#_x0000_t75" stroked="false">
                <v:imagedata r:id="rId34" o:title=""/>
              </v:shape>
              <v:shape style="position:absolute;left:11453;top:6300;width:132;height:382" type="#_x0000_t75" stroked="false">
                <v:imagedata r:id="rId35" o:title=""/>
              </v:shape>
              <v:shape style="position:absolute;left:11450;top:5671;width:134;height:564" type="#_x0000_t75" stroked="false">
                <v:imagedata r:id="rId36" o:title=""/>
              </v:shape>
              <v:shape style="position:absolute;left:11453;top:5419;width:132;height:187" type="#_x0000_t75" stroked="false">
                <v:imagedata r:id="rId37" o:title=""/>
              </v:shape>
              <v:shape style="position:absolute;left:11450;top:5155;width:134;height:199" type="#_x0000_t75" stroked="false">
                <v:imagedata r:id="rId38" o:title=""/>
              </v:shape>
            </v:group>
            <v:group style="position:absolute;left:11453;top:5124;width:132;height:2" coordorigin="11453,5124" coordsize="132,2">
              <v:shape style="position:absolute;left:11453;top:5124;width:132;height:2" coordorigin="11453,5124" coordsize="132,0" path="m11453,5124l11585,5124e" filled="false" stroked="true" strokeweight=".96pt" strokecolor="#000000">
                <v:path arrowok="t"/>
              </v:shape>
            </v:group>
            <v:group style="position:absolute;left:11486;top:4961;width:99;height:87" coordorigin="11486,4961" coordsize="99,87">
              <v:shape style="position:absolute;left:11486;top:4961;width:99;height:87" coordorigin="11486,4961" coordsize="99,87" path="m11539,4961l11520,4961,11508,4963,11501,4973,11491,4980,11486,4990,11486,5016,11491,5026,11501,5033,11508,5042,11522,5047,11554,5047,11566,5042,11578,5030,11525,5030,11518,5028,11513,5026,11503,5016,11501,5009,11501,4994,11503,4987,11510,4982,11513,4980,11518,4978,11539,4978,11539,4961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39,4978l11525,4978,11525,5030,11539,5030,11539,4978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56,4961l11554,4978,11561,4980,11566,4982,11568,4987,11570,4990,11570,5009,11568,5016,11558,5026,11551,5028,11539,5030,11578,5030,11582,5026,11585,5016,11585,4990,11582,4982,11573,4968,11566,4963,11556,4961xe" filled="true" fillcolor="#000000" stroked="false">
                <v:path arrowok="t"/>
                <v:fill type="solid"/>
              </v:shape>
              <v:shape style="position:absolute;left:11453;top:4442;width:130;height:461" type="#_x0000_t75" stroked="false">
                <v:imagedata r:id="rId39" o:title=""/>
              </v:shape>
              <v:shape style="position:absolute;left:11443;top:3893;width:151;height:526" type="#_x0000_t75" stroked="false">
                <v:imagedata r:id="rId40" o:title=""/>
              </v:shape>
              <v:shape style="position:absolute;left:11450;top:3108;width:134;height:715" type="#_x0000_t75" stroked="false">
                <v:imagedata r:id="rId41" o:title=""/>
              </v:shape>
              <v:shape style="position:absolute;left:11443;top:2640;width:151;height:437" type="#_x0000_t75" stroked="false">
                <v:imagedata r:id="rId42" o:title=""/>
              </v:shape>
            </v:group>
            <w10:wrap type="none"/>
          </v:group>
        </w:pict>
      </w:r>
      <w:r>
        <w:rPr/>
        <w:t>Portanto,   impõe-se   o   direito   da   autora </w:t>
      </w:r>
      <w:r>
        <w:rPr>
          <w:spacing w:val="32"/>
        </w:rPr>
        <w:t> </w:t>
      </w:r>
      <w:r>
        <w:rPr/>
        <w:t>à</w:t>
      </w:r>
    </w:p>
    <w:p>
      <w:pPr>
        <w:pStyle w:val="BodyText"/>
        <w:spacing w:line="360" w:lineRule="auto" w:before="137"/>
        <w:ind w:right="1643"/>
        <w:jc w:val="both"/>
      </w:pPr>
      <w:r>
        <w:rPr/>
        <w:t>regularização do imóvel, devendo a requerida ser co</w:t>
      </w:r>
      <w:r>
        <w:rPr>
          <w:rFonts w:ascii="Times New Roman" w:hAnsi="Times New Roman"/>
        </w:rPr>
        <w:t>mpelida a efetuar a </w:t>
      </w:r>
      <w:r>
        <w:rPr/>
        <w:t>regularização do bem, sendo que se nega a comparecer ao Cartório de Registro de Imóveis por mera</w:t>
      </w:r>
      <w:r>
        <w:rPr>
          <w:spacing w:val="-12"/>
        </w:rPr>
        <w:t> </w:t>
      </w:r>
      <w:r>
        <w:rPr/>
        <w:t>intransigência.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Heading1"/>
        <w:spacing w:line="240" w:lineRule="auto"/>
        <w:ind w:right="2121"/>
        <w:jc w:val="center"/>
        <w:rPr>
          <w:rFonts w:ascii="Times New Roman" w:hAnsi="Times New Roman" w:cs="Times New Roman" w:eastAsia="Times New Roman" w:hint="default"/>
          <w:b w:val="0"/>
          <w:bCs w:val="0"/>
        </w:rPr>
      </w:pPr>
      <w:r>
        <w:rPr>
          <w:rFonts w:ascii="Times New Roman"/>
        </w:rPr>
        <w:t>DOS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PEDIDOS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BodyText"/>
        <w:spacing w:line="240" w:lineRule="auto"/>
        <w:ind w:left="4082"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Ante o exposto,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requer-se: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Heading1"/>
        <w:spacing w:line="360" w:lineRule="auto"/>
        <w:ind w:left="662" w:right="1639" w:firstLine="3420"/>
        <w:jc w:val="both"/>
        <w:rPr>
          <w:rFonts w:ascii="Times New Roman" w:hAnsi="Times New Roman" w:cs="Times New Roman" w:eastAsia="Times New Roman" w:hint="default"/>
          <w:b w:val="0"/>
          <w:bCs w:val="0"/>
        </w:rPr>
      </w:pPr>
      <w:r>
        <w:rPr/>
        <w:pict>
          <v:group style="position:absolute;margin-left:583.679993pt;margin-top:-1.656902pt;width:8.4pt;height:67.95pt;mso-position-horizontal-relative:page;mso-position-vertical-relative:paragraph;z-index:1384" coordorigin="11674,-33" coordsize="168,1359">
            <v:group style="position:absolute;left:11707;top:1239;width:99;height:87" coordorigin="11707,1239" coordsize="99,87">
              <v:shape style="position:absolute;left:11707;top:1239;width:99;height:87" coordorigin="11707,1239" coordsize="99,87" path="m11760,1239l11741,1239,11729,1244,11719,1251,11712,1261,11707,1270,11707,1297,11758,1326,11772,1326,11784,1323,11798,1309,11738,1309,11734,1306,11724,1297,11722,1290,11722,1275,11724,1268,11729,1263,11738,1258,11746,1256,11760,1256,11760,1239xe" filled="true" fillcolor="#000000" stroked="false">
                <v:path arrowok="t"/>
                <v:fill type="solid"/>
              </v:shape>
              <v:shape style="position:absolute;left:11707;top:1239;width:99;height:87" coordorigin="11707,1239" coordsize="99,87" path="m11760,1256l11746,1256,11746,1309,11760,1309,11760,1256xe" filled="true" fillcolor="#000000" stroked="false">
                <v:path arrowok="t"/>
                <v:fill type="solid"/>
              </v:shape>
              <v:shape style="position:absolute;left:11707;top:1239;width:99;height:87" coordorigin="11707,1239" coordsize="99,87" path="m11777,1242l11774,1258,11784,1263,11786,1268,11789,1270,11791,1275,11791,1290,11789,1297,11784,1302,11777,1306,11770,1309,11798,1309,11801,1306,11806,1297,11806,1270,11803,1263,11794,1249,11786,1244,11777,1242xe" filled="true" fillcolor="#000000" stroked="false">
                <v:path arrowok="t"/>
                <v:fill type="solid"/>
              </v:shape>
              <v:shape style="position:absolute;left:11674;top:661;width:168;height:516" type="#_x0000_t75" stroked="false">
                <v:imagedata r:id="rId43" o:title=""/>
              </v:shape>
              <v:shape style="position:absolute;left:11674;top:13;width:132;height:583" type="#_x0000_t75" stroked="false">
                <v:imagedata r:id="rId44" o:title=""/>
              </v:shape>
            </v:group>
            <v:group style="position:absolute;left:11786;top:-23;width:17;height:2" coordorigin="11786,-23" coordsize="17,2">
              <v:shape style="position:absolute;left:11786;top:-23;width:17;height:2" coordorigin="11786,-23" coordsize="17,0" path="m11786,-23l11803,-23e" filled="false" stroked="true" strokeweight=".96pt" strokecolor="#000000">
                <v:path arrowok="t"/>
              </v:shape>
            </v:group>
            <w10:wrap type="none"/>
          </v:group>
        </w:pict>
      </w:r>
      <w:r>
        <w:rPr/>
      </w:r>
      <w:r>
        <w:rPr>
          <w:u w:val="thick" w:color="000000"/>
        </w:rPr>
        <w:t>a) prioridade na tramitação do processo  </w:t>
      </w:r>
      <w:r>
        <w:rPr/>
      </w:r>
      <w:r>
        <w:rPr/>
      </w:r>
      <w:r>
        <w:rPr>
          <w:rFonts w:ascii="Times New Roman" w:hAnsi="Times New Roman"/>
        </w:rPr>
      </w:r>
      <w:r>
        <w:rPr>
          <w:rFonts w:ascii="Times New Roman" w:hAnsi="Times New Roman"/>
          <w:u w:val="thick" w:color="000000"/>
        </w:rPr>
        <w:t>por se tratar de pessoa idosa, conforme disposto no artigo 71 do Estatuto do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u w:val="thick" w:color="000000"/>
        </w:rPr>
        <w:t>Idoso;</w:t>
      </w:r>
      <w:r>
        <w:rPr>
          <w:rFonts w:ascii="Times New Roman" w:hAnsi="Times New Roman"/>
        </w:rPr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"/>
        <w:ind w:right="1645" w:firstLine="3367"/>
        <w:jc w:val="both"/>
        <w:rPr>
          <w:rFonts w:ascii="Times New Roman" w:hAnsi="Times New Roman" w:cs="Times New Roman" w:eastAsia="Times New Roman" w:hint="default"/>
        </w:rPr>
      </w:pPr>
      <w:r>
        <w:rPr/>
        <w:t>b) que seja determinada a citação da requerida, para que, querendo, responder a ação no prazo</w:t>
      </w:r>
      <w:r>
        <w:rPr>
          <w:spacing w:val="-11"/>
        </w:rPr>
        <w:t> </w:t>
      </w:r>
      <w:r>
        <w:rPr/>
        <w:t>legal</w:t>
      </w:r>
      <w:r>
        <w:rPr>
          <w:rFonts w:ascii="Times New Roman" w:hAnsi="Times New Roman"/>
        </w:rPr>
        <w:t>;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360" w:lineRule="auto" w:before="143"/>
        <w:ind w:right="1639" w:firstLine="3367"/>
        <w:jc w:val="both"/>
      </w:pPr>
      <w:r>
        <w:rPr>
          <w:rFonts w:ascii="Times New Roman" w:hAnsi="Times New Roman"/>
        </w:rPr>
        <w:t>c) ao final, seja o pedido julgado procedente, determinando-se que a requeridas cumpra com a obrig</w:t>
      </w:r>
      <w:r>
        <w:rPr/>
        <w:t>ação de promover a regularização para o nome da autora da cota parte do imóvel lote de terreno </w:t>
      </w:r>
      <w:r>
        <w:rPr>
          <w:rFonts w:ascii="Times New Roman" w:hAnsi="Times New Roman"/>
        </w:rPr>
        <w:t>sob o </w:t>
      </w:r>
      <w:r>
        <w:rPr/>
        <w:t>nº 1093 da Rua 13 de junho, nesta cidade e respecti</w:t>
      </w:r>
      <w:r>
        <w:rPr>
          <w:rFonts w:ascii="Times New Roman" w:hAnsi="Times New Roman"/>
        </w:rPr>
        <w:t>vo terreno parte dos lotes 123  </w:t>
      </w:r>
      <w:r>
        <w:rPr/>
        <w:t>e 121 da Rua Antonio Maria Coelho, com área de 84 m², a ser destacado de uma área de 300 m², permanecendo em condomínio e cujo l</w:t>
      </w:r>
      <w:r>
        <w:rPr>
          <w:rFonts w:ascii="Times New Roman" w:hAnsi="Times New Roman"/>
        </w:rPr>
        <w:t>ote na sua totalidade mede 10 metros de frente por 30 metros de fundos, sob as </w:t>
      </w:r>
      <w:r>
        <w:rPr/>
        <w:t>penas da lei, cuja sentença passada em julgado também sirva como título para realização da transferência </w:t>
      </w:r>
      <w:r>
        <w:rPr>
          <w:rFonts w:ascii="Times New Roman" w:hAnsi="Times New Roman"/>
        </w:rPr>
        <w:t>definitiva, possibilitando o registro para fins de </w:t>
      </w:r>
      <w:r>
        <w:rPr/>
        <w:t>transmissão do domínio mediante expedição de ofício ao Cartório de Registro de Imóv</w:t>
      </w:r>
      <w:r>
        <w:rPr>
          <w:rFonts w:ascii="Times New Roman" w:hAnsi="Times New Roman"/>
        </w:rPr>
        <w:t>eis competente para as </w:t>
      </w:r>
      <w:r>
        <w:rPr/>
        <w:t>providências</w:t>
      </w:r>
      <w:r>
        <w:rPr>
          <w:spacing w:val="-8"/>
        </w:rPr>
        <w:t> </w:t>
      </w:r>
      <w:r>
        <w:rPr/>
        <w:t>cabíveis;</w:t>
      </w:r>
    </w:p>
    <w:p>
      <w:pPr>
        <w:pStyle w:val="BodyText"/>
        <w:spacing w:line="360" w:lineRule="auto" w:before="4"/>
        <w:ind w:right="1638" w:firstLine="3367"/>
        <w:jc w:val="both"/>
      </w:pPr>
      <w:r>
        <w:rPr/>
        <w:pict>
          <v:group style="position:absolute;margin-left:572.520020pt;margin-top:93.483124pt;width:6.75pt;height:75.850pt;mso-position-horizontal-relative:page;mso-position-vertical-relative:paragraph;z-index:1408" coordorigin="11450,1870" coordsize="135,1517">
            <v:shape style="position:absolute;left:11453;top:3046;width:132;height:341" type="#_x0000_t75" stroked="false">
              <v:imagedata r:id="rId45" o:title=""/>
            </v:shape>
            <v:group style="position:absolute;left:11453;top:2902;width:132;height:82" coordorigin="11453,2902" coordsize="132,82">
              <v:shape style="position:absolute;left:11453;top:2902;width:132;height:82" coordorigin="11453,2902" coordsize="132,82" path="m11525,2918l11501,2918,11496,2921,11494,2923,11486,2938,11486,2952,11527,2983,11546,2983,11554,2981,11563,2978,11570,2974,11578,2966,11525,2966,11515,2964,11501,2950,11501,2935,11515,2921,11525,2918xe" filled="true" fillcolor="#000000" stroked="false">
                <v:path arrowok="t"/>
                <v:fill type="solid"/>
              </v:shape>
              <v:shape style="position:absolute;left:11453;top:2902;width:132;height:82" coordorigin="11453,2902" coordsize="132,82" path="m11570,2918l11549,2918,11558,2921,11568,2930,11570,2935,11570,2947,11568,2954,11563,2959,11556,2964,11549,2966,11578,2966,11580,2964,11585,2950,11585,2933,11580,2923,11570,2918xe" filled="true" fillcolor="#000000" stroked="false">
                <v:path arrowok="t"/>
                <v:fill type="solid"/>
              </v:shape>
              <v:shape style="position:absolute;left:11453;top:2902;width:132;height:82" coordorigin="11453,2902" coordsize="132,82" path="m11582,2902l11453,2902,11453,2918,11582,2918,11582,2902xe" filled="true" fillcolor="#000000" stroked="false">
                <v:path arrowok="t"/>
                <v:fill type="solid"/>
              </v:shape>
            </v:group>
            <v:group style="position:absolute;left:11486;top:2796;width:99;height:87" coordorigin="11486,2796" coordsize="99,87">
              <v:shape style="position:absolute;left:11486;top:2796;width:99;height:87" coordorigin="11486,2796" coordsize="99,87" path="m11546,2796l11520,2796,11508,2801,11501,2808,11491,2815,11486,2827,11486,2851,11537,2882,11551,2882,11566,2878,11573,2870,11579,2866,11525,2866,11515,2863,11506,2854,11501,2846,11501,2832,11506,2825,11515,2815,11525,2813,11577,2813,11575,2810,11570,2806,11563,2801,11556,2798,11546,2796xe" filled="true" fillcolor="#000000" stroked="false">
                <v:path arrowok="t"/>
                <v:fill type="solid"/>
              </v:shape>
              <v:shape style="position:absolute;left:11486;top:2796;width:99;height:87" coordorigin="11486,2796" coordsize="99,87" path="m11577,2813l11549,2813,11556,2815,11563,2820,11568,2825,11570,2832,11570,2846,11568,2854,11563,2858,11556,2863,11549,2866,11579,2866,11582,2863,11585,2851,11585,2825,11577,2813xe" filled="true" fillcolor="#000000" stroked="false">
                <v:path arrowok="t"/>
                <v:fill type="solid"/>
              </v:shape>
            </v:group>
            <v:group style="position:absolute;left:11486;top:2698;width:99;height:84" coordorigin="11486,2698" coordsize="99,84">
              <v:shape style="position:absolute;left:11486;top:2698;width:99;height:84" coordorigin="11486,2698" coordsize="99,84" path="m11515,2700l11508,2702,11501,2707,11489,2719,11486,2729,11486,2748,11489,2755,11494,2762,11496,2770,11503,2774,11510,2777,11518,2782,11554,2782,11566,2779,11573,2770,11579,2765,11525,2765,11515,2762,11506,2753,11501,2746,11501,2734,11503,2729,11506,2726,11508,2722,11518,2717,11515,2700xe" filled="true" fillcolor="#000000" stroked="false">
                <v:path arrowok="t"/>
                <v:fill type="solid"/>
              </v:shape>
              <v:shape style="position:absolute;left:11486;top:2698;width:99;height:84" coordorigin="11486,2698" coordsize="99,84" path="m11551,2698l11549,2714,11563,2719,11566,2724,11570,2726,11570,2748,11568,2753,11558,2762,11549,2765,11579,2765,11582,2762,11585,2753,11585,2729,11582,2719,11578,2712,11570,2705,11563,2700,11551,2698xe" filled="true" fillcolor="#000000" stroked="false">
                <v:path arrowok="t"/>
                <v:fill type="solid"/>
              </v:shape>
            </v:group>
            <v:group style="position:absolute;left:11489;top:2611;width:96;height:77" coordorigin="11489,2611" coordsize="96,77">
              <v:shape style="position:absolute;left:11489;top:2611;width:96;height:77" coordorigin="11489,2611" coordsize="96,77" path="m11568,2628l11554,2628,11558,2630,11561,2633,11566,2635,11568,2640,11570,2642,11570,2662,11563,2669,11558,2669,11556,2671,11489,2671,11489,2688,11558,2688,11563,2686,11568,2686,11570,2683,11575,2681,11578,2681,11585,2666,11585,2645,11580,2635,11568,2628xe" filled="true" fillcolor="#000000" stroked="false">
                <v:path arrowok="t"/>
                <v:fill type="solid"/>
              </v:shape>
              <v:shape style="position:absolute;left:11489;top:2611;width:96;height:77" coordorigin="11489,2611" coordsize="96,77" path="m11582,2611l11489,2611,11489,2628,11582,2628,11582,2611xe" filled="true" fillcolor="#000000" stroked="false">
                <v:path arrowok="t"/>
                <v:fill type="solid"/>
              </v:shape>
            </v:group>
            <v:group style="position:absolute;left:11486;top:2460;width:96;height:128" coordorigin="11486,2460" coordsize="96,128">
              <v:shape style="position:absolute;left:11486;top:2460;width:96;height:128" coordorigin="11486,2460" coordsize="96,128" path="m11582,2570l11489,2570,11489,2587,11582,2587,11582,2570xe" filled="true" fillcolor="#000000" stroked="false">
                <v:path arrowok="t"/>
                <v:fill type="solid"/>
              </v:shape>
              <v:shape style="position:absolute;left:11486;top:2460;width:96;height:128" coordorigin="11486,2460" coordsize="96,128" path="m11582,2460l11508,2460,11501,2462,11496,2467,11489,2472,11486,2479,11486,2501,11494,2510,11503,2518,11494,2522,11486,2537,11486,2549,11489,2556,11491,2558,11494,2563,11498,2568,11503,2570,11520,2570,11510,2566,11506,2561,11503,2556,11501,2554,11501,2542,11503,2539,11508,2537,11510,2534,11515,2532,11582,2532,11582,2515,11520,2515,11513,2513,11508,2510,11503,2506,11501,2501,11501,2489,11503,2486,11503,2484,11508,2479,11510,2479,11513,2477,11582,2477,11582,2460xe" filled="true" fillcolor="#000000" stroked="false">
                <v:path arrowok="t"/>
                <v:fill type="solid"/>
              </v:shape>
            </v:group>
            <v:group style="position:absolute;left:11486;top:2357;width:99;height:87" coordorigin="11486,2357" coordsize="99,87">
              <v:shape style="position:absolute;left:11486;top:2357;width:99;height:87" coordorigin="11486,2357" coordsize="99,87" path="m11539,2357l11520,2357,11508,2359,11501,2369,11491,2376,11486,2386,11486,2412,11491,2422,11508,2438,11522,2443,11554,2443,11566,2438,11578,2426,11525,2426,11518,2424,11513,2422,11503,2412,11501,2407,11501,2390,11503,2383,11510,2378,11513,2376,11518,2374,11539,2374,11539,2357xe" filled="true" fillcolor="#000000" stroked="false">
                <v:path arrowok="t"/>
                <v:fill type="solid"/>
              </v:shape>
              <v:shape style="position:absolute;left:11486;top:2357;width:99;height:87" coordorigin="11486,2357" coordsize="99,87" path="m11539,2374l11525,2374,11525,2426,11539,2426,11539,2374xe" filled="true" fillcolor="#000000" stroked="false">
                <v:path arrowok="t"/>
                <v:fill type="solid"/>
              </v:shape>
              <v:shape style="position:absolute;left:11486;top:2357;width:99;height:87" coordorigin="11486,2357" coordsize="99,87" path="m11556,2357l11554,2374,11561,2376,11566,2378,11570,2388,11570,2405,11568,2412,11558,2422,11551,2424,11539,2426,11578,2426,11582,2422,11585,2412,11585,2388,11582,2378,11573,2364,11566,2359,11556,2357xe" filled="true" fillcolor="#000000" stroked="false">
                <v:path arrowok="t"/>
                <v:fill type="solid"/>
              </v:shape>
            </v:group>
            <v:group style="position:absolute;left:11486;top:2261;width:96;height:77" coordorigin="11486,2261" coordsize="96,77">
              <v:shape style="position:absolute;left:11486;top:2261;width:96;height:77" coordorigin="11486,2261" coordsize="96,77" path="m11582,2321l11489,2321,11489,2338,11582,2338,11582,2321xe" filled="true" fillcolor="#000000" stroked="false">
                <v:path arrowok="t"/>
                <v:fill type="solid"/>
              </v:shape>
              <v:shape style="position:absolute;left:11486;top:2261;width:96;height:77" coordorigin="11486,2261" coordsize="96,77" path="m11582,2261l11510,2261,11506,2263,11501,2263,11491,2273,11491,2278,11486,2287,11486,2304,11494,2314,11503,2321,11520,2321,11513,2318,11503,2309,11501,2304,11501,2292,11503,2290,11506,2285,11506,2282,11508,2280,11513,2280,11515,2278,11582,2278,11582,2261xe" filled="true" fillcolor="#000000" stroked="false">
                <v:path arrowok="t"/>
                <v:fill type="solid"/>
              </v:shape>
            </v:group>
            <v:group style="position:absolute;left:11458;top:2201;width:128;height:46" coordorigin="11458,2201" coordsize="128,46">
              <v:shape style="position:absolute;left:11458;top:2201;width:128;height:46" coordorigin="11458,2201" coordsize="128,46" path="m11503,2234l11489,2234,11489,2246,11503,2246,11503,2234xe" filled="true" fillcolor="#000000" stroked="false">
                <v:path arrowok="t"/>
                <v:fill type="solid"/>
              </v:shape>
              <v:shape style="position:absolute;left:11458;top:2201;width:128;height:46" coordorigin="11458,2201" coordsize="128,46" path="m11585,2201l11570,2203,11570,2215,11568,2218,11458,2218,11467,2234,11573,2234,11575,2232,11578,2232,11582,2227,11585,2222,11585,2201xe" filled="true" fillcolor="#000000" stroked="false">
                <v:path arrowok="t"/>
                <v:fill type="solid"/>
              </v:shape>
              <v:shape style="position:absolute;left:11458;top:2201;width:128;height:46" coordorigin="11458,2201" coordsize="128,46" path="m11503,2203l11489,2203,11489,2218,11503,2218,11503,2203xe" filled="true" fillcolor="#000000" stroked="false">
                <v:path arrowok="t"/>
                <v:fill type="solid"/>
              </v:shape>
            </v:group>
            <v:group style="position:absolute;left:11486;top:2105;width:99;height:87" coordorigin="11486,2105" coordsize="99,87">
              <v:shape style="position:absolute;left:11486;top:2105;width:99;height:87" coordorigin="11486,2105" coordsize="99,87" path="m11546,2105l11520,2105,11508,2110,11491,2126,11486,2136,11486,2160,11537,2191,11551,2191,11566,2189,11573,2179,11579,2174,11525,2174,11515,2172,11501,2158,11501,2141,11510,2131,11515,2124,11525,2122,11577,2122,11575,2119,11570,2114,11563,2112,11556,2107,11546,2105xe" filled="true" fillcolor="#000000" stroked="false">
                <v:path arrowok="t"/>
                <v:fill type="solid"/>
              </v:shape>
              <v:shape style="position:absolute;left:11486;top:2105;width:99;height:87" coordorigin="11486,2105" coordsize="99,87" path="m11577,2122l11549,2122,11556,2124,11568,2136,11570,2141,11570,2158,11568,2162,11563,2167,11556,2172,11549,2174,11579,2174,11582,2172,11585,2162,11585,2134,11577,2122xe" filled="true" fillcolor="#000000" stroked="false">
                <v:path arrowok="t"/>
                <v:fill type="solid"/>
              </v:shape>
              <v:shape style="position:absolute;left:11450;top:1870;width:134;height:178" type="#_x0000_t75" stroked="false">
                <v:imagedata r:id="rId46" o:title=""/>
              </v:shape>
            </v:group>
            <w10:wrap type="none"/>
          </v:group>
        </w:pict>
      </w:r>
      <w:r>
        <w:rPr/>
        <w:t>d) a condenação da requerida ao pagamento  das custas processuais e honorários advocatícios, e</w:t>
      </w:r>
      <w:r>
        <w:rPr>
          <w:rFonts w:ascii="Times New Roman" w:hAnsi="Times New Roman"/>
        </w:rPr>
        <w:t>stes a ser arbitrados em prol da </w:t>
      </w:r>
      <w:r>
        <w:rPr/>
        <w:t>Defensoria Pública Estadual e depositada, nos termo</w:t>
      </w:r>
      <w:r>
        <w:rPr>
          <w:rFonts w:ascii="Times New Roman" w:hAnsi="Times New Roman"/>
        </w:rPr>
        <w:t>s do art. 205 da Lei Complementar Estadual n. 51, de 30/08/90, no Fundo Especial para Desenvolvimento  das   Atividades  do  Centro   de  Estudos  </w:t>
      </w:r>
      <w:r>
        <w:rPr/>
        <w:t>e  </w:t>
      </w:r>
      <w:r>
        <w:rPr>
          <w:spacing w:val="55"/>
        </w:rPr>
        <w:t> </w:t>
      </w:r>
      <w:r>
        <w:rPr/>
        <w:t>Aperfeiçoamento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tabs>
          <w:tab w:pos="8447" w:val="left" w:leader="none"/>
        </w:tabs>
        <w:spacing w:line="187" w:lineRule="auto" w:before="113"/>
        <w:ind w:left="751" w:right="1654" w:firstLine="2302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b/>
          <w:bCs/>
          <w:sz w:val="16"/>
          <w:szCs w:val="16"/>
        </w:rPr>
        <w:t>Defensora Pública Valdirene</w:t>
      </w:r>
      <w:r>
        <w:rPr>
          <w:rFonts w:ascii="Arial" w:hAnsi="Arial" w:cs="Arial" w:eastAsia="Arial" w:hint="default"/>
          <w:b/>
          <w:bCs/>
          <w:spacing w:val="-13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Gaetani</w:t>
      </w:r>
      <w:r>
        <w:rPr>
          <w:rFonts w:ascii="Arial" w:hAnsi="Arial" w:cs="Arial" w:eastAsia="Arial" w:hint="default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Faria</w:t>
        <w:tab/>
      </w:r>
      <w:r>
        <w:rPr>
          <w:rFonts w:ascii="Arial" w:hAnsi="Arial" w:cs="Arial" w:eastAsia="Arial" w:hint="default"/>
          <w:b/>
          <w:bCs/>
          <w:position w:val="-7"/>
          <w:sz w:val="16"/>
          <w:szCs w:val="16"/>
        </w:rPr>
        <w:drawing>
          <wp:inline distT="0" distB="0" distL="0" distR="0">
            <wp:extent cx="77724" cy="108204"/>
            <wp:effectExtent l="0" t="0" r="0" b="0"/>
            <wp:docPr id="5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 w:hint="default"/>
          <w:b/>
          <w:bCs/>
          <w:position w:val="-7"/>
          <w:sz w:val="16"/>
          <w:szCs w:val="16"/>
        </w:rPr>
      </w:r>
      <w:r>
        <w:rPr>
          <w:rFonts w:ascii="Times New Roman" w:hAnsi="Times New Roman" w:cs="Times New Roman" w:eastAsia="Times New Roman" w:hint="default"/>
          <w:b/>
          <w:bCs/>
          <w:position w:val="-7"/>
          <w:sz w:val="16"/>
          <w:szCs w:val="16"/>
        </w:rPr>
        <w:t>                                           </w:t>
      </w:r>
      <w:r>
        <w:rPr>
          <w:rFonts w:ascii="Arial" w:hAnsi="Arial" w:cs="Arial" w:eastAsia="Arial" w:hint="default"/>
          <w:b/>
          <w:bCs/>
          <w:sz w:val="16"/>
          <w:szCs w:val="16"/>
        </w:rPr>
        <w:t>Rua Antônio Maria Coelho, n° 1668 - Centro – 79.002-220 - Campo Grande – Fone: (67) 3317-</w:t>
      </w:r>
      <w:r>
        <w:rPr>
          <w:rFonts w:ascii="Arial" w:hAnsi="Arial" w:cs="Arial" w:eastAsia="Arial" w:hint="default"/>
          <w:b/>
          <w:bCs/>
          <w:spacing w:val="-30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8757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after="0" w:line="187" w:lineRule="auto"/>
        <w:jc w:val="left"/>
        <w:rPr>
          <w:rFonts w:ascii="Arial" w:hAnsi="Arial" w:cs="Arial" w:eastAsia="Arial" w:hint="default"/>
          <w:sz w:val="16"/>
          <w:szCs w:val="16"/>
        </w:rPr>
        <w:sectPr>
          <w:pgSz w:w="11910" w:h="16840"/>
          <w:pgMar w:header="413" w:footer="0" w:top="2480" w:bottom="0" w:left="1680" w:right="0"/>
        </w:sectPr>
      </w:pPr>
    </w:p>
    <w:p>
      <w:pPr>
        <w:pStyle w:val="BodyText"/>
        <w:spacing w:line="245" w:lineRule="exact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pict>
          <v:group style="position:absolute;margin-left:572.140015pt;margin-top:131.999985pt;width:19.95pt;height:704.3pt;mso-position-horizontal-relative:page;mso-position-vertical-relative:page;z-index:1432" coordorigin="11443,2640" coordsize="399,14086">
            <v:shape style="position:absolute;left:11674;top:16366;width:132;height:360" type="#_x0000_t75" stroked="false">
              <v:imagedata r:id="rId7" o:title=""/>
            </v:shape>
            <v:shape style="position:absolute;left:11671;top:15706;width:134;height:595" type="#_x0000_t75" stroked="false">
              <v:imagedata r:id="rId8" o:title=""/>
            </v:shape>
            <v:group style="position:absolute;left:11707;top:15566;width:99;height:87" coordorigin="11707,15566" coordsize="99,87">
              <v:shape style="position:absolute;left:11707;top:15566;width:99;height:87" coordorigin="11707,15566" coordsize="99,87" path="m11777,15566l11741,15566,11729,15569,11712,15586,11707,15595,11707,15619,11758,15653,11772,15653,11784,15648,11794,15641,11797,15636,11746,15636,11736,15631,11731,15626,11724,15622,11722,15617,11722,15600,11724,15595,11731,15590,11736,15586,11746,15583,11799,15583,11796,15578,11791,15574,11784,15571,11777,15566xe" filled="true" fillcolor="#000000" stroked="false">
                <v:path arrowok="t"/>
                <v:fill type="solid"/>
              </v:shape>
              <v:shape style="position:absolute;left:11707;top:15566;width:99;height:87" coordorigin="11707,15566" coordsize="99,87" path="m11799,15583l11767,15583,11777,15586,11782,15590,11789,15595,11791,15600,11791,15617,11789,15622,11782,15626,11777,15631,11767,15636,11797,15636,11801,15631,11806,15622,11806,15600,11801,15586,11799,15583xe" filled="true" fillcolor="#000000" stroked="false">
                <v:path arrowok="t"/>
                <v:fill type="solid"/>
              </v:shape>
              <v:shape style="position:absolute;left:11664;top:14894;width:178;height:607" type="#_x0000_t75" stroked="false">
                <v:imagedata r:id="rId9" o:title=""/>
              </v:shape>
              <v:shape style="position:absolute;left:11707;top:14114;width:98;height:708" type="#_x0000_t75" stroked="false">
                <v:imagedata r:id="rId10" o:title=""/>
              </v:shape>
              <v:shape style="position:absolute;left:11674;top:13786;width:132;height:266" type="#_x0000_t75" stroked="false">
                <v:imagedata r:id="rId11" o:title=""/>
              </v:shape>
            </v:group>
            <v:group style="position:absolute;left:11674;top:13639;width:130;height:77" coordorigin="11674,13639" coordsize="130,77">
              <v:shape style="position:absolute;left:11674;top:13639;width:130;height:77" coordorigin="11674,13639" coordsize="130,77" path="m11803,13699l11674,13699,11674,13716,11803,13716,11803,13699xe" filled="true" fillcolor="#000000" stroked="false">
                <v:path arrowok="t"/>
                <v:fill type="solid"/>
              </v:shape>
              <v:shape style="position:absolute;left:11674;top:13639;width:130;height:77" coordorigin="11674,13639" coordsize="130,77" path="m11803,13639l11726,13639,11717,13644,11710,13658,11707,13666,11707,13682,11712,13692,11722,13699,11738,13699,11736,13697,11731,13694,11729,13692,11726,13687,11724,13685,11722,13680,11722,13668,11724,13663,11726,13661,11736,13656,11803,13656,11803,13639xe" filled="true" fillcolor="#000000" stroked="false">
                <v:path arrowok="t"/>
                <v:fill type="solid"/>
              </v:shape>
            </v:group>
            <v:group style="position:absolute;left:11676;top:13579;width:130;height:46" coordorigin="11676,13579" coordsize="130,46">
              <v:shape style="position:absolute;left:11676;top:13579;width:130;height:46" coordorigin="11676,13579" coordsize="130,46" path="m11724,13613l11710,13613,11710,13625,11724,13625,11724,13613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803,13579l11791,13582,11791,13594,11789,13594,11789,13596,11676,13596,11686,13613,11796,13613,11803,13606,11806,13601,11806,13584,11803,13579xe" filled="true" fillcolor="#000000" stroked="false">
                <v:path arrowok="t"/>
                <v:fill type="solid"/>
              </v:shape>
              <v:shape style="position:absolute;left:11676;top:13579;width:130;height:46" coordorigin="11676,13579" coordsize="130,46" path="m11724,13582l11710,13582,11710,13596,11724,13596,11724,13582xe" filled="true" fillcolor="#000000" stroked="false">
                <v:path arrowok="t"/>
                <v:fill type="solid"/>
              </v:shape>
            </v:group>
            <v:group style="position:absolute;left:11676;top:13529;width:130;height:46" coordorigin="11676,13529" coordsize="130,46">
              <v:shape style="position:absolute;left:11676;top:13529;width:130;height:46" coordorigin="11676,13529" coordsize="130,46" path="m11724,13562l11710,13562,11710,13574,11724,13574,11724,13562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803,13529l11791,13531,11791,13543,11789,13546,11676,13546,11686,13562,11796,13562,11806,13553,11806,13534,11803,13529xe" filled="true" fillcolor="#000000" stroked="false">
                <v:path arrowok="t"/>
                <v:fill type="solid"/>
              </v:shape>
              <v:shape style="position:absolute;left:11676;top:13529;width:130;height:46" coordorigin="11676,13529" coordsize="130,46" path="m11724,13531l11710,13531,11710,13546,11724,13546,11724,13531xe" filled="true" fillcolor="#000000" stroked="false">
                <v:path arrowok="t"/>
                <v:fill type="solid"/>
              </v:shape>
            </v:group>
            <v:group style="position:absolute;left:11707;top:13435;width:132;height:82" coordorigin="11707,13435" coordsize="132,82">
              <v:shape style="position:absolute;left:11707;top:13435;width:132;height:82" coordorigin="11707,13435" coordsize="132,82" path="m11839,13500l11710,13500,11710,13517,11839,13517,11839,13500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74,13435l11738,13435,11731,13438,11717,13447,11714,13452,11710,13459,11707,13464,11707,13478,11714,13493,11717,13495,11724,13500,11746,13500,11736,13498,11724,13486,11722,13481,11722,13469,11724,13462,11731,13459,11736,13454,11746,13452,11798,13452,11796,13447,11789,13442,11782,13440,11774,13435xe" filled="true" fillcolor="#000000" stroked="false">
                <v:path arrowok="t"/>
                <v:fill type="solid"/>
              </v:shape>
              <v:shape style="position:absolute;left:11707;top:13435;width:132;height:82" coordorigin="11707,13435" coordsize="132,82" path="m11798,13452l11767,13452,11777,13454,11782,13459,11789,13464,11791,13469,11791,13481,11789,13488,11784,13493,11777,13498,11770,13500,11794,13500,11796,13495,11798,13493,11801,13488,11803,13486,11806,13481,11806,13466,11803,13462,11798,13454,11798,13452xe" filled="true" fillcolor="#000000" stroked="false">
                <v:path arrowok="t"/>
                <v:fill type="solid"/>
              </v:shape>
            </v:group>
            <v:group style="position:absolute;left:11710;top:13394;width:94;height:17" coordorigin="11710,13394" coordsize="94,17">
              <v:shape style="position:absolute;left:11710;top:13394;width:94;height:17" coordorigin="11710,13394" coordsize="94,17" path="m11726,13394l11710,13394,11710,13411,11726,13411,11726,13394xe" filled="true" fillcolor="#000000" stroked="false">
                <v:path arrowok="t"/>
                <v:fill type="solid"/>
              </v:shape>
              <v:shape style="position:absolute;left:11710;top:13394;width:94;height:17" coordorigin="11710,13394" coordsize="94,17" path="m11803,13394l11786,13394,11786,13411,11803,13411,11803,13394xe" filled="true" fillcolor="#000000" stroked="false">
                <v:path arrowok="t"/>
                <v:fill type="solid"/>
              </v:shape>
            </v:group>
            <v:group style="position:absolute;left:11674;top:13325;width:130;height:53" coordorigin="11674,13325" coordsize="130,53">
              <v:shape style="position:absolute;left:11674;top:13325;width:130;height:53" coordorigin="11674,13325" coordsize="130,53" path="m11674,13325l11674,13339,11803,13378,11803,13363,11674,13325xe" filled="true" fillcolor="#000000" stroked="false">
                <v:path arrowok="t"/>
                <v:fill type="solid"/>
              </v:shape>
            </v:group>
            <v:group style="position:absolute;left:11674;top:13274;width:130;height:53" coordorigin="11674,13274" coordsize="130,53">
              <v:shape style="position:absolute;left:11674;top:13274;width:130;height:53" coordorigin="11674,13274" coordsize="130,53" path="m11674,13274l11674,13289,11803,13327,11803,13313,11674,13274xe" filled="true" fillcolor="#000000" stroked="false">
                <v:path arrowok="t"/>
                <v:fill type="solid"/>
              </v:shape>
            </v:group>
            <v:group style="position:absolute;left:11710;top:13147;width:94;height:130" coordorigin="11710,13147" coordsize="94,130">
              <v:shape style="position:absolute;left:11710;top:13147;width:94;height:130" coordorigin="11710,13147" coordsize="94,130" path="m11710,13147l11710,13164,11762,13181,11782,13186,11765,13190,11710,13205,11710,13219,11765,13234,11777,13236,11782,13238,11784,13238,11765,13243,11710,13260,11710,13277,11803,13248,11803,13229,11731,13212,11748,13207,11803,13193,11803,13176,11710,13147xe" filled="true" fillcolor="#000000" stroked="false">
                <v:path arrowok="t"/>
                <v:fill type="solid"/>
              </v:shape>
            </v:group>
            <v:group style="position:absolute;left:11710;top:13018;width:94;height:130" coordorigin="11710,13018" coordsize="94,130">
              <v:shape style="position:absolute;left:11710;top:13018;width:94;height:130" coordorigin="11710,13018" coordsize="94,130" path="m11710,13018l11710,13034,11762,13051,11782,13056,11765,13058,11710,13075,11710,13090,11765,13104,11777,13106,11782,13109,11784,13109,11765,13114,11710,13128,11710,13147,11803,13118,11803,13099,11731,13082,11748,13078,11803,13063,11803,13046,11710,13018xe" filled="true" fillcolor="#000000" stroked="false">
                <v:path arrowok="t"/>
                <v:fill type="solid"/>
              </v:shape>
            </v:group>
            <v:group style="position:absolute;left:11710;top:12888;width:94;height:130" coordorigin="11710,12888" coordsize="94,130">
              <v:shape style="position:absolute;left:11710;top:12888;width:94;height:130" coordorigin="11710,12888" coordsize="94,130" path="m11710,12888l11710,12905,11762,12919,11782,12926,11765,12929,11710,12943,11710,12960,11765,12974,11777,12977,11782,12979,11784,12979,11765,12984,11710,12998,11710,13018,11803,12989,11803,12970,11731,12953,11748,12948,11803,12934,11803,12914,11710,12888xe" filled="true" fillcolor="#000000" stroked="false">
                <v:path arrowok="t"/>
                <v:fill type="solid"/>
              </v:shape>
            </v:group>
            <v:group style="position:absolute;left:11786;top:12862;width:17;height:2" coordorigin="11786,12862" coordsize="17,2">
              <v:shape style="position:absolute;left:11786;top:12862;width:17;height:2" coordorigin="11786,12862" coordsize="17,0" path="m11786,12862l11803,12862e" filled="false" stroked="true" strokeweight=".96pt" strokecolor="#000000">
                <v:path arrowok="t"/>
              </v:shape>
            </v:group>
            <v:group style="position:absolute;left:11676;top:12790;width:130;height:46" coordorigin="11676,12790" coordsize="130,46">
              <v:shape style="position:absolute;left:11676;top:12790;width:130;height:46" coordorigin="11676,12790" coordsize="130,46" path="m11724,12823l11710,12823,11710,12835,11724,12835,11724,12823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803,12790l11791,12792,11791,12804,11789,12804,11789,12806,11676,12806,11686,12823,11794,12823,11796,12821,11798,12821,11803,12816,11806,12811,11806,12794,11803,12790xe" filled="true" fillcolor="#000000" stroked="false">
                <v:path arrowok="t"/>
                <v:fill type="solid"/>
              </v:shape>
              <v:shape style="position:absolute;left:11676;top:12790;width:130;height:46" coordorigin="11676,12790" coordsize="130,46" path="m11724,12792l11710,12792,11710,12806,11724,12806,11724,12792xe" filled="true" fillcolor="#000000" stroked="false">
                <v:path arrowok="t"/>
                <v:fill type="solid"/>
              </v:shape>
            </v:group>
            <v:group style="position:absolute;left:11674;top:12758;width:168;height:39" coordorigin="11674,12758" coordsize="168,39">
              <v:shape style="position:absolute;left:11674;top:12758;width:168;height:39" coordorigin="11674,12758" coordsize="168,39" path="m11690,12758l11674,12758,11674,12775,11690,12775,11690,12758xe" filled="true" fillcolor="#000000" stroked="false">
                <v:path arrowok="t"/>
                <v:fill type="solid"/>
              </v:shape>
              <v:shape style="position:absolute;left:11674;top:12758;width:168;height:39" coordorigin="11674,12758" coordsize="168,39" path="m11820,12758l11710,12758,11710,12775,11818,12775,11822,12778,11825,12778,11827,12780,11827,12790,11825,12792,11839,12797,11842,12792,11842,12775,11839,12768,11832,12763,11827,12761,11820,12758xe" filled="true" fillcolor="#000000" stroked="false">
                <v:path arrowok="t"/>
                <v:fill type="solid"/>
              </v:shape>
            </v:group>
            <v:group style="position:absolute;left:11707;top:12610;width:96;height:128" coordorigin="11707,12610" coordsize="96,128">
              <v:shape style="position:absolute;left:11707;top:12610;width:96;height:128" coordorigin="11707,12610" coordsize="96,128" path="m11803,12720l11710,12720,11710,12737,11803,12737,11803,12720xe" filled="true" fillcolor="#000000" stroked="false">
                <v:path arrowok="t"/>
                <v:fill type="solid"/>
              </v:shape>
              <v:shape style="position:absolute;left:11707;top:12610;width:96;height:128" coordorigin="11707,12610" coordsize="96,128" path="m11803,12610l11729,12610,11719,12612,11710,12622,11707,12629,11707,12650,11712,12660,11724,12667,11719,12667,11712,12674,11707,12684,11707,12698,11714,12713,11719,12715,11724,12720,11746,12720,11741,12718,11736,12718,11726,12713,11724,12708,11724,12706,11722,12701,11722,12691,11724,12686,11726,12684,11731,12682,11803,12682,11803,12665,11738,12665,11734,12662,11724,12653,11722,12648,11722,12636,11724,12631,11726,12629,11729,12629,11731,12626,11803,12626,11803,12610xe" filled="true" fillcolor="#000000" stroked="false">
                <v:path arrowok="t"/>
                <v:fill type="solid"/>
              </v:shape>
              <v:shape style="position:absolute;left:11674;top:12233;width:168;height:358" type="#_x0000_t75" stroked="false">
                <v:imagedata r:id="rId12" o:title=""/>
              </v:shape>
              <v:shape style="position:absolute;left:11674;top:11604;width:168;height:607" type="#_x0000_t75" stroked="false">
                <v:imagedata r:id="rId13" o:title=""/>
              </v:shape>
              <v:shape style="position:absolute;left:11443;top:13918;width:175;height:1219" type="#_x0000_t75" stroked="false">
                <v:imagedata r:id="rId14" o:title=""/>
              </v:shape>
              <v:shape style="position:absolute;left:11453;top:13541;width:132;height:310" type="#_x0000_t75" stroked="false">
                <v:imagedata r:id="rId15" o:title=""/>
              </v:shape>
              <v:shape style="position:absolute;left:11453;top:13090;width:132;height:398" type="#_x0000_t75" stroked="false">
                <v:imagedata r:id="rId16" o:title=""/>
              </v:shape>
            </v:group>
            <v:group style="position:absolute;left:11453;top:12962;width:132;height:87" coordorigin="11453,12962" coordsize="132,87">
              <v:shape style="position:absolute;left:11453;top:12962;width:132;height:87" coordorigin="11453,12962" coordsize="132,87" path="m11576,12979l11554,12979,11558,12982,11563,12986,11568,12994,11570,12998,11570,13020,11566,13025,11561,13027,11556,13032,11546,13032,11549,13049,11561,13049,11568,13044,11582,13030,11585,13020,11585,12996,11582,12984,11576,12979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494,12970l11482,12970,11477,12972,11470,12974,11465,12979,11462,12984,11458,12989,11455,12996,11453,13001,11453,13020,11467,13042,11477,13046,11486,13046,11489,13030,11482,13030,11477,13027,11474,13022,11470,13020,11467,13015,11467,13003,11470,12996,11474,12994,11477,12989,11482,12986,11514,12986,11510,12982,11503,12974,11494,12970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14,12986l11496,12986,11501,12991,11503,12996,11508,13001,11508,13015,11522,13018,11522,12998,11527,12989,11515,12989,11514,12986xe" filled="true" fillcolor="#000000" stroked="false">
                <v:path arrowok="t"/>
                <v:fill type="solid"/>
              </v:shape>
              <v:shape style="position:absolute;left:11453;top:12962;width:132;height:87" coordorigin="11453,12962" coordsize="132,87" path="m11556,12962l11537,12962,11530,12965,11520,12974,11515,12982,11515,12989,11527,12989,11532,12982,11539,12979,11576,12979,11573,12977,11566,12967,11556,12962xe" filled="true" fillcolor="#000000" stroked="false">
                <v:path arrowok="t"/>
                <v:fill type="solid"/>
              </v:shape>
              <v:shape style="position:absolute;left:11453;top:12722;width:132;height:178" type="#_x0000_t75" stroked="false">
                <v:imagedata r:id="rId17" o:title=""/>
              </v:shape>
              <v:shape style="position:absolute;left:11453;top:12182;width:156;height:466" type="#_x0000_t75" stroked="false">
                <v:imagedata r:id="rId18" o:title=""/>
              </v:shape>
            </v:group>
            <v:group style="position:absolute;left:11453;top:12024;width:132;height:87" coordorigin="11453,12024" coordsize="132,87">
              <v:shape style="position:absolute;left:11453;top:12024;width:132;height:87" coordorigin="11453,12024" coordsize="132,87" path="m11539,12024l11520,12024,11508,12026,11491,12043,11486,12053,11486,12079,11491,12089,11501,12096,11508,12106,11522,12110,11554,12110,11566,12106,11578,12094,11525,12094,11518,12091,11513,12089,11503,12079,11501,12072,11501,12058,11503,12050,11510,12046,11513,12043,11518,12041,11539,12041,11539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39,12041l11525,12041,11525,12094,11539,12094,11539,12041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556,12024l11554,12041,11561,12043,11566,12046,11568,12050,11570,12053,11570,12072,11568,12079,11558,12089,11551,12091,11539,12094,11578,12094,11582,12089,11585,12079,11585,12053,11582,12046,11573,12031,11566,12026,11556,12024xe" filled="true" fillcolor="#000000" stroked="false">
                <v:path arrowok="t"/>
                <v:fill type="solid"/>
              </v:shape>
              <v:shape style="position:absolute;left:11453;top:12024;width:132;height:87" coordorigin="11453,12024" coordsize="132,87" path="m11453,12048l11453,12070,11477,12079,11477,12067,11453,12048xe" filled="true" fillcolor="#000000" stroked="false">
                <v:path arrowok="t"/>
                <v:fill type="solid"/>
              </v:shape>
              <v:shape style="position:absolute;left:11671;top:10944;width:134;height:581" type="#_x0000_t75" stroked="false">
                <v:imagedata r:id="rId19" o:title=""/>
              </v:shape>
            </v:group>
            <v:group style="position:absolute;left:11707;top:10793;width:99;height:87" coordorigin="11707,10793" coordsize="99,87">
              <v:shape style="position:absolute;left:11707;top:10793;width:99;height:87" coordorigin="11707,10793" coordsize="99,87" path="m11767,10793l11741,10793,11729,10798,11719,10805,11712,10814,11707,10824,11707,10848,11758,10879,11772,10879,11784,10877,11798,10862,11746,10862,11736,10860,11731,10855,11724,10850,11722,10846,11722,10829,11724,10824,11731,10819,11736,10812,11746,10810,11798,10810,11796,10807,11791,10802,11784,10800,11777,10795,11767,10793xe" filled="true" fillcolor="#000000" stroked="false">
                <v:path arrowok="t"/>
                <v:fill type="solid"/>
              </v:shape>
              <v:shape style="position:absolute;left:11707;top:10793;width:99;height:87" coordorigin="11707,10793" coordsize="99,87" path="m11798,10810l11767,10810,11777,10812,11782,10819,11789,10824,11791,10829,11791,10846,11789,10850,11782,10855,11777,10860,11767,10862,11798,10862,11801,10860,11806,10850,11806,10829,11801,10814,11798,10810xe" filled="true" fillcolor="#000000" stroked="false">
                <v:path arrowok="t"/>
                <v:fill type="solid"/>
              </v:shape>
              <v:shape style="position:absolute;left:11707;top:10013;width:132;height:713" type="#_x0000_t75" stroked="false">
                <v:imagedata r:id="rId20" o:title=""/>
              </v:shape>
              <v:shape style="position:absolute;left:11674;top:9264;width:132;height:686" type="#_x0000_t75" stroked="false">
                <v:imagedata r:id="rId21" o:title=""/>
              </v:shape>
              <v:shape style="position:absolute;left:11674;top:9005;width:132;height:247" type="#_x0000_t75" stroked="false">
                <v:imagedata r:id="rId22" o:title=""/>
              </v:shape>
              <v:shape style="position:absolute;left:11674;top:8678;width:139;height:302" type="#_x0000_t75" stroked="false">
                <v:imagedata r:id="rId23" o:title=""/>
              </v:shape>
            </v:group>
            <v:group style="position:absolute;left:11674;top:8551;width:132;height:87" coordorigin="11674,8551" coordsize="132,87">
              <v:shape style="position:absolute;left:11674;top:8551;width:132;height:87" coordorigin="11674,8551" coordsize="132,87" path="m11796,8568l11772,8568,11779,8570,11789,8580,11791,8587,11791,8604,11786,8614,11782,8616,11777,8621,11767,8621,11770,8638,11779,8638,11789,8633,11803,8618,11806,8609,11806,8585,11801,8573,11796,856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14,8558l11702,8558,11695,8561,11690,8563,11681,8573,11678,8578,11676,8585,11674,8590,11674,8609,11676,8616,11683,8623,11688,8630,11698,8635,11707,8635,11710,8618,11702,8618,11698,8616,11690,8609,11688,8604,11688,8592,11690,8585,11698,8578,11702,8575,11733,8575,11731,8570,11724,8563,11714,8558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33,8575l11714,8575,11724,8585,11729,8594,11729,8604,11743,8606,11743,8602,11741,8597,11741,8587,11743,8582,11746,8578,11734,8578,11733,8575xe" filled="true" fillcolor="#000000" stroked="false">
                <v:path arrowok="t"/>
                <v:fill type="solid"/>
              </v:shape>
              <v:shape style="position:absolute;left:11674;top:8551;width:132;height:87" coordorigin="11674,8551" coordsize="132,87" path="m11777,8551l11758,8551,11750,8554,11746,8558,11738,8563,11734,8578,11746,8578,11748,8575,11753,8570,11758,8568,11796,8568,11794,8566,11786,8556,11777,8551xe" filled="true" fillcolor="#000000" stroked="false">
                <v:path arrowok="t"/>
                <v:fill type="solid"/>
              </v:shape>
              <v:shape style="position:absolute;left:11674;top:8405;width:139;height:125" type="#_x0000_t75" stroked="false">
                <v:imagedata r:id="rId24" o:title=""/>
              </v:shape>
            </v:group>
            <v:group style="position:absolute;left:11786;top:8371;width:17;height:2" coordorigin="11786,8371" coordsize="17,2">
              <v:shape style="position:absolute;left:11786;top:8371;width:17;height:2" coordorigin="11786,8371" coordsize="17,0" path="m11786,8371l11803,8371e" filled="false" stroked="true" strokeweight=".96pt" strokecolor="#000000">
                <v:path arrowok="t"/>
              </v:shape>
            </v:group>
            <v:group style="position:absolute;left:11674;top:8278;width:130;height:48" coordorigin="11674,8278" coordsize="130,48">
              <v:shape style="position:absolute;left:11674;top:8278;width:130;height:48" coordorigin="11674,8278" coordsize="130,48" path="m11803,8278l11674,8278,11674,8290,11678,8292,11686,8297,11690,8304,11698,8309,11702,8318,11705,8326,11722,8326,11717,8316,11712,8311,11710,8304,11705,8299,11702,8294,11803,8294,11803,8278xe" filled="true" fillcolor="#000000" stroked="false">
                <v:path arrowok="t"/>
                <v:fill type="solid"/>
              </v:shape>
            </v:group>
            <v:group style="position:absolute;left:11674;top:8155;width:130;height:87" coordorigin="11674,8155" coordsize="130,87">
              <v:shape style="position:absolute;left:11674;top:8155;width:130;height:87" coordorigin="11674,8155" coordsize="130,87" path="m11746,8174l11714,8174,11722,8177,11729,8182,11767,8225,11774,8230,11779,8234,11786,8237,11791,8239,11796,8239,11798,8242,11803,8242,11803,8218,11784,8218,11782,8215,11779,8210,11774,8208,11770,8203,11762,8194,11753,8182,11746,8174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719,8158l11700,8158,11690,8160,11676,8174,11674,8184,11674,8208,11676,8218,11683,8225,11688,8232,11698,8237,11710,8239,11712,8222,11705,8222,11698,8220,11695,8215,11690,8210,11688,8206,11688,8191,11690,8184,11698,8177,11702,8174,11746,8174,11741,8170,11734,8165,11719,8158xe" filled="true" fillcolor="#000000" stroked="false">
                <v:path arrowok="t"/>
                <v:fill type="solid"/>
              </v:shape>
              <v:shape style="position:absolute;left:11674;top:8155;width:130;height:87" coordorigin="11674,8155" coordsize="130,87" path="m11803,8155l11786,8155,11786,8218,11803,8218,11803,8155xe" filled="true" fillcolor="#000000" stroked="false">
                <v:path arrowok="t"/>
                <v:fill type="solid"/>
              </v:shape>
              <v:shape style="position:absolute;left:11674;top:7728;width:139;height:401" type="#_x0000_t75" stroked="false">
                <v:imagedata r:id="rId25" o:title=""/>
              </v:shape>
              <v:shape style="position:absolute;left:11453;top:11542;width:166;height:418" type="#_x0000_t75" stroked="false">
                <v:imagedata r:id="rId26" o:title=""/>
              </v:shape>
              <v:shape style="position:absolute;left:11453;top:11292;width:132;height:187" type="#_x0000_t75" stroked="false">
                <v:imagedata r:id="rId27" o:title=""/>
              </v:shape>
              <v:shape style="position:absolute;left:11443;top:10666;width:178;height:564" type="#_x0000_t75" stroked="false">
                <v:imagedata r:id="rId28" o:title=""/>
              </v:shape>
              <v:shape style="position:absolute;left:11453;top:9893;width:132;height:706" type="#_x0000_t75" stroked="false">
                <v:imagedata r:id="rId29" o:title=""/>
              </v:shape>
            </v:group>
            <v:group style="position:absolute;left:11453;top:9746;width:132;height:82" coordorigin="11453,9746" coordsize="132,82">
              <v:shape style="position:absolute;left:11453;top:9746;width:132;height:82" coordorigin="11453,9746" coordsize="132,82" path="m11525,9763l11501,9763,11496,9766,11494,9770,11491,9773,11486,9782,11486,9797,11489,9804,11494,9809,11498,9816,11503,9821,11518,9826,11527,9828,11546,9828,11554,9826,11563,9823,11570,9821,11575,9816,11578,9811,11525,9811,11515,9809,11501,9794,11501,9780,11515,9766,11525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70,9763l11549,9763,11558,9766,11568,9775,11570,9780,11570,9794,11568,9799,11563,9804,11556,9809,11549,9811,11578,9811,11580,9809,11582,9804,11585,9797,11585,9778,11580,9768,11570,9763xe" filled="true" fillcolor="#000000" stroked="false">
                <v:path arrowok="t"/>
                <v:fill type="solid"/>
              </v:shape>
              <v:shape style="position:absolute;left:11453;top:9746;width:132;height:82" coordorigin="11453,9746" coordsize="132,82" path="m11582,9746l11453,9746,11453,9763,11582,9763,11582,9746xe" filled="true" fillcolor="#000000" stroked="false">
                <v:path arrowok="t"/>
                <v:fill type="solid"/>
              </v:shape>
            </v:group>
            <v:group style="position:absolute;left:11453;top:9706;width:130;height:17" coordorigin="11453,9706" coordsize="130,17">
              <v:shape style="position:absolute;left:11453;top:9706;width:130;height:17" coordorigin="11453,9706" coordsize="130,17" path="m11470,9706l11453,9706,11453,9722,11470,9722,11470,9706xe" filled="true" fillcolor="#000000" stroked="false">
                <v:path arrowok="t"/>
                <v:fill type="solid"/>
              </v:shape>
              <v:shape style="position:absolute;left:11453;top:9706;width:130;height:17" coordorigin="11453,9706" coordsize="130,17" path="m11582,9706l11489,9706,11489,9722,11582,9722,11582,9706xe" filled="true" fillcolor="#000000" stroked="false">
                <v:path arrowok="t"/>
                <v:fill type="solid"/>
              </v:shape>
            </v:group>
            <v:group style="position:absolute;left:11486;top:9607;width:135;height:82" coordorigin="11486,9607" coordsize="135,82">
              <v:shape style="position:absolute;left:11486;top:9607;width:135;height:82" coordorigin="11486,9607" coordsize="135,82" path="m11525,9624l11501,9624,11491,9631,11486,9638,11486,9658,11489,9665,11494,9670,11498,9677,11503,9682,11518,9686,11527,9689,11549,9689,11561,9684,11570,9677,11578,9672,11525,9672,11515,9670,11510,9665,11503,9660,11501,9655,11501,9641,11515,9626,11525,9624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97,9607l11489,9607,11489,9624,11592,9624,11597,9626,11599,9629,11604,9631,11606,9636,11606,9660,11604,9665,11602,9667,11597,9667,11592,9670,11590,9686,11602,9686,11609,9682,11614,9677,11618,9670,11621,9660,11621,9631,11616,9624,11614,9619,11609,9614,11602,9612,11597,9607xe" filled="true" fillcolor="#000000" stroked="false">
                <v:path arrowok="t"/>
                <v:fill type="solid"/>
              </v:shape>
              <v:shape style="position:absolute;left:11486;top:9607;width:135;height:82" coordorigin="11486,9607" coordsize="135,82" path="m11570,9624l11546,9624,11556,9626,11566,9636,11568,9641,11568,9655,11566,9660,11556,9670,11546,9672,11578,9672,11582,9660,11582,9638,11580,9631,11570,9624xe" filled="true" fillcolor="#000000" stroked="false">
                <v:path arrowok="t"/>
                <v:fill type="solid"/>
              </v:shape>
            </v:group>
            <v:group style="position:absolute;left:11453;top:9566;width:130;height:17" coordorigin="11453,9566" coordsize="130,17">
              <v:shape style="position:absolute;left:11453;top:9566;width:130;height:17" coordorigin="11453,9566" coordsize="130,17" path="m11470,9566l11453,9566,11453,9583,11470,9583,11470,9566xe" filled="true" fillcolor="#000000" stroked="false">
                <v:path arrowok="t"/>
                <v:fill type="solid"/>
              </v:shape>
              <v:shape style="position:absolute;left:11453;top:9566;width:130;height:17" coordorigin="11453,9566" coordsize="130,17" path="m11582,9566l11489,9566,11489,9583,11582,9583,11582,9566xe" filled="true" fillcolor="#000000" stroked="false">
                <v:path arrowok="t"/>
                <v:fill type="solid"/>
              </v:shape>
            </v:group>
            <v:group style="position:absolute;left:11458;top:9506;width:128;height:46" coordorigin="11458,9506" coordsize="128,46">
              <v:shape style="position:absolute;left:11458;top:9506;width:128;height:46" coordorigin="11458,9506" coordsize="128,46" path="m11503,9540l11489,9540,11489,9552,11503,9552,11503,9540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85,9506l11570,9509,11570,9521,11568,9523,11458,9523,11467,9540,11575,9540,11582,9533,11585,9528,11585,9506xe" filled="true" fillcolor="#000000" stroked="false">
                <v:path arrowok="t"/>
                <v:fill type="solid"/>
              </v:shape>
              <v:shape style="position:absolute;left:11458;top:9506;width:128;height:46" coordorigin="11458,9506" coordsize="128,46" path="m11503,9509l11489,9509,11489,9523,11503,9523,11503,9509xe" filled="true" fillcolor="#000000" stroked="false">
                <v:path arrowok="t"/>
                <v:fill type="solid"/>
              </v:shape>
            </v:group>
            <v:group style="position:absolute;left:11486;top:9413;width:99;height:87" coordorigin="11486,9413" coordsize="99,87">
              <v:shape style="position:absolute;left:11486;top:9413;width:99;height:87" coordorigin="11486,9413" coordsize="99,87" path="m11537,9434l11522,9434,11525,9439,11527,9449,11530,9461,11530,9473,11532,9475,11532,9480,11534,9482,11537,9487,11542,9492,11546,9494,11549,9497,11554,9499,11566,9499,11573,9494,11582,9485,11583,9482,11556,9482,11554,9480,11551,9480,11546,9475,11546,9473,11544,9470,11544,9458,11542,9446,11539,9439,11537,9434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82,9413l11580,9413,11575,9415,11566,9415,11558,9418,11503,9418,11498,9422,11494,9425,11491,9427,11491,9434,11486,9444,11486,9461,11491,9475,11496,9485,11503,9492,11510,9494,11515,9497,11518,9480,11508,9475,11506,9470,11503,9468,11501,9463,11501,9446,11506,9437,11508,9434,11570,9434,11575,9432,11580,9432,11582,9430,11582,9413xe" filled="true" fillcolor="#000000" stroked="false">
                <v:path arrowok="t"/>
                <v:fill type="solid"/>
              </v:shape>
              <v:shape style="position:absolute;left:11486;top:9413;width:99;height:87" coordorigin="11486,9413" coordsize="99,87" path="m11570,9434l11554,9434,11556,9437,11566,9442,11570,9451,11570,9473,11568,9478,11566,9480,11561,9482,11583,9482,11585,9478,11585,9454,11578,9439,11570,9434xe" filled="true" fillcolor="#000000" stroked="false">
                <v:path arrowok="t"/>
                <v:fill type="solid"/>
              </v:shape>
            </v:group>
            <v:group style="position:absolute;left:11453;top:9384;width:132;height:2" coordorigin="11453,9384" coordsize="132,2">
              <v:shape style="position:absolute;left:11453;top:9384;width:132;height:2" coordorigin="11453,9384" coordsize="132,0" path="m11453,9384l11585,9384e" filled="false" stroked="true" strokeweight=".96pt" strokecolor="#000000">
                <v:path arrowok="t"/>
              </v:shape>
            </v:group>
            <v:group style="position:absolute;left:11486;top:9226;width:96;height:128" coordorigin="11486,9226" coordsize="96,128">
              <v:shape style="position:absolute;left:11486;top:9226;width:96;height:128" coordorigin="11486,9226" coordsize="96,128" path="m11582,9336l11489,9336,11489,9353,11582,9353,11582,9336xe" filled="true" fillcolor="#000000" stroked="false">
                <v:path arrowok="t"/>
                <v:fill type="solid"/>
              </v:shape>
              <v:shape style="position:absolute;left:11486;top:9226;width:96;height:128" coordorigin="11486,9226" coordsize="96,128" path="m11582,9226l11508,9226,11501,9228,11496,9233,11489,9238,11486,9245,11486,9266,11494,9276,11503,9283,11494,9288,11486,9302,11486,9314,11489,9322,11491,9324,11494,9329,11498,9334,11503,9336,11520,9336,11510,9331,11506,9326,11503,9322,11501,9319,11501,9307,11503,9305,11508,9302,11510,9300,11515,9298,11582,9298,11582,9281,11520,9281,11513,9278,11508,9276,11503,9271,11501,9266,11501,9254,11503,9252,11503,9250,11508,9245,11510,9245,11513,9242,11582,9242,11582,9226xe" filled="true" fillcolor="#000000" stroked="false">
                <v:path arrowok="t"/>
                <v:fill type="solid"/>
              </v:shape>
            </v:group>
            <v:group style="position:absolute;left:11486;top:9122;width:99;height:87" coordorigin="11486,9122" coordsize="99,87">
              <v:shape style="position:absolute;left:11486;top:9122;width:99;height:87" coordorigin="11486,9122" coordsize="99,87" path="m11539,9122l11520,9122,11508,9125,11501,9134,11491,9142,11486,9151,11486,9178,11491,9187,11508,9204,11522,9209,11554,9209,11566,9204,11578,9192,11525,9192,11518,9190,11513,9187,11503,9178,11501,9173,11501,9156,11503,9149,11510,9144,11513,9142,11518,9139,11539,9139,11539,9122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39,9139l11525,9139,11525,9192,11539,9192,11539,9139xe" filled="true" fillcolor="#000000" stroked="false">
                <v:path arrowok="t"/>
                <v:fill type="solid"/>
              </v:shape>
              <v:shape style="position:absolute;left:11486;top:9122;width:99;height:87" coordorigin="11486,9122" coordsize="99,87" path="m11556,9122l11554,9139,11561,9142,11566,9144,11570,9154,11570,9170,11568,9178,11558,9187,11551,9190,11539,9192,11578,9192,11582,9187,11585,9178,11585,9154,11582,9144,11573,9130,11566,9125,11556,9122xe" filled="true" fillcolor="#000000" stroked="false">
                <v:path arrowok="t"/>
                <v:fill type="solid"/>
              </v:shape>
            </v:group>
            <v:group style="position:absolute;left:11486;top:9026;width:96;height:77" coordorigin="11486,9026" coordsize="96,77">
              <v:shape style="position:absolute;left:11486;top:9026;width:96;height:77" coordorigin="11486,9026" coordsize="96,77" path="m11582,9086l11489,9086,11489,9103,11582,9103,11582,9086xe" filled="true" fillcolor="#000000" stroked="false">
                <v:path arrowok="t"/>
                <v:fill type="solid"/>
              </v:shape>
              <v:shape style="position:absolute;left:11486;top:9026;width:96;height:77" coordorigin="11486,9026" coordsize="96,77" path="m11582,9026l11510,9026,11506,9029,11501,9029,11491,9038,11491,9043,11486,9053,11486,9070,11494,9079,11503,9086,11520,9086,11513,9084,11503,9074,11501,9070,11501,9058,11503,9055,11506,9050,11506,9048,11508,9046,11513,9046,11515,9043,11582,9043,11582,9026xe" filled="true" fillcolor="#000000" stroked="false">
                <v:path arrowok="t"/>
                <v:fill type="solid"/>
              </v:shape>
            </v:group>
            <v:group style="position:absolute;left:11458;top:8966;width:128;height:46" coordorigin="11458,8966" coordsize="128,46">
              <v:shape style="position:absolute;left:11458;top:8966;width:128;height:46" coordorigin="11458,8966" coordsize="128,46" path="m11503,9000l11489,9000,11489,9012,11503,9012,11503,9000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85,8966l11570,8969,11570,8981,11568,8983,11458,8983,11467,9000,11573,9000,11575,8998,11578,8998,11582,8993,11585,8988,11585,8966xe" filled="true" fillcolor="#000000" stroked="false">
                <v:path arrowok="t"/>
                <v:fill type="solid"/>
              </v:shape>
              <v:shape style="position:absolute;left:11458;top:8966;width:128;height:46" coordorigin="11458,8966" coordsize="128,46" path="m11503,8969l11489,8969,11489,8983,11503,8983,11503,8969xe" filled="true" fillcolor="#000000" stroked="false">
                <v:path arrowok="t"/>
                <v:fill type="solid"/>
              </v:shape>
            </v:group>
            <v:group style="position:absolute;left:11486;top:8870;width:99;height:87" coordorigin="11486,8870" coordsize="99,87">
              <v:shape style="position:absolute;left:11486;top:8870;width:99;height:87" coordorigin="11486,8870" coordsize="99,87" path="m11539,8870l11520,8870,11508,8875,11491,8892,11486,8902,11486,8928,11491,8938,11501,8945,11508,8954,11522,8957,11554,8957,11566,8954,11573,8945,11579,8940,11518,8940,11513,8938,11503,8928,11501,8921,11501,8906,11503,8899,11510,8894,11513,8892,11518,8890,11525,8887,11539,8887,11539,8870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39,8887l11525,8887,11525,8940,11539,8940,11539,8887xe" filled="true" fillcolor="#000000" stroked="false">
                <v:path arrowok="t"/>
                <v:fill type="solid"/>
              </v:shape>
              <v:shape style="position:absolute;left:11486;top:8870;width:99;height:87" coordorigin="11486,8870" coordsize="99,87" path="m11556,8873l11554,8890,11561,8892,11566,8894,11568,8899,11570,8902,11570,8921,11568,8928,11558,8938,11551,8940,11579,8940,11582,8938,11585,8928,11585,8902,11582,8894,11573,8880,11566,8875,11556,8873xe" filled="true" fillcolor="#000000" stroked="false">
                <v:path arrowok="t"/>
                <v:fill type="solid"/>
              </v:shape>
              <v:shape style="position:absolute;left:11486;top:8551;width:132;height:252" type="#_x0000_t75" stroked="false">
                <v:imagedata r:id="rId30" o:title=""/>
              </v:shape>
              <v:shape style="position:absolute;left:11443;top:7865;width:151;height:638" type="#_x0000_t75" stroked="false">
                <v:imagedata r:id="rId31" o:title=""/>
              </v:shape>
              <v:shape style="position:absolute;left:11453;top:7610;width:132;height:187" type="#_x0000_t75" stroked="false">
                <v:imagedata r:id="rId32" o:title=""/>
              </v:shape>
              <v:shape style="position:absolute;left:11453;top:7001;width:132;height:550" type="#_x0000_t75" stroked="false">
                <v:imagedata r:id="rId33" o:title=""/>
              </v:shape>
              <v:shape style="position:absolute;left:11453;top:6751;width:132;height:185" type="#_x0000_t75" stroked="false">
                <v:imagedata r:id="rId34" o:title=""/>
              </v:shape>
              <v:shape style="position:absolute;left:11453;top:6300;width:132;height:382" type="#_x0000_t75" stroked="false">
                <v:imagedata r:id="rId35" o:title=""/>
              </v:shape>
              <v:shape style="position:absolute;left:11450;top:5671;width:134;height:564" type="#_x0000_t75" stroked="false">
                <v:imagedata r:id="rId36" o:title=""/>
              </v:shape>
              <v:shape style="position:absolute;left:11453;top:5419;width:132;height:187" type="#_x0000_t75" stroked="false">
                <v:imagedata r:id="rId37" o:title=""/>
              </v:shape>
              <v:shape style="position:absolute;left:11450;top:5155;width:134;height:199" type="#_x0000_t75" stroked="false">
                <v:imagedata r:id="rId38" o:title=""/>
              </v:shape>
            </v:group>
            <v:group style="position:absolute;left:11453;top:5124;width:132;height:2" coordorigin="11453,5124" coordsize="132,2">
              <v:shape style="position:absolute;left:11453;top:5124;width:132;height:2" coordorigin="11453,5124" coordsize="132,0" path="m11453,5124l11585,5124e" filled="false" stroked="true" strokeweight=".96pt" strokecolor="#000000">
                <v:path arrowok="t"/>
              </v:shape>
            </v:group>
            <v:group style="position:absolute;left:11486;top:4961;width:99;height:87" coordorigin="11486,4961" coordsize="99,87">
              <v:shape style="position:absolute;left:11486;top:4961;width:99;height:87" coordorigin="11486,4961" coordsize="99,87" path="m11539,4961l11520,4961,11508,4963,11501,4973,11491,4980,11486,4990,11486,5016,11491,5026,11501,5033,11508,5042,11522,5047,11554,5047,11566,5042,11578,5030,11525,5030,11518,5028,11513,5026,11503,5016,11501,5009,11501,4994,11503,4987,11510,4982,11513,4980,11518,4978,11539,4978,11539,4961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39,4978l11525,4978,11525,5030,11539,5030,11539,4978xe" filled="true" fillcolor="#000000" stroked="false">
                <v:path arrowok="t"/>
                <v:fill type="solid"/>
              </v:shape>
              <v:shape style="position:absolute;left:11486;top:4961;width:99;height:87" coordorigin="11486,4961" coordsize="99,87" path="m11556,4961l11554,4978,11561,4980,11566,4982,11568,4987,11570,4990,11570,5009,11568,5016,11558,5026,11551,5028,11539,5030,11578,5030,11582,5026,11585,5016,11585,4990,11582,4982,11573,4968,11566,4963,11556,4961xe" filled="true" fillcolor="#000000" stroked="false">
                <v:path arrowok="t"/>
                <v:fill type="solid"/>
              </v:shape>
              <v:shape style="position:absolute;left:11453;top:4442;width:130;height:461" type="#_x0000_t75" stroked="false">
                <v:imagedata r:id="rId39" o:title=""/>
              </v:shape>
              <v:shape style="position:absolute;left:11443;top:3893;width:151;height:526" type="#_x0000_t75" stroked="false">
                <v:imagedata r:id="rId40" o:title=""/>
              </v:shape>
              <v:shape style="position:absolute;left:11450;top:3108;width:134;height:715" type="#_x0000_t75" stroked="false">
                <v:imagedata r:id="rId41" o:title=""/>
              </v:shape>
              <v:shape style="position:absolute;left:11443;top:2640;width:151;height:437" type="#_x0000_t75" stroked="false">
                <v:imagedata r:id="rId42" o:title=""/>
              </v:shape>
            </v:group>
            <w10:wrap type="none"/>
          </v:group>
        </w:pict>
      </w:r>
      <w:r>
        <w:rPr/>
        <w:t>Funcional  da  Defensoria  Pública  –  FUNADEP,  conta  co</w:t>
      </w:r>
      <w:r>
        <w:rPr>
          <w:rFonts w:ascii="Times New Roman" w:hAnsi="Times New Roman" w:cs="Times New Roman" w:eastAsia="Times New Roman" w:hint="default"/>
        </w:rPr>
        <w:t>rrente  n. </w:t>
      </w:r>
      <w:r>
        <w:rPr>
          <w:rFonts w:ascii="Times New Roman" w:hAnsi="Times New Roman" w:cs="Times New Roman" w:eastAsia="Times New Roman" w:hint="default"/>
          <w:spacing w:val="52"/>
        </w:rPr>
        <w:t> </w:t>
      </w:r>
      <w:r>
        <w:rPr>
          <w:rFonts w:ascii="Times New Roman" w:hAnsi="Times New Roman" w:cs="Times New Roman" w:eastAsia="Times New Roman" w:hint="default"/>
        </w:rPr>
        <w:t>116.778-2,</w:t>
      </w:r>
    </w:p>
    <w:p>
      <w:pPr>
        <w:pStyle w:val="BodyText"/>
        <w:spacing w:line="240" w:lineRule="auto" w:before="137"/>
        <w:ind w:right="0"/>
        <w:jc w:val="left"/>
      </w:pPr>
      <w:r>
        <w:rPr/>
        <w:t>Agência n. 2576-3, do Banco do Brasil S/A;</w:t>
      </w:r>
      <w:r>
        <w:rPr>
          <w:spacing w:val="-12"/>
        </w:rPr>
        <w:t> </w:t>
      </w:r>
      <w:r>
        <w:rPr/>
        <w:t>e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360" w:lineRule="auto"/>
        <w:ind w:right="1640" w:firstLine="336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</w:rPr>
        <w:t>e) requer a gratuidade processual, por ser </w:t>
      </w:r>
      <w:r>
        <w:rPr/>
        <w:t>assistida da Defensoria Pública do Estado, nos term</w:t>
      </w:r>
      <w:r>
        <w:rPr>
          <w:rFonts w:ascii="Times New Roman" w:hAnsi="Times New Roman"/>
        </w:rPr>
        <w:t>os da Lei Complementar n. 111, de 17 de outubro 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2005.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89"/>
        <w:ind w:left="4029"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Protesta provar o alegado por todos os   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meios</w:t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de provas em direito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admitidos.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 w:before="69"/>
        <w:ind w:left="4082" w:right="0"/>
        <w:jc w:val="left"/>
      </w:pPr>
      <w:r>
        <w:rPr/>
        <w:pict>
          <v:group style="position:absolute;margin-left:583.679993pt;margin-top:-12.72686pt;width:8.4pt;height:67.95pt;mso-position-horizontal-relative:page;mso-position-vertical-relative:paragraph;z-index:1456" coordorigin="11674,-255" coordsize="168,1359">
            <v:group style="position:absolute;left:11707;top:1018;width:99;height:87" coordorigin="11707,1018" coordsize="99,87">
              <v:shape style="position:absolute;left:11707;top:1018;width:99;height:87" coordorigin="11707,1018" coordsize="99,87" path="m11760,1018l11741,1018,11729,1023,11719,1030,11712,1039,11707,1049,11707,1075,11758,1104,11772,1104,11784,1102,11798,1087,11738,1087,11734,1085,11724,1075,11722,1068,11722,1054,11724,1047,11729,1042,11738,1037,11746,1035,11760,1035,11760,1018xe" filled="true" fillcolor="#000000" stroked="false">
                <v:path arrowok="t"/>
                <v:fill type="solid"/>
              </v:shape>
              <v:shape style="position:absolute;left:11707;top:1018;width:99;height:87" coordorigin="11707,1018" coordsize="99,87" path="m11760,1035l11746,1035,11746,1087,11760,1087,11760,1035xe" filled="true" fillcolor="#000000" stroked="false">
                <v:path arrowok="t"/>
                <v:fill type="solid"/>
              </v:shape>
              <v:shape style="position:absolute;left:11707;top:1018;width:99;height:87" coordorigin="11707,1018" coordsize="99,87" path="m11777,1020l11774,1037,11784,1042,11786,1047,11789,1049,11791,1054,11791,1068,11789,1075,11784,1080,11777,1085,11770,1087,11798,1087,11801,1085,11806,1075,11806,1049,11803,1042,11794,1027,11786,1023,11777,1020xe" filled="true" fillcolor="#000000" stroked="false">
                <v:path arrowok="t"/>
                <v:fill type="solid"/>
              </v:shape>
              <v:shape style="position:absolute;left:11674;top:439;width:168;height:516" type="#_x0000_t75" stroked="false">
                <v:imagedata r:id="rId43" o:title=""/>
              </v:shape>
              <v:shape style="position:absolute;left:11674;top:-209;width:132;height:583" type="#_x0000_t75" stroked="false">
                <v:imagedata r:id="rId44" o:title=""/>
              </v:shape>
            </v:group>
            <v:group style="position:absolute;left:11786;top:-245;width:17;height:2" coordorigin="11786,-245" coordsize="17,2">
              <v:shape style="position:absolute;left:11786;top:-245;width:17;height:2" coordorigin="11786,-245" coordsize="17,0" path="m11786,-245l11803,-245e" filled="false" stroked="true" strokeweight=".96pt" strokecolor="#000000">
                <v:path arrowok="t"/>
              </v:shape>
            </v:group>
            <w10:wrap type="none"/>
          </v:group>
        </w:pict>
      </w:r>
      <w:r>
        <w:rPr/>
        <w:t>Atribui-se  à  causa  o  valor  de  R$     </w:t>
      </w:r>
      <w:r>
        <w:rPr>
          <w:spacing w:val="16"/>
        </w:rPr>
        <w:t> </w:t>
      </w:r>
      <w:r>
        <w:rPr/>
        <w:t>678,00</w:t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(seiscentos e setenta e oito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reais).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360" w:lineRule="auto" w:before="69"/>
        <w:ind w:left="4082" w:right="4387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Nestes termos, Pede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deferimento.</w:t>
      </w:r>
    </w:p>
    <w:p>
      <w:pPr>
        <w:pStyle w:val="BodyText"/>
        <w:spacing w:line="240" w:lineRule="auto" w:before="4"/>
        <w:ind w:left="4065" w:right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Campo Grande/MS, 7 de novembro de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2013.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 w:before="139"/>
        <w:ind w:left="1681" w:right="1472"/>
        <w:jc w:val="center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Valdirene Gaetani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Faria</w:t>
      </w:r>
    </w:p>
    <w:p>
      <w:pPr>
        <w:pStyle w:val="BodyText"/>
        <w:spacing w:line="240" w:lineRule="auto" w:before="137"/>
        <w:ind w:left="1681" w:right="1379"/>
        <w:jc w:val="center"/>
      </w:pPr>
      <w:r>
        <w:rPr/>
        <w:t>Defensora</w:t>
      </w:r>
      <w:r>
        <w:rPr>
          <w:spacing w:val="-7"/>
        </w:rPr>
        <w:t> </w:t>
      </w:r>
      <w:r>
        <w:rPr/>
        <w:t>Pública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tabs>
          <w:tab w:pos="8443" w:val="left" w:leader="none"/>
        </w:tabs>
        <w:spacing w:line="187" w:lineRule="auto" w:before="113"/>
        <w:ind w:left="751" w:right="1651" w:firstLine="2302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572.520020pt;margin-top:-24.976954pt;width:6.75pt;height:75.850pt;mso-position-horizontal-relative:page;mso-position-vertical-relative:paragraph;z-index:1480" coordorigin="11450,-500" coordsize="135,1517">
            <v:shape style="position:absolute;left:11453;top:676;width:132;height:341" type="#_x0000_t75" stroked="false">
              <v:imagedata r:id="rId45" o:title=""/>
            </v:shape>
            <v:group style="position:absolute;left:11453;top:532;width:132;height:82" coordorigin="11453,532" coordsize="132,82">
              <v:shape style="position:absolute;left:11453;top:532;width:132;height:82" coordorigin="11453,532" coordsize="132,82" path="m11525,549l11501,549,11496,552,11494,554,11486,568,11486,583,11527,614,11546,614,11554,612,11563,609,11570,604,11578,597,11525,597,11515,595,11501,580,11501,566,11515,552,11525,549xe" filled="true" fillcolor="#000000" stroked="false">
                <v:path arrowok="t"/>
                <v:fill type="solid"/>
              </v:shape>
              <v:shape style="position:absolute;left:11453;top:532;width:132;height:82" coordorigin="11453,532" coordsize="132,82" path="m11570,549l11549,549,11558,552,11568,561,11570,566,11570,578,11568,585,11563,590,11556,595,11549,597,11578,597,11580,595,11585,580,11585,564,11580,554,11570,549xe" filled="true" fillcolor="#000000" stroked="false">
                <v:path arrowok="t"/>
                <v:fill type="solid"/>
              </v:shape>
              <v:shape style="position:absolute;left:11453;top:532;width:132;height:82" coordorigin="11453,532" coordsize="132,82" path="m11582,532l11453,532,11453,549,11582,549,11582,532xe" filled="true" fillcolor="#000000" stroked="false">
                <v:path arrowok="t"/>
                <v:fill type="solid"/>
              </v:shape>
            </v:group>
            <v:group style="position:absolute;left:11486;top:427;width:99;height:87" coordorigin="11486,427" coordsize="99,87">
              <v:shape style="position:absolute;left:11486;top:427;width:99;height:87" coordorigin="11486,427" coordsize="99,87" path="m11546,427l11520,427,11508,432,11501,439,11491,446,11486,458,11486,482,11537,513,11551,513,11566,508,11573,501,11579,496,11525,496,11515,494,11506,484,11501,477,11501,463,11506,456,11515,446,11525,444,11577,444,11575,441,11570,436,11563,432,11556,429,11546,427xe" filled="true" fillcolor="#000000" stroked="false">
                <v:path arrowok="t"/>
                <v:fill type="solid"/>
              </v:shape>
              <v:shape style="position:absolute;left:11486;top:427;width:99;height:87" coordorigin="11486,427" coordsize="99,87" path="m11577,444l11549,444,11556,446,11563,451,11568,456,11570,463,11570,477,11568,484,11563,489,11556,494,11549,496,11579,496,11582,494,11585,482,11585,456,11577,444xe" filled="true" fillcolor="#000000" stroked="false">
                <v:path arrowok="t"/>
                <v:fill type="solid"/>
              </v:shape>
            </v:group>
            <v:group style="position:absolute;left:11486;top:328;width:99;height:84" coordorigin="11486,328" coordsize="99,84">
              <v:shape style="position:absolute;left:11486;top:328;width:99;height:84" coordorigin="11486,328" coordsize="99,84" path="m11515,331l11508,333,11501,338,11489,350,11486,360,11486,379,11489,386,11494,393,11496,400,11503,405,11510,408,11518,412,11554,412,11566,410,11573,400,11579,396,11525,396,11515,393,11506,384,11501,376,11501,364,11503,360,11506,357,11508,352,11518,348,11515,331xe" filled="true" fillcolor="#000000" stroked="false">
                <v:path arrowok="t"/>
                <v:fill type="solid"/>
              </v:shape>
              <v:shape style="position:absolute;left:11486;top:328;width:99;height:84" coordorigin="11486,328" coordsize="99,84" path="m11551,328l11549,345,11563,350,11566,355,11570,357,11570,379,11568,384,11558,393,11549,396,11579,396,11582,393,11585,384,11585,360,11582,350,11578,343,11570,336,11563,331,11551,328xe" filled="true" fillcolor="#000000" stroked="false">
                <v:path arrowok="t"/>
                <v:fill type="solid"/>
              </v:shape>
            </v:group>
            <v:group style="position:absolute;left:11489;top:242;width:96;height:77" coordorigin="11489,242" coordsize="96,77">
              <v:shape style="position:absolute;left:11489;top:242;width:96;height:77" coordorigin="11489,242" coordsize="96,77" path="m11568,259l11554,259,11558,261,11561,264,11566,266,11568,271,11570,273,11570,292,11563,300,11558,300,11556,302,11489,302,11489,319,11558,319,11563,316,11568,316,11570,314,11575,312,11578,312,11585,297,11585,276,11580,266,11568,259xe" filled="true" fillcolor="#000000" stroked="false">
                <v:path arrowok="t"/>
                <v:fill type="solid"/>
              </v:shape>
              <v:shape style="position:absolute;left:11489;top:242;width:96;height:77" coordorigin="11489,242" coordsize="96,77" path="m11582,242l11489,242,11489,259,11582,259,11582,242xe" filled="true" fillcolor="#000000" stroked="false">
                <v:path arrowok="t"/>
                <v:fill type="solid"/>
              </v:shape>
            </v:group>
            <v:group style="position:absolute;left:11486;top:91;width:96;height:128" coordorigin="11486,91" coordsize="96,128">
              <v:shape style="position:absolute;left:11486;top:91;width:96;height:128" coordorigin="11486,91" coordsize="96,128" path="m11582,201l11489,201,11489,218,11582,218,11582,201xe" filled="true" fillcolor="#000000" stroked="false">
                <v:path arrowok="t"/>
                <v:fill type="solid"/>
              </v:shape>
              <v:shape style="position:absolute;left:11486;top:91;width:96;height:128" coordorigin="11486,91" coordsize="96,128" path="m11582,91l11508,91,11501,93,11496,98,11489,103,11486,110,11486,132,11494,141,11503,148,11494,153,11486,168,11486,180,11489,187,11491,189,11494,194,11498,199,11503,201,11520,201,11510,196,11506,192,11503,187,11501,184,11501,172,11503,170,11508,168,11510,165,11515,163,11582,163,11582,146,11520,146,11513,144,11508,141,11503,136,11501,132,11501,120,11503,117,11503,115,11508,110,11510,110,11513,108,11582,108,11582,91xe" filled="true" fillcolor="#000000" stroked="false">
                <v:path arrowok="t"/>
                <v:fill type="solid"/>
              </v:shape>
            </v:group>
            <v:group style="position:absolute;left:11486;top:-12;width:99;height:87" coordorigin="11486,-12" coordsize="99,87">
              <v:shape style="position:absolute;left:11486;top:-12;width:99;height:87" coordorigin="11486,-12" coordsize="99,87" path="m11539,-12l11520,-12,11508,-10,11501,0,11491,7,11486,16,11486,43,11491,52,11508,69,11522,74,11554,74,11566,69,11578,57,11525,57,11518,55,11513,52,11503,43,11501,38,11501,21,11503,14,11510,9,11513,7,11518,4,11539,4,11539,-12xe" filled="true" fillcolor="#000000" stroked="false">
                <v:path arrowok="t"/>
                <v:fill type="solid"/>
              </v:shape>
              <v:shape style="position:absolute;left:11486;top:-12;width:99;height:87" coordorigin="11486,-12" coordsize="99,87" path="m11539,4l11525,4,11525,57,11539,57,11539,4xe" filled="true" fillcolor="#000000" stroked="false">
                <v:path arrowok="t"/>
                <v:fill type="solid"/>
              </v:shape>
              <v:shape style="position:absolute;left:11486;top:-12;width:99;height:87" coordorigin="11486,-12" coordsize="99,87" path="m11556,-12l11554,4,11561,7,11566,9,11570,19,11570,36,11568,43,11558,52,11551,55,11539,57,11578,57,11582,52,11585,43,11585,19,11582,9,11573,-5,11566,-10,11556,-12xe" filled="true" fillcolor="#000000" stroked="false">
                <v:path arrowok="t"/>
                <v:fill type="solid"/>
              </v:shape>
            </v:group>
            <v:group style="position:absolute;left:11486;top:-108;width:96;height:77" coordorigin="11486,-108" coordsize="96,77">
              <v:shape style="position:absolute;left:11486;top:-108;width:96;height:77" coordorigin="11486,-108" coordsize="96,77" path="m11582,-48l11489,-48,11489,-32,11582,-32,11582,-48xe" filled="true" fillcolor="#000000" stroked="false">
                <v:path arrowok="t"/>
                <v:fill type="solid"/>
              </v:shape>
              <v:shape style="position:absolute;left:11486;top:-108;width:96;height:77" coordorigin="11486,-108" coordsize="96,77" path="m11582,-108l11510,-108,11506,-106,11501,-106,11491,-96,11491,-92,11486,-82,11486,-65,11494,-56,11503,-48,11520,-48,11513,-51,11503,-60,11501,-65,11501,-77,11503,-80,11506,-84,11506,-87,11508,-89,11513,-89,11515,-92,11582,-92,11582,-108xe" filled="true" fillcolor="#000000" stroked="false">
                <v:path arrowok="t"/>
                <v:fill type="solid"/>
              </v:shape>
            </v:group>
            <v:group style="position:absolute;left:11458;top:-168;width:128;height:46" coordorigin="11458,-168" coordsize="128,46">
              <v:shape style="position:absolute;left:11458;top:-168;width:128;height:46" coordorigin="11458,-168" coordsize="128,46" path="m11503,-135l11489,-135,11489,-123,11503,-123,11503,-135xe" filled="true" fillcolor="#000000" stroked="false">
                <v:path arrowok="t"/>
                <v:fill type="solid"/>
              </v:shape>
              <v:shape style="position:absolute;left:11458;top:-168;width:128;height:46" coordorigin="11458,-168" coordsize="128,46" path="m11585,-168l11570,-166,11570,-154,11568,-152,11458,-152,11467,-135,11573,-135,11575,-137,11578,-137,11582,-142,11585,-147,11585,-168xe" filled="true" fillcolor="#000000" stroked="false">
                <v:path arrowok="t"/>
                <v:fill type="solid"/>
              </v:shape>
              <v:shape style="position:absolute;left:11458;top:-168;width:128;height:46" coordorigin="11458,-168" coordsize="128,46" path="m11503,-166l11489,-166,11489,-152,11503,-152,11503,-166xe" filled="true" fillcolor="#000000" stroked="false">
                <v:path arrowok="t"/>
                <v:fill type="solid"/>
              </v:shape>
            </v:group>
            <v:group style="position:absolute;left:11486;top:-264;width:99;height:87" coordorigin="11486,-264" coordsize="99,87">
              <v:shape style="position:absolute;left:11486;top:-264;width:99;height:87" coordorigin="11486,-264" coordsize="99,87" path="m11546,-264l11520,-264,11508,-260,11491,-243,11486,-233,11486,-209,11537,-178,11551,-178,11566,-180,11573,-190,11579,-195,11525,-195,11515,-197,11501,-212,11501,-228,11510,-238,11515,-245,11525,-248,11577,-248,11575,-250,11570,-255,11563,-257,11556,-262,11546,-264xe" filled="true" fillcolor="#000000" stroked="false">
                <v:path arrowok="t"/>
                <v:fill type="solid"/>
              </v:shape>
              <v:shape style="position:absolute;left:11486;top:-264;width:99;height:87" coordorigin="11486,-264" coordsize="99,87" path="m11577,-248l11549,-248,11556,-245,11568,-233,11570,-228,11570,-212,11568,-207,11563,-202,11556,-197,11549,-195,11579,-195,11582,-197,11585,-207,11585,-236,11577,-248xe" filled="true" fillcolor="#000000" stroked="false">
                <v:path arrowok="t"/>
                <v:fill type="solid"/>
              </v:shape>
              <v:shape style="position:absolute;left:11450;top:-500;width:134;height:178" type="#_x0000_t75" stroked="false">
                <v:imagedata r:id="rId46" o:title=""/>
              </v:shape>
            </v:group>
            <w10:wrap type="none"/>
          </v:group>
        </w:pict>
      </w:r>
      <w:r>
        <w:rPr>
          <w:rFonts w:ascii="Arial" w:hAnsi="Arial" w:cs="Arial" w:eastAsia="Arial" w:hint="default"/>
          <w:b/>
          <w:bCs/>
          <w:sz w:val="16"/>
          <w:szCs w:val="16"/>
        </w:rPr>
        <w:t>Defensora Pública Valdirene</w:t>
      </w:r>
      <w:r>
        <w:rPr>
          <w:rFonts w:ascii="Arial" w:hAnsi="Arial" w:cs="Arial" w:eastAsia="Arial" w:hint="default"/>
          <w:b/>
          <w:bCs/>
          <w:spacing w:val="-13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Gaetani</w:t>
      </w:r>
      <w:r>
        <w:rPr>
          <w:rFonts w:ascii="Arial" w:hAnsi="Arial" w:cs="Arial" w:eastAsia="Arial" w:hint="default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Faria</w:t>
        <w:tab/>
      </w:r>
      <w:r>
        <w:rPr>
          <w:rFonts w:ascii="Arial" w:hAnsi="Arial" w:cs="Arial" w:eastAsia="Arial" w:hint="default"/>
          <w:b/>
          <w:bCs/>
          <w:position w:val="-7"/>
          <w:sz w:val="16"/>
          <w:szCs w:val="16"/>
        </w:rPr>
        <w:drawing>
          <wp:inline distT="0" distB="0" distL="0" distR="0">
            <wp:extent cx="82295" cy="106680"/>
            <wp:effectExtent l="0" t="0" r="0" b="0"/>
            <wp:docPr id="7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 w:hint="default"/>
          <w:b/>
          <w:bCs/>
          <w:position w:val="-7"/>
          <w:sz w:val="16"/>
          <w:szCs w:val="16"/>
        </w:rPr>
      </w:r>
      <w:r>
        <w:rPr>
          <w:rFonts w:ascii="Times New Roman" w:hAnsi="Times New Roman" w:cs="Times New Roman" w:eastAsia="Times New Roman" w:hint="default"/>
          <w:b/>
          <w:bCs/>
          <w:position w:val="-7"/>
          <w:sz w:val="16"/>
          <w:szCs w:val="16"/>
        </w:rPr>
        <w:t>                                           </w:t>
      </w:r>
      <w:r>
        <w:rPr>
          <w:rFonts w:ascii="Arial" w:hAnsi="Arial" w:cs="Arial" w:eastAsia="Arial" w:hint="default"/>
          <w:b/>
          <w:bCs/>
          <w:sz w:val="16"/>
          <w:szCs w:val="16"/>
        </w:rPr>
        <w:t>Rua Antônio Maria Coelho, n° 1668 - Centro – 79.002-220 - Campo Grande – Fone: (67) 3317-</w:t>
      </w:r>
      <w:r>
        <w:rPr>
          <w:rFonts w:ascii="Arial" w:hAnsi="Arial" w:cs="Arial" w:eastAsia="Arial" w:hint="default"/>
          <w:b/>
          <w:bCs/>
          <w:spacing w:val="-30"/>
          <w:sz w:val="16"/>
          <w:szCs w:val="16"/>
        </w:rPr>
        <w:t> </w:t>
      </w:r>
      <w:r>
        <w:rPr>
          <w:rFonts w:ascii="Arial" w:hAnsi="Arial" w:cs="Arial" w:eastAsia="Arial" w:hint="default"/>
          <w:b/>
          <w:bCs/>
          <w:sz w:val="16"/>
          <w:szCs w:val="16"/>
        </w:rPr>
        <w:t>8757</w:t>
      </w:r>
      <w:r>
        <w:rPr>
          <w:rFonts w:ascii="Arial" w:hAnsi="Arial" w:cs="Arial" w:eastAsia="Arial" w:hint="default"/>
          <w:sz w:val="16"/>
          <w:szCs w:val="16"/>
        </w:rPr>
      </w:r>
    </w:p>
    <w:sectPr>
      <w:pgSz w:w="11910" w:h="16840"/>
      <w:pgMar w:header="413" w:footer="0" w:top="2480" w:bottom="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5.839996pt;margin-top:35.879982pt;width:58.56pt;height:46.08pt;mso-position-horizontal-relative:page;mso-position-vertical-relative:page;z-index:-25984" type="#_x0000_t75" stroked="false">
          <v:imagedata r:id="rId1" o:title=""/>
          <w10:wrap type="none"/>
        </v:shape>
      </w:pict>
    </w:r>
    <w:r>
      <w:rPr/>
      <w:pict>
        <v:shape style="position:absolute;margin-left:572.159973pt;margin-top:121.43998pt;width:7.56pt;height:9.36pt;mso-position-horizontal-relative:page;mso-position-vertical-relative:page;z-index:-25960" type="#_x0000_t75" stroked="false">
          <v:imagedata r:id="rId2" o:title="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119995pt;margin-top:19.66715pt;width:22.05pt;height:11pt;mso-position-horizontal-relative:page;mso-position-vertical-relative:page;z-index:-2593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fls.</w:t>
                </w:r>
                <w:r>
                  <w:rPr>
                    <w:rFonts w:ascii="Arial"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9.880005pt;margin-top:82.543167pt;width:350.25pt;height:29.85pt;mso-position-horizontal-relative:page;mso-position-vertical-relative:page;z-index:-25912" type="#_x0000_t202" filled="false" stroked="false">
          <v:textbox inset="0,0,0,0">
            <w:txbxContent>
              <w:p>
                <w:pPr>
                  <w:spacing w:line="306" w:lineRule="exact" w:before="0"/>
                  <w:ind w:left="7" w:right="7" w:firstLine="0"/>
                  <w:jc w:val="center"/>
                  <w:rPr>
                    <w:rFonts w:ascii="Arial" w:hAnsi="Arial" w:cs="Arial" w:eastAsia="Arial" w:hint="default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DEFENSORIA PÚBLICA DE MATO GROSSO DO</w:t>
                </w:r>
                <w:r>
                  <w:rPr>
                    <w:rFonts w:ascii="Arial" w:hAnsi="Arial"/>
                    <w:b/>
                    <w:spacing w:val="-19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SUL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line="275" w:lineRule="exact" w:before="0"/>
                  <w:ind w:left="6" w:right="7" w:firstLine="0"/>
                  <w:jc w:val="center"/>
                  <w:rPr>
                    <w:rFonts w:ascii="Arial" w:hAnsi="Arial" w:cs="Arial" w:eastAsia="Arial" w:hint="default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34ª DEFENSORIA PÚBLICA</w:t>
                </w:r>
                <w:r>
                  <w:rPr>
                    <w:rFonts w:ascii="Arial" w:hAnsi="Arial"/>
                    <w:b/>
                    <w:spacing w:val="-2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ESTADUAL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5.839996pt;margin-top:35.879982pt;width:58.56pt;height:46.08pt;mso-position-horizontal-relative:page;mso-position-vertical-relative:page;z-index:-25888" type="#_x0000_t75" stroked="false">
          <v:imagedata r:id="rId1" o:title=""/>
          <w10:wrap type="none"/>
        </v:shape>
      </w:pict>
    </w:r>
    <w:r>
      <w:rPr/>
      <w:pict>
        <v:shape style="position:absolute;margin-left:572.159973pt;margin-top:121.43998pt;width:7.56pt;height:9.36pt;mso-position-horizontal-relative:page;mso-position-vertical-relative:page;z-index:-25864" type="#_x0000_t75" stroked="false">
          <v:imagedata r:id="rId2" o:title=""/>
          <w10:wrap type="none"/>
        </v:shape>
      </w:pict>
    </w:r>
    <w:r>
      <w:rPr/>
      <w:pict>
        <v:shape style="position:absolute;margin-left:572.159973pt;margin-top:131.999985pt;width:7.56pt;height:21.84pt;mso-position-horizontal-relative:page;mso-position-vertical-relative:page;z-index:-25840" type="#_x0000_t75" stroked="false">
          <v:imagedata r:id="rId3" o:title=""/>
          <w10:wrap type="none"/>
        </v:shape>
      </w:pict>
    </w:r>
    <w:r>
      <w:rPr/>
      <w:pict>
        <v:shape style="position:absolute;margin-left:554.119995pt;margin-top:19.66715pt;width:22.05pt;height:11pt;mso-position-horizontal-relative:page;mso-position-vertical-relative:page;z-index:-2581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fls.</w:t>
                </w:r>
                <w:r>
                  <w:rPr>
                    <w:rFonts w:ascii="Arial"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9.880005pt;margin-top:82.543167pt;width:350.25pt;height:29.85pt;mso-position-horizontal-relative:page;mso-position-vertical-relative:page;z-index:-25792" type="#_x0000_t202" filled="false" stroked="false">
          <v:textbox inset="0,0,0,0">
            <w:txbxContent>
              <w:p>
                <w:pPr>
                  <w:spacing w:line="306" w:lineRule="exact" w:before="0"/>
                  <w:ind w:left="7" w:right="7" w:firstLine="0"/>
                  <w:jc w:val="center"/>
                  <w:rPr>
                    <w:rFonts w:ascii="Arial" w:hAnsi="Arial" w:cs="Arial" w:eastAsia="Arial" w:hint="default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DEFENSORIA PÚBLICA DE MATO GROSSO DO</w:t>
                </w:r>
                <w:r>
                  <w:rPr>
                    <w:rFonts w:ascii="Arial" w:hAnsi="Arial"/>
                    <w:b/>
                    <w:spacing w:val="-19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SUL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line="275" w:lineRule="exact" w:before="0"/>
                  <w:ind w:left="6" w:right="7" w:firstLine="0"/>
                  <w:jc w:val="center"/>
                  <w:rPr>
                    <w:rFonts w:ascii="Arial" w:hAnsi="Arial" w:cs="Arial" w:eastAsia="Arial" w:hint="default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34ª DEFENSORIA PÚBLICA</w:t>
                </w:r>
                <w:r>
                  <w:rPr>
                    <w:rFonts w:ascii="Arial" w:hAnsi="Arial"/>
                    <w:b/>
                    <w:spacing w:val="-2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ESTADUAL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5.839996pt;margin-top:35.879982pt;width:58.56pt;height:46.08pt;mso-position-horizontal-relative:page;mso-position-vertical-relative:page;z-index:-25768" type="#_x0000_t75" stroked="false">
          <v:imagedata r:id="rId1" o:title=""/>
          <w10:wrap type="none"/>
        </v:shape>
      </w:pict>
    </w:r>
    <w:r>
      <w:rPr/>
      <w:pict>
        <v:shape style="position:absolute;margin-left:572.159973pt;margin-top:121.43998pt;width:7.56pt;height:9.36pt;mso-position-horizontal-relative:page;mso-position-vertical-relative:page;z-index:-25744" type="#_x0000_t75" stroked="false">
          <v:imagedata r:id="rId2" o:title=""/>
          <w10:wrap type="none"/>
        </v:shape>
      </w:pict>
    </w:r>
    <w:r>
      <w:rPr/>
      <w:pict>
        <v:shape style="position:absolute;margin-left:554.119995pt;margin-top:19.66715pt;width:22.05pt;height:11pt;mso-position-horizontal-relative:page;mso-position-vertical-relative:page;z-index:-2572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fls.</w:t>
                </w:r>
                <w:r>
                  <w:rPr>
                    <w:rFonts w:ascii="Arial"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9.880005pt;margin-top:82.543167pt;width:350.25pt;height:29.85pt;mso-position-horizontal-relative:page;mso-position-vertical-relative:page;z-index:-25696" type="#_x0000_t202" filled="false" stroked="false">
          <v:textbox inset="0,0,0,0">
            <w:txbxContent>
              <w:p>
                <w:pPr>
                  <w:spacing w:line="306" w:lineRule="exact" w:before="0"/>
                  <w:ind w:left="7" w:right="7" w:firstLine="0"/>
                  <w:jc w:val="center"/>
                  <w:rPr>
                    <w:rFonts w:ascii="Arial" w:hAnsi="Arial" w:cs="Arial" w:eastAsia="Arial" w:hint="default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DEFENSORIA PÚBLICA DE MATO GROSSO DO</w:t>
                </w:r>
                <w:r>
                  <w:rPr>
                    <w:rFonts w:ascii="Arial" w:hAnsi="Arial"/>
                    <w:b/>
                    <w:spacing w:val="-19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SUL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line="275" w:lineRule="exact" w:before="0"/>
                  <w:ind w:left="6" w:right="7" w:firstLine="0"/>
                  <w:jc w:val="center"/>
                  <w:rPr>
                    <w:rFonts w:ascii="Arial" w:hAnsi="Arial" w:cs="Arial" w:eastAsia="Arial" w:hint="default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34ª DEFENSORIA PÚBLICA</w:t>
                </w:r>
                <w:r>
                  <w:rPr>
                    <w:rFonts w:ascii="Arial" w:hAnsi="Arial"/>
                    <w:b/>
                    <w:spacing w:val="-2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ESTADUAL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5.839996pt;margin-top:35.879982pt;width:58.56pt;height:46.08pt;mso-position-horizontal-relative:page;mso-position-vertical-relative:page;z-index:-25672" type="#_x0000_t75" stroked="false">
          <v:imagedata r:id="rId1" o:title=""/>
          <w10:wrap type="none"/>
        </v:shape>
      </w:pict>
    </w:r>
    <w:r>
      <w:rPr/>
      <w:pict>
        <v:shape style="position:absolute;margin-left:572.159973pt;margin-top:121.43998pt;width:7.56pt;height:9.36pt;mso-position-horizontal-relative:page;mso-position-vertical-relative:page;z-index:-25648" type="#_x0000_t75" stroked="false">
          <v:imagedata r:id="rId2" o:title=""/>
          <w10:wrap type="none"/>
        </v:shape>
      </w:pict>
    </w:r>
    <w:r>
      <w:rPr/>
      <w:pict>
        <v:shape style="position:absolute;margin-left:554.119995pt;margin-top:19.66715pt;width:22.05pt;height:11pt;mso-position-horizontal-relative:page;mso-position-vertical-relative:page;z-index:-2562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fls.</w:t>
                </w:r>
                <w:r>
                  <w:rPr>
                    <w:rFonts w:ascii="Arial"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9.880005pt;margin-top:82.543167pt;width:350.25pt;height:29.85pt;mso-position-horizontal-relative:page;mso-position-vertical-relative:page;z-index:-25600" type="#_x0000_t202" filled="false" stroked="false">
          <v:textbox inset="0,0,0,0">
            <w:txbxContent>
              <w:p>
                <w:pPr>
                  <w:spacing w:line="306" w:lineRule="exact" w:before="0"/>
                  <w:ind w:left="7" w:right="7" w:firstLine="0"/>
                  <w:jc w:val="center"/>
                  <w:rPr>
                    <w:rFonts w:ascii="Arial" w:hAnsi="Arial" w:cs="Arial" w:eastAsia="Arial" w:hint="default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DEFENSORIA PÚBLICA DE MATO GROSSO DO</w:t>
                </w:r>
                <w:r>
                  <w:rPr>
                    <w:rFonts w:ascii="Arial" w:hAnsi="Arial"/>
                    <w:b/>
                    <w:spacing w:val="-19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SUL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line="275" w:lineRule="exact" w:before="0"/>
                  <w:ind w:left="6" w:right="7" w:firstLine="0"/>
                  <w:jc w:val="center"/>
                  <w:rPr>
                    <w:rFonts w:ascii="Arial" w:hAnsi="Arial" w:cs="Arial" w:eastAsia="Arial" w:hint="default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34ª DEFENSORIA PÚBLICA</w:t>
                </w:r>
                <w:r>
                  <w:rPr>
                    <w:rFonts w:ascii="Arial" w:hAnsi="Arial"/>
                    <w:b/>
                    <w:spacing w:val="-2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ESTADUAL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8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header" Target="header3.xml"/><Relationship Id="rId50" Type="http://schemas.openxmlformats.org/officeDocument/2006/relationships/header" Target="header4.xml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2016-01-14T19:35:55Z</dcterms:created>
  <dcterms:modified xsi:type="dcterms:W3CDTF">2016-01-14T19:35:55Z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Adobe Reader </vt:lpwstr>
  </property>
  <property fmtid="{D5CDD505-2E9C-101B-9397-08002B2CF9AE}" pid="4" name="LastSaved">
    <vt:filetime>2016-01-14T00:00:00Z</vt:filetime>
  </property>
</Properties>
</file>